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8609" w14:textId="77777777" w:rsidR="008557F3" w:rsidRDefault="008557F3" w:rsidP="00855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502580" w14:textId="77777777" w:rsidR="008557F3" w:rsidRDefault="008557F3" w:rsidP="00855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725606" w14:textId="77777777" w:rsidR="008557F3" w:rsidRDefault="008557F3" w:rsidP="00855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CBEAD" w14:textId="15BB888D" w:rsidR="008557F3" w:rsidRPr="008557F3" w:rsidRDefault="008557F3" w:rsidP="00855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557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IZJAVA O ISPUNJENIM OBVEZAMA</w:t>
      </w:r>
    </w:p>
    <w:p w14:paraId="181BF035" w14:textId="77777777" w:rsidR="008557F3" w:rsidRPr="008557F3" w:rsidRDefault="008557F3" w:rsidP="008557F3">
      <w:pPr>
        <w:spacing w:after="0" w:line="240" w:lineRule="auto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02DAD050" w14:textId="77777777" w:rsidR="008557F3" w:rsidRPr="008557F3" w:rsidRDefault="008557F3" w:rsidP="008557F3">
      <w:pPr>
        <w:spacing w:after="0" w:line="240" w:lineRule="auto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1F76433D" w14:textId="77777777" w:rsidR="008557F3" w:rsidRPr="008557F3" w:rsidRDefault="008557F3" w:rsidP="008557F3">
      <w:pPr>
        <w:spacing w:after="0" w:line="240" w:lineRule="auto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16FE3B27" w14:textId="77777777" w:rsidR="008557F3" w:rsidRPr="008557F3" w:rsidRDefault="008557F3" w:rsidP="008557F3">
      <w:pPr>
        <w:spacing w:after="0" w:line="240" w:lineRule="auto"/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</w:pPr>
      <w:r w:rsidRPr="008557F3"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 xml:space="preserve">kojom se izjavljuje </w:t>
      </w:r>
    </w:p>
    <w:p w14:paraId="3230164B" w14:textId="77777777" w:rsidR="008557F3" w:rsidRPr="008557F3" w:rsidRDefault="008557F3" w:rsidP="008557F3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79D40DE4" w14:textId="77777777" w:rsidR="008557F3" w:rsidRPr="008557F3" w:rsidRDefault="008557F3" w:rsidP="008557F3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5725CB14" w14:textId="77777777" w:rsidR="008557F3" w:rsidRPr="008557F3" w:rsidRDefault="008557F3" w:rsidP="008557F3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5FECA3CB" w14:textId="77777777" w:rsidR="008557F3" w:rsidRPr="008557F3" w:rsidRDefault="008557F3" w:rsidP="008557F3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1454814F" w14:textId="77777777" w:rsidR="008557F3" w:rsidRPr="008557F3" w:rsidRDefault="008557F3" w:rsidP="008557F3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8557F3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 xml:space="preserve">Prijavitelj:     </w:t>
      </w:r>
    </w:p>
    <w:p w14:paraId="08F17005" w14:textId="77777777" w:rsidR="008557F3" w:rsidRPr="008557F3" w:rsidRDefault="008557F3" w:rsidP="008557F3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31632BC3" w14:textId="77777777" w:rsidR="008557F3" w:rsidRPr="008557F3" w:rsidRDefault="008557F3" w:rsidP="008557F3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8557F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46789" wp14:editId="7324D5F9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5581650" cy="19050"/>
                <wp:effectExtent l="0" t="0" r="1905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9E632" id="Ravni poveznik 2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05pt" to="439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" strokecolor="windowText">
                <w10:wrap anchorx="margin"/>
              </v:line>
            </w:pict>
          </mc:Fallback>
        </mc:AlternateContent>
      </w:r>
    </w:p>
    <w:p w14:paraId="4492974E" w14:textId="77777777" w:rsidR="008557F3" w:rsidRPr="008557F3" w:rsidRDefault="008557F3" w:rsidP="008557F3">
      <w:pPr>
        <w:spacing w:after="0" w:line="240" w:lineRule="auto"/>
        <w:jc w:val="center"/>
        <w:rPr>
          <w:rFonts w:ascii="Times New Roman" w:eastAsia="PMingLiU" w:hAnsi="Times New Roman" w:cs="Times New Roman"/>
          <w:i/>
          <w:kern w:val="0"/>
          <w:sz w:val="24"/>
          <w:szCs w:val="24"/>
          <w:lang w:eastAsia="zh-TW"/>
          <w14:ligatures w14:val="none"/>
        </w:rPr>
      </w:pPr>
      <w:r w:rsidRPr="008557F3">
        <w:rPr>
          <w:rFonts w:ascii="Times New Roman" w:eastAsia="PMingLiU" w:hAnsi="Times New Roman" w:cs="Times New Roman"/>
          <w:i/>
          <w:kern w:val="0"/>
          <w:sz w:val="24"/>
          <w:szCs w:val="24"/>
          <w:lang w:eastAsia="zh-TW"/>
          <w14:ligatures w14:val="none"/>
        </w:rPr>
        <w:t xml:space="preserve"> (naziv prijavitelja)</w:t>
      </w:r>
    </w:p>
    <w:p w14:paraId="46C35F68" w14:textId="77777777" w:rsidR="008557F3" w:rsidRPr="008557F3" w:rsidRDefault="008557F3" w:rsidP="008557F3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502FEAFA" w14:textId="77777777" w:rsidR="008557F3" w:rsidRPr="008557F3" w:rsidRDefault="008557F3" w:rsidP="008557F3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59565CA0" w14:textId="77777777" w:rsidR="008557F3" w:rsidRPr="008557F3" w:rsidRDefault="008557F3" w:rsidP="008557F3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612C3DDD" w14:textId="729F88B5" w:rsidR="008557F3" w:rsidRPr="008557F3" w:rsidRDefault="008557F3" w:rsidP="008557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557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uredno je ispunio obveze iz svih prethodno sklopljenih ugovora sa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Sportskom zajednicom Grada Poreča</w:t>
      </w:r>
      <w:r w:rsidRPr="008557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ukoliko je primjenjivo.</w:t>
      </w:r>
    </w:p>
    <w:p w14:paraId="794E3C05" w14:textId="77777777" w:rsidR="008557F3" w:rsidRPr="008557F3" w:rsidRDefault="008557F3" w:rsidP="008557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618BDE" w14:textId="77777777" w:rsidR="008557F3" w:rsidRPr="008557F3" w:rsidRDefault="008557F3" w:rsidP="008557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557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nema dugovanja s osnove plaćanja doprinosa za mirovinsko i zdravstveno osiguranje i plaćanja poreza te drugih davanja prema državnom proračunu.</w:t>
      </w:r>
    </w:p>
    <w:p w14:paraId="3E3FADD2" w14:textId="77777777" w:rsidR="008557F3" w:rsidRPr="008557F3" w:rsidRDefault="008557F3" w:rsidP="008557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FC39E4" w14:textId="77777777" w:rsidR="008557F3" w:rsidRPr="008557F3" w:rsidRDefault="008557F3" w:rsidP="008557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45A930" w14:textId="77777777" w:rsidR="008557F3" w:rsidRPr="008557F3" w:rsidRDefault="008557F3" w:rsidP="008557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78433F" w14:textId="77777777" w:rsidR="008557F3" w:rsidRPr="008557F3" w:rsidRDefault="008557F3" w:rsidP="008557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8557F3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Pod kaznenom i materijalnom odgovornošću izjavljujemo da su svi podaci navedeni u Izjavi istiniti, točni i potpuni.</w:t>
      </w:r>
    </w:p>
    <w:p w14:paraId="55B89330" w14:textId="77777777" w:rsidR="008557F3" w:rsidRPr="008557F3" w:rsidRDefault="008557F3" w:rsidP="008557F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4F38755" w14:textId="77777777" w:rsidR="008557F3" w:rsidRPr="008557F3" w:rsidRDefault="008557F3" w:rsidP="008557F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D9B9B20" w14:textId="77777777" w:rsidR="008557F3" w:rsidRPr="008557F3" w:rsidRDefault="008557F3" w:rsidP="008557F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9AECE5" w14:textId="77777777" w:rsidR="008557F3" w:rsidRPr="008557F3" w:rsidRDefault="008557F3" w:rsidP="008557F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37EF7F6" w14:textId="77777777" w:rsidR="008557F3" w:rsidRPr="008557F3" w:rsidRDefault="008557F3" w:rsidP="008557F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8FB925A" w14:textId="77777777" w:rsidR="008557F3" w:rsidRPr="008557F3" w:rsidRDefault="008557F3" w:rsidP="008557F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2A5573" w14:textId="77777777" w:rsidR="008557F3" w:rsidRPr="008557F3" w:rsidRDefault="008557F3" w:rsidP="008557F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8557F3" w:rsidRPr="008557F3" w14:paraId="3C7B41AF" w14:textId="77777777" w:rsidTr="00E20087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211CCC95" w14:textId="77777777" w:rsidR="008557F3" w:rsidRPr="008557F3" w:rsidRDefault="008557F3" w:rsidP="008557F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557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Mjesto i datum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68E1459F" w14:textId="77777777" w:rsidR="008557F3" w:rsidRPr="008557F3" w:rsidRDefault="008557F3" w:rsidP="008557F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557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2538C845" w14:textId="77777777" w:rsidR="008557F3" w:rsidRPr="008557F3" w:rsidRDefault="008557F3" w:rsidP="008557F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557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MP</w:t>
            </w:r>
          </w:p>
        </w:tc>
        <w:tc>
          <w:tcPr>
            <w:tcW w:w="2551" w:type="dxa"/>
          </w:tcPr>
          <w:p w14:paraId="0E67BAF0" w14:textId="77777777" w:rsidR="008557F3" w:rsidRPr="008557F3" w:rsidRDefault="008557F3" w:rsidP="008557F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557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Potpis osobe ovlaštene za zastupanje prijavitelja</w:t>
            </w:r>
          </w:p>
        </w:tc>
      </w:tr>
      <w:tr w:rsidR="008557F3" w:rsidRPr="008557F3" w14:paraId="344F791F" w14:textId="77777777" w:rsidTr="00E20087">
        <w:trPr>
          <w:trHeight w:val="466"/>
        </w:trPr>
        <w:tc>
          <w:tcPr>
            <w:tcW w:w="2699" w:type="dxa"/>
          </w:tcPr>
          <w:p w14:paraId="5F93AEC3" w14:textId="77777777" w:rsidR="008557F3" w:rsidRPr="008557F3" w:rsidRDefault="008557F3" w:rsidP="008557F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7" w:type="dxa"/>
          </w:tcPr>
          <w:p w14:paraId="3FA46706" w14:textId="77777777" w:rsidR="008557F3" w:rsidRPr="008557F3" w:rsidRDefault="008557F3" w:rsidP="008557F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73" w:type="dxa"/>
          </w:tcPr>
          <w:p w14:paraId="21113882" w14:textId="77777777" w:rsidR="008557F3" w:rsidRPr="008557F3" w:rsidRDefault="008557F3" w:rsidP="008557F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</w:tcPr>
          <w:p w14:paraId="2CB19936" w14:textId="77777777" w:rsidR="008557F3" w:rsidRPr="008557F3" w:rsidRDefault="008557F3" w:rsidP="008557F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7E65F32" w14:textId="77777777" w:rsidR="008557F3" w:rsidRPr="008557F3" w:rsidRDefault="008557F3" w:rsidP="008557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DEDF34" w14:textId="77777777" w:rsidR="008557F3" w:rsidRPr="008557F3" w:rsidRDefault="008557F3" w:rsidP="008557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257FCC" w14:textId="77777777" w:rsidR="008557F3" w:rsidRPr="008557F3" w:rsidRDefault="008557F3" w:rsidP="008557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CA848F" w14:textId="77777777" w:rsidR="00632537" w:rsidRPr="008557F3" w:rsidRDefault="00632537">
      <w:pPr>
        <w:rPr>
          <w:rFonts w:ascii="Times New Roman" w:hAnsi="Times New Roman" w:cs="Times New Roman"/>
          <w:sz w:val="24"/>
          <w:szCs w:val="24"/>
        </w:rPr>
      </w:pPr>
    </w:p>
    <w:sectPr w:rsidR="00632537" w:rsidRPr="008557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9F74" w14:textId="77777777" w:rsidR="0063389B" w:rsidRDefault="0063389B" w:rsidP="00234297">
      <w:pPr>
        <w:spacing w:after="0" w:line="240" w:lineRule="auto"/>
      </w:pPr>
      <w:r>
        <w:separator/>
      </w:r>
    </w:p>
  </w:endnote>
  <w:endnote w:type="continuationSeparator" w:id="0">
    <w:p w14:paraId="202096F0" w14:textId="77777777" w:rsidR="0063389B" w:rsidRDefault="0063389B" w:rsidP="0023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1492" w14:textId="77777777" w:rsidR="00234297" w:rsidRDefault="00A908C1" w:rsidP="00A908C1">
    <w:pPr>
      <w:pStyle w:val="Podnoje"/>
      <w:jc w:val="center"/>
    </w:pPr>
    <w:r w:rsidRPr="00A908C1">
      <w:rPr>
        <w:b/>
        <w:bCs/>
      </w:rPr>
      <w:t>MB</w:t>
    </w:r>
    <w:r w:rsidRPr="00A908C1">
      <w:t xml:space="preserve">: 3078639  </w:t>
    </w:r>
    <w:r w:rsidRPr="00A908C1">
      <w:rPr>
        <w:b/>
        <w:bCs/>
      </w:rPr>
      <w:t>OIB:</w:t>
    </w:r>
    <w:r w:rsidRPr="00A908C1">
      <w:t xml:space="preserve"> 10156530385  </w:t>
    </w:r>
    <w:r w:rsidRPr="00A908C1">
      <w:rPr>
        <w:b/>
        <w:bCs/>
      </w:rPr>
      <w:t>IBAN:</w:t>
    </w:r>
    <w:r w:rsidRPr="00A908C1">
      <w:t xml:space="preserve"> 812380006111008506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BE0F" w14:textId="77777777" w:rsidR="0063389B" w:rsidRDefault="0063389B" w:rsidP="00234297">
      <w:pPr>
        <w:spacing w:after="0" w:line="240" w:lineRule="auto"/>
      </w:pPr>
      <w:r>
        <w:separator/>
      </w:r>
    </w:p>
  </w:footnote>
  <w:footnote w:type="continuationSeparator" w:id="0">
    <w:p w14:paraId="0F1DB257" w14:textId="77777777" w:rsidR="0063389B" w:rsidRDefault="0063389B" w:rsidP="0023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8E80" w14:textId="77777777" w:rsidR="00A908C1" w:rsidRPr="00234297" w:rsidRDefault="00A908C1" w:rsidP="00A908C1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713E79" wp14:editId="5F7682EB">
          <wp:simplePos x="0" y="0"/>
          <wp:positionH relativeFrom="column">
            <wp:posOffset>-414020</wp:posOffset>
          </wp:positionH>
          <wp:positionV relativeFrom="paragraph">
            <wp:posOffset>-127000</wp:posOffset>
          </wp:positionV>
          <wp:extent cx="2239191" cy="971550"/>
          <wp:effectExtent l="0" t="0" r="889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19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234297">
      <w:t>52440 Poreč ; Nikole Tesle 16</w:t>
    </w:r>
  </w:p>
  <w:p w14:paraId="1F2C76DB" w14:textId="77777777" w:rsidR="00A908C1" w:rsidRDefault="00A908C1" w:rsidP="00A908C1">
    <w:pPr>
      <w:pStyle w:val="Zaglavlje"/>
    </w:pPr>
    <w:r>
      <w:tab/>
    </w:r>
    <w:r>
      <w:tab/>
    </w:r>
    <w:r w:rsidRPr="00234297">
      <w:rPr>
        <w:b/>
        <w:bCs/>
      </w:rPr>
      <w:t>Tel:</w:t>
    </w:r>
    <w:r w:rsidRPr="00234297">
      <w:t xml:space="preserve"> +385 52 432 322</w:t>
    </w:r>
  </w:p>
  <w:p w14:paraId="07D86570" w14:textId="77777777" w:rsidR="00A908C1" w:rsidRDefault="00A908C1" w:rsidP="00A908C1">
    <w:pPr>
      <w:pStyle w:val="Zaglavlje"/>
    </w:pPr>
    <w:r>
      <w:t xml:space="preserve"> </w:t>
    </w:r>
    <w:r>
      <w:tab/>
    </w:r>
    <w:r>
      <w:tab/>
    </w:r>
    <w:proofErr w:type="spellStart"/>
    <w:r w:rsidRPr="00A908C1">
      <w:rPr>
        <w:b/>
        <w:bCs/>
      </w:rPr>
      <w:t>E-</w:t>
    </w:r>
    <w:r w:rsidRPr="00234297">
      <w:rPr>
        <w:b/>
        <w:bCs/>
      </w:rPr>
      <w:t>Mail</w:t>
    </w:r>
    <w:proofErr w:type="spellEnd"/>
    <w:r w:rsidRPr="00234297">
      <w:t xml:space="preserve"> : </w:t>
    </w:r>
    <w:hyperlink r:id="rId2" w:history="1">
      <w:r w:rsidRPr="00234297">
        <w:rPr>
          <w:rStyle w:val="Hiperveza"/>
        </w:rPr>
        <w:t>info@szgp.hr</w:t>
      </w:r>
    </w:hyperlink>
    <w:r w:rsidRPr="00234297">
      <w:t xml:space="preserve">   </w:t>
    </w:r>
  </w:p>
  <w:p w14:paraId="13B81DCE" w14:textId="77777777" w:rsidR="00A908C1" w:rsidRPr="00234297" w:rsidRDefault="00A908C1" w:rsidP="00A908C1">
    <w:pPr>
      <w:pStyle w:val="Zaglavlje"/>
    </w:pPr>
    <w:r>
      <w:tab/>
    </w:r>
    <w:r>
      <w:tab/>
    </w:r>
    <w:r w:rsidRPr="00A908C1">
      <w:rPr>
        <w:b/>
        <w:bCs/>
      </w:rPr>
      <w:t>W</w:t>
    </w:r>
    <w:r>
      <w:t xml:space="preserve">: </w:t>
    </w:r>
    <w:r w:rsidRPr="00234297">
      <w:t>www.szgp.hr</w:t>
    </w:r>
  </w:p>
  <w:p w14:paraId="195C3072" w14:textId="77777777" w:rsidR="00A908C1" w:rsidRDefault="00A908C1" w:rsidP="00A908C1">
    <w:pPr>
      <w:pStyle w:val="Zaglavlje"/>
    </w:pPr>
    <w:r>
      <w:tab/>
      <w:t xml:space="preserve">                                                            </w:t>
    </w:r>
  </w:p>
  <w:p w14:paraId="00BB3945" w14:textId="77777777" w:rsidR="00A908C1" w:rsidRDefault="00A908C1" w:rsidP="00A908C1">
    <w:pPr>
      <w:pStyle w:val="Zaglavlje"/>
    </w:pPr>
    <w:r>
      <w:t xml:space="preserve">                                                                    </w:t>
    </w:r>
  </w:p>
  <w:p w14:paraId="2990B3DB" w14:textId="77777777" w:rsidR="00A908C1" w:rsidRDefault="00A908C1" w:rsidP="00A908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522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F3"/>
    <w:rsid w:val="0009791C"/>
    <w:rsid w:val="00234297"/>
    <w:rsid w:val="00632537"/>
    <w:rsid w:val="0063389B"/>
    <w:rsid w:val="008350A9"/>
    <w:rsid w:val="008557F3"/>
    <w:rsid w:val="00990956"/>
    <w:rsid w:val="00A908C1"/>
    <w:rsid w:val="00F33296"/>
    <w:rsid w:val="00F4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4669"/>
  <w15:chartTrackingRefBased/>
  <w15:docId w15:val="{1B1669A3-B389-443F-AFE5-66C07676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4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4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4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42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42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42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42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42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42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42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42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42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42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429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3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97"/>
  </w:style>
  <w:style w:type="paragraph" w:styleId="Podnoje">
    <w:name w:val="footer"/>
    <w:basedOn w:val="Normal"/>
    <w:link w:val="PodnojeChar"/>
    <w:uiPriority w:val="99"/>
    <w:unhideWhenUsed/>
    <w:rsid w:val="0023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97"/>
  </w:style>
  <w:style w:type="character" w:styleId="Hiperveza">
    <w:name w:val="Hyperlink"/>
    <w:basedOn w:val="Zadanifontodlomka"/>
    <w:uiPriority w:val="99"/>
    <w:unhideWhenUsed/>
    <w:rsid w:val="002342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gp.h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Predlo&#382;ak%20dokumenta%20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Predložak dokumenta SZ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Zoran Jendrasic</cp:lastModifiedBy>
  <cp:revision>1</cp:revision>
  <dcterms:created xsi:type="dcterms:W3CDTF">2025-12-16T14:30:00Z</dcterms:created>
  <dcterms:modified xsi:type="dcterms:W3CDTF">2025-12-16T14:32:00Z</dcterms:modified>
</cp:coreProperties>
</file>