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37662838"/>
        <w:docPartObj>
          <w:docPartGallery w:val="Cover Pages"/>
          <w:docPartUnique/>
        </w:docPartObj>
      </w:sdtPr>
      <w:sdtEndPr>
        <w:rPr>
          <w:rFonts w:ascii="Calibri" w:eastAsia="Times New Roman" w:hAnsi="Calibri" w:cs="Times New Roman"/>
          <w:color w:val="000000"/>
          <w:kern w:val="0"/>
          <w:szCs w:val="24"/>
          <w:lang w:eastAsia="en-GB"/>
          <w14:ligatures w14:val="none"/>
        </w:rPr>
      </w:sdtEndPr>
      <w:sdtContent>
        <w:p w14:paraId="710603E6" w14:textId="36783B8C" w:rsidR="00F46F02" w:rsidRPr="00B320B1" w:rsidRDefault="00F46F02" w:rsidP="0005105E">
          <w:pPr>
            <w:jc w:val="center"/>
          </w:pPr>
          <w:r w:rsidRPr="00B320B1">
            <w:rPr>
              <w:rFonts w:ascii="Calibri" w:eastAsia="Calibri" w:hAnsi="Calibri" w:cs="Calibri"/>
              <w:b/>
              <w:noProof/>
              <w:kern w:val="0"/>
              <w:sz w:val="28"/>
              <w14:ligatures w14:val="none"/>
            </w:rPr>
            <w:drawing>
              <wp:inline distT="0" distB="0" distL="0" distR="0" wp14:anchorId="49B65494" wp14:editId="72D782E9">
                <wp:extent cx="2600994" cy="971550"/>
                <wp:effectExtent l="0" t="0" r="8890" b="0"/>
                <wp:docPr id="458253038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5364" cy="9731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0ED08B3D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rPr>
              <w:rFonts w:ascii="Calibri" w:eastAsia="Calibri" w:hAnsi="Calibri" w:cs="Calibri"/>
              <w:b/>
              <w:kern w:val="0"/>
              <w:sz w:val="28"/>
              <w14:ligatures w14:val="none"/>
            </w:rPr>
          </w:pPr>
        </w:p>
        <w:p w14:paraId="53C71E8E" w14:textId="77777777" w:rsidR="00F46F02" w:rsidRPr="00B320B1" w:rsidRDefault="00F46F02" w:rsidP="00F46F02">
          <w:pPr>
            <w:widowControl w:val="0"/>
            <w:autoSpaceDE w:val="0"/>
            <w:autoSpaceDN w:val="0"/>
            <w:spacing w:before="195" w:after="0" w:line="240" w:lineRule="auto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18EC01A8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341" w:lineRule="exact"/>
            <w:ind w:left="102" w:right="522"/>
            <w:jc w:val="center"/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color w:val="2E5395"/>
              <w:spacing w:val="-2"/>
              <w:kern w:val="0"/>
              <w:sz w:val="28"/>
              <w:szCs w:val="28"/>
              <w14:ligatures w14:val="none"/>
            </w:rPr>
            <w:t>NATJEČAJ</w:t>
          </w:r>
        </w:p>
        <w:p w14:paraId="31085C3B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left="98" w:right="522"/>
            <w:jc w:val="center"/>
            <w:rPr>
              <w:rFonts w:ascii="Times New Roman" w:eastAsia="Calibri" w:hAnsi="Times New Roman" w:cs="Times New Roman"/>
              <w:b/>
              <w:kern w:val="0"/>
              <w:sz w:val="28"/>
              <w:szCs w:val="28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ZA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3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SUFINANCIRANJE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6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PROGRAMA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4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JAVNIH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3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POTREBA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4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U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5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SPORTU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2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GRADA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spacing w:val="-4"/>
              <w:kern w:val="0"/>
              <w:sz w:val="28"/>
              <w:szCs w:val="28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8"/>
              <w:szCs w:val="28"/>
              <w14:ligatures w14:val="none"/>
            </w:rPr>
            <w:t>POREČA-PARENZO ZA 2026. GODINU</w:t>
          </w:r>
        </w:p>
        <w:p w14:paraId="28C700E0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7579691D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4DC27246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37A6C145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Prijava sportske manifestacije</w:t>
          </w:r>
        </w:p>
        <w:p w14:paraId="135145BE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 xml:space="preserve">za provedbu Programa javnih potreba u sportu Grada </w:t>
          </w:r>
          <w:r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Poreča - Parenzo</w:t>
          </w: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 xml:space="preserve"> za 202</w:t>
          </w:r>
          <w:r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6</w:t>
          </w: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. godinu</w:t>
          </w:r>
        </w:p>
        <w:p w14:paraId="2FED3D0D" w14:textId="77777777" w:rsidR="00F46F02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3B4BE9F3" w14:textId="77777777" w:rsidR="00F46F02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6A5ADB07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tbl>
          <w:tblPr>
            <w:tblW w:w="0" w:type="auto"/>
            <w:tblInd w:w="138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229"/>
          </w:tblGrid>
          <w:tr w:rsidR="00F46F02" w:rsidRPr="00B320B1" w14:paraId="5ED29166" w14:textId="77777777" w:rsidTr="004D0125">
            <w:tc>
              <w:tcPr>
                <w:tcW w:w="7229" w:type="dxa"/>
              </w:tcPr>
              <w:p w14:paraId="3A918DE2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4"/>
                    <w:szCs w:val="24"/>
                    <w14:ligatures w14:val="none"/>
                  </w:rPr>
                </w:pPr>
              </w:p>
              <w:p w14:paraId="7CFCF7FB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4"/>
                    <w:szCs w:val="24"/>
                    <w14:ligatures w14:val="none"/>
                  </w:rPr>
                </w:pPr>
              </w:p>
              <w:p w14:paraId="0FC25312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8"/>
                    <w:szCs w:val="28"/>
                    <w14:ligatures w14:val="none"/>
                  </w:rPr>
                </w:pPr>
                <w:r w:rsidRPr="00B320B1"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8"/>
                    <w:szCs w:val="28"/>
                    <w14:ligatures w14:val="none"/>
                  </w:rPr>
                  <w:t>Naziv sportske udruge (ili druge pravne osobe)</w:t>
                </w:r>
              </w:p>
              <w:p w14:paraId="2CF988D2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8"/>
                    <w:szCs w:val="28"/>
                    <w14:ligatures w14:val="none"/>
                  </w:rPr>
                </w:pPr>
                <w:r w:rsidRPr="00B320B1"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8"/>
                    <w:szCs w:val="28"/>
                    <w14:ligatures w14:val="none"/>
                  </w:rPr>
                  <w:t>(popunjava podnositelj prijave)</w:t>
                </w:r>
              </w:p>
              <w:p w14:paraId="7C02AB5D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8"/>
                    <w:szCs w:val="28"/>
                    <w14:ligatures w14:val="none"/>
                  </w:rPr>
                </w:pPr>
              </w:p>
              <w:p w14:paraId="0D750F24" w14:textId="77777777" w:rsidR="00F46F02" w:rsidRPr="00B320B1" w:rsidRDefault="00F46F02" w:rsidP="004D0125">
                <w:pPr>
                  <w:widowControl w:val="0"/>
                  <w:autoSpaceDE w:val="0"/>
                  <w:autoSpaceDN w:val="0"/>
                  <w:spacing w:after="0" w:line="240" w:lineRule="auto"/>
                  <w:jc w:val="center"/>
                  <w:rPr>
                    <w:rFonts w:ascii="Times New Roman" w:eastAsia="Calibri" w:hAnsi="Times New Roman" w:cs="Times New Roman"/>
                    <w:b/>
                    <w:color w:val="2E5395"/>
                    <w:kern w:val="0"/>
                    <w:sz w:val="24"/>
                    <w:szCs w:val="24"/>
                    <w14:ligatures w14:val="none"/>
                  </w:rPr>
                </w:pPr>
              </w:p>
            </w:tc>
          </w:tr>
        </w:tbl>
        <w:p w14:paraId="4F20CE2B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389238D7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5C9B5530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4E1FFE69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noProof/>
              <w:kern w:val="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0C619FB" wp14:editId="5ADF9D68">
                    <wp:simplePos x="0" y="0"/>
                    <wp:positionH relativeFrom="column">
                      <wp:posOffset>433705</wp:posOffset>
                    </wp:positionH>
                    <wp:positionV relativeFrom="paragraph">
                      <wp:posOffset>81280</wp:posOffset>
                    </wp:positionV>
                    <wp:extent cx="5457825" cy="504825"/>
                    <wp:effectExtent l="0" t="0" r="28575" b="28575"/>
                    <wp:wrapNone/>
                    <wp:docPr id="1377481602" name="Pravokutni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457825" cy="504825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60A7FB8" id="Pravokutnik 1" o:spid="_x0000_s1026" style="position:absolute;margin-left:34.15pt;margin-top:6.4pt;width:429.75pt;height:3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" filled="f" strokecolor="windowText" strokeweight="1pt"/>
                </w:pict>
              </mc:Fallback>
            </mc:AlternateContent>
          </w:r>
        </w:p>
        <w:p w14:paraId="3C6FD22B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  <w:r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  <w:t>OBRAZAC PRIJAVE SPORTSKE MANIFESTACIJE</w:t>
          </w:r>
        </w:p>
        <w:p w14:paraId="28DE952A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7E0D220E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58E05CF5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325B162B" w14:textId="77777777" w:rsidR="00F46F02" w:rsidRPr="00B320B1" w:rsidRDefault="00F46F02" w:rsidP="00F46F02">
          <w:pPr>
            <w:widowControl w:val="0"/>
            <w:autoSpaceDE w:val="0"/>
            <w:autoSpaceDN w:val="0"/>
            <w:spacing w:before="224" w:after="0" w:line="240" w:lineRule="auto"/>
            <w:jc w:val="center"/>
            <w:rPr>
              <w:rFonts w:ascii="Times New Roman" w:eastAsia="Calibri" w:hAnsi="Times New Roman" w:cs="Times New Roman"/>
              <w:b/>
              <w:kern w:val="0"/>
              <w:sz w:val="24"/>
              <w:szCs w:val="24"/>
              <w14:ligatures w14:val="none"/>
            </w:rPr>
          </w:pPr>
        </w:p>
        <w:p w14:paraId="6B6E506D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Datum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raspisivanja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Natje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č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aja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  </w:t>
          </w:r>
          <w:r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22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.12.202</w:t>
          </w:r>
          <w:r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5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.</w:t>
          </w:r>
        </w:p>
        <w:p w14:paraId="02105984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4846D06E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Rok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za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dostavu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:lang w:val="pl-PL"/>
              <w14:ligatures w14:val="none"/>
            </w:rPr>
            <w:t>prijava</w:t>
          </w:r>
          <w:r w:rsidRPr="00B320B1"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 xml:space="preserve">    </w:t>
          </w:r>
          <w:r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  <w:t>23</w:t>
          </w: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.01.202</w:t>
          </w:r>
          <w:r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6</w:t>
          </w: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.</w:t>
          </w:r>
        </w:p>
        <w:p w14:paraId="5FB6DDA2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color w:val="2E5395"/>
              <w:kern w:val="0"/>
              <w:sz w:val="24"/>
              <w:szCs w:val="24"/>
              <w14:ligatures w14:val="none"/>
            </w:rPr>
          </w:pPr>
        </w:p>
        <w:p w14:paraId="0561803F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 xml:space="preserve">(dostaviti poštom ili osobno u </w:t>
          </w:r>
          <w:r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Sportsku zajednicu Grada Poreča</w:t>
          </w: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)</w:t>
          </w:r>
        </w:p>
        <w:p w14:paraId="0881B60D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</w:p>
        <w:p w14:paraId="7331B6EF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Molimo da obrazac popunite korištenjem računala te da</w:t>
          </w:r>
        </w:p>
        <w:p w14:paraId="5543E117" w14:textId="77777777" w:rsidR="00F46F02" w:rsidRPr="00B320B1" w:rsidRDefault="00F46F02" w:rsidP="00F46F02">
          <w:pPr>
            <w:widowControl w:val="0"/>
            <w:autoSpaceDE w:val="0"/>
            <w:autoSpaceDN w:val="0"/>
            <w:spacing w:after="0" w:line="240" w:lineRule="auto"/>
            <w:ind w:right="419"/>
            <w:jc w:val="center"/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</w:pPr>
          <w:r w:rsidRPr="00B320B1">
            <w:rPr>
              <w:rFonts w:ascii="Times New Roman" w:eastAsia="Calibri" w:hAnsi="Times New Roman" w:cs="Times New Roman"/>
              <w:b/>
              <w:bCs/>
              <w:color w:val="2E5395"/>
              <w:kern w:val="0"/>
              <w:sz w:val="24"/>
              <w:szCs w:val="24"/>
              <w14:ligatures w14:val="none"/>
            </w:rPr>
            <w:t>prije popunjavanja pročitate Upute za prijavitelje</w:t>
          </w:r>
        </w:p>
        <w:p w14:paraId="250D1562" w14:textId="77777777" w:rsidR="0005105E" w:rsidRDefault="0005105E">
          <w:pPr>
            <w:rPr>
              <w:rFonts w:ascii="Calibri" w:eastAsia="Times New Roman" w:hAnsi="Calibri" w:cs="Times New Roman"/>
              <w:color w:val="000000"/>
              <w:kern w:val="0"/>
              <w:szCs w:val="24"/>
              <w:lang w:eastAsia="en-GB"/>
              <w14:ligatures w14:val="none"/>
            </w:rPr>
          </w:pPr>
        </w:p>
        <w:p w14:paraId="08BFEA44" w14:textId="1166851B" w:rsidR="00F858AB" w:rsidRDefault="00F858AB">
          <w:pPr>
            <w:rPr>
              <w:rFonts w:ascii="Calibri" w:eastAsia="Times New Roman" w:hAnsi="Calibri" w:cs="Times New Roman"/>
              <w:color w:val="000000"/>
              <w:kern w:val="0"/>
              <w:szCs w:val="24"/>
              <w:lang w:eastAsia="en-GB"/>
              <w14:ligatures w14:val="none"/>
            </w:rPr>
          </w:pPr>
        </w:p>
      </w:sdtContent>
    </w:sdt>
    <w:p w14:paraId="0BBD6770" w14:textId="68150078" w:rsidR="00E8069D" w:rsidRPr="00E8069D" w:rsidRDefault="00E8069D" w:rsidP="00E8069D">
      <w:pPr>
        <w:spacing w:after="0" w:line="240" w:lineRule="auto"/>
        <w:rPr>
          <w:rFonts w:ascii="Calibri" w:eastAsia="Times New Roman" w:hAnsi="Calibri" w:cs="Times New Roman"/>
          <w:color w:val="FF0000"/>
          <w:kern w:val="0"/>
          <w:szCs w:val="24"/>
          <w:lang w:eastAsia="en-GB"/>
          <w14:ligatures w14:val="none"/>
        </w:rPr>
      </w:pPr>
      <w:r w:rsidRPr="00E8069D">
        <w:rPr>
          <w:rFonts w:ascii="Calibri" w:eastAsia="Times New Roman" w:hAnsi="Calibri" w:cs="Times New Roman"/>
          <w:color w:val="000000"/>
          <w:kern w:val="0"/>
          <w:szCs w:val="24"/>
          <w:lang w:eastAsia="en-GB"/>
          <w14:ligatures w14:val="none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1E0" w:firstRow="1" w:lastRow="1" w:firstColumn="1" w:lastColumn="1" w:noHBand="0" w:noVBand="0"/>
      </w:tblPr>
      <w:tblGrid>
        <w:gridCol w:w="10"/>
        <w:gridCol w:w="508"/>
        <w:gridCol w:w="3304"/>
        <w:gridCol w:w="1583"/>
        <w:gridCol w:w="3645"/>
      </w:tblGrid>
      <w:tr w:rsidR="00E8069D" w:rsidRPr="006466C0" w14:paraId="51604681" w14:textId="77777777" w:rsidTr="00D12ECE">
        <w:tc>
          <w:tcPr>
            <w:tcW w:w="9050" w:type="dxa"/>
            <w:gridSpan w:val="5"/>
            <w:shd w:val="clear" w:color="auto" w:fill="FBE4D5" w:themeFill="accent2" w:themeFillTint="33"/>
            <w:vAlign w:val="center"/>
          </w:tcPr>
          <w:p w14:paraId="7EB719A8" w14:textId="20370933" w:rsidR="00E8069D" w:rsidRPr="006466C0" w:rsidRDefault="00E8069D" w:rsidP="005A00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ORGANIZACIJA TRADICIONALNIH I PRIGODNIH SPORTSKIH MANIFESTACIJA U 2026.</w:t>
            </w:r>
          </w:p>
        </w:tc>
      </w:tr>
      <w:tr w:rsidR="00D12ECE" w:rsidRPr="006466C0" w14:paraId="2033CDAA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/>
            <w:vAlign w:val="center"/>
          </w:tcPr>
          <w:p w14:paraId="66E02EA4" w14:textId="77777777" w:rsidR="00D12ECE" w:rsidRPr="006466C0" w:rsidRDefault="00D12ECE" w:rsidP="00D12E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E2D5"/>
            <w:vAlign w:val="center"/>
          </w:tcPr>
          <w:p w14:paraId="416A25AA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b/>
                <w:sz w:val="24"/>
                <w:szCs w:val="24"/>
              </w:rPr>
              <w:t>OSNOVNI PODACI O  KLUBU / UDRUZI</w:t>
            </w:r>
          </w:p>
        </w:tc>
      </w:tr>
      <w:tr w:rsidR="00D12ECE" w:rsidRPr="006466C0" w14:paraId="2DF48346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65C39A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1.  Puni naziv kluba/udruge</w:t>
            </w:r>
          </w:p>
        </w:tc>
        <w:tc>
          <w:tcPr>
            <w:tcW w:w="52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0DEAC6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2381FE49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85CEA00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2.   Adresa sjedišta kluba/udruge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89C61C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03805138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D04EF64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3.   Mail – adresa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60A3FF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6DD4AB6A" w14:textId="77777777" w:rsidTr="00D12ECE">
        <w:tblPrEx>
          <w:shd w:val="clear" w:color="auto" w:fill="auto"/>
        </w:tblPrEx>
        <w:trPr>
          <w:gridBefore w:val="1"/>
          <w:wBefore w:w="10" w:type="dxa"/>
          <w:trHeight w:val="635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CB8942D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  Društvene mreže /web**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0198374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1DB5EFA6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2C0FD25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5.   OIB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BC2A78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5A3D0D19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B773AA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6.   IBAN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DD4217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3D81EC7A" w14:textId="77777777" w:rsidTr="00D12ECE">
        <w:tblPrEx>
          <w:shd w:val="clear" w:color="auto" w:fill="auto"/>
        </w:tblPrEx>
        <w:trPr>
          <w:gridBefore w:val="1"/>
          <w:wBefore w:w="10" w:type="dxa"/>
          <w:trHeight w:val="69"/>
        </w:trPr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32C6061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7. Predsjednik</w:t>
            </w:r>
          </w:p>
          <w:p w14:paraId="087A6373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5A45F024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5" w:type="dxa"/>
            <w:tcBorders>
              <w:top w:val="single" w:sz="4" w:space="0" w:color="auto"/>
              <w:right w:val="double" w:sz="4" w:space="0" w:color="auto"/>
            </w:tcBorders>
          </w:tcPr>
          <w:p w14:paraId="481A8C37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2A3368FC" w14:textId="77777777" w:rsidTr="00D12ECE">
        <w:tblPrEx>
          <w:shd w:val="clear" w:color="auto" w:fill="auto"/>
        </w:tblPrEx>
        <w:trPr>
          <w:gridBefore w:val="1"/>
          <w:wBefore w:w="10" w:type="dxa"/>
          <w:trHeight w:val="67"/>
        </w:trPr>
        <w:tc>
          <w:tcPr>
            <w:tcW w:w="38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C59DDA3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5E987D78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5" w:type="dxa"/>
            <w:tcBorders>
              <w:right w:val="double" w:sz="4" w:space="0" w:color="auto"/>
            </w:tcBorders>
          </w:tcPr>
          <w:p w14:paraId="1B125AD5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20F0534F" w14:textId="77777777" w:rsidTr="00D12ECE">
        <w:tblPrEx>
          <w:shd w:val="clear" w:color="auto" w:fill="auto"/>
        </w:tblPrEx>
        <w:trPr>
          <w:gridBefore w:val="1"/>
          <w:wBefore w:w="10" w:type="dxa"/>
          <w:trHeight w:val="307"/>
        </w:trPr>
        <w:tc>
          <w:tcPr>
            <w:tcW w:w="3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14F4997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29C6E89E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5" w:type="dxa"/>
            <w:tcBorders>
              <w:bottom w:val="single" w:sz="4" w:space="0" w:color="auto"/>
              <w:right w:val="double" w:sz="4" w:space="0" w:color="auto"/>
            </w:tcBorders>
          </w:tcPr>
          <w:p w14:paraId="4ED6C92B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3C4F08B1" w14:textId="77777777" w:rsidTr="00D12ECE">
        <w:tblPrEx>
          <w:shd w:val="clear" w:color="auto" w:fill="auto"/>
        </w:tblPrEx>
        <w:trPr>
          <w:gridBefore w:val="1"/>
          <w:wBefore w:w="10" w:type="dxa"/>
          <w:trHeight w:val="69"/>
        </w:trPr>
        <w:tc>
          <w:tcPr>
            <w:tcW w:w="381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EB8CBA0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8. Tajnik</w:t>
            </w:r>
          </w:p>
          <w:p w14:paraId="52688F5E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/>
          </w:tcPr>
          <w:p w14:paraId="1050E59D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645" w:type="dxa"/>
            <w:tcBorders>
              <w:top w:val="single" w:sz="4" w:space="0" w:color="auto"/>
              <w:right w:val="double" w:sz="4" w:space="0" w:color="auto"/>
            </w:tcBorders>
          </w:tcPr>
          <w:p w14:paraId="0A85710F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596E086F" w14:textId="77777777" w:rsidTr="00D12ECE">
        <w:tblPrEx>
          <w:shd w:val="clear" w:color="auto" w:fill="auto"/>
        </w:tblPrEx>
        <w:trPr>
          <w:gridBefore w:val="1"/>
          <w:wBefore w:w="10" w:type="dxa"/>
          <w:trHeight w:val="67"/>
        </w:trPr>
        <w:tc>
          <w:tcPr>
            <w:tcW w:w="381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3F0D49A4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</w:tcBorders>
            <w:shd w:val="clear" w:color="auto" w:fill="DBE5F1"/>
          </w:tcPr>
          <w:p w14:paraId="7BCEDC29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Mob. telefon</w:t>
            </w:r>
          </w:p>
        </w:tc>
        <w:tc>
          <w:tcPr>
            <w:tcW w:w="3645" w:type="dxa"/>
            <w:tcBorders>
              <w:right w:val="double" w:sz="4" w:space="0" w:color="auto"/>
            </w:tcBorders>
          </w:tcPr>
          <w:p w14:paraId="49E10AF4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59276E0F" w14:textId="77777777" w:rsidTr="00D12ECE">
        <w:tblPrEx>
          <w:shd w:val="clear" w:color="auto" w:fill="auto"/>
        </w:tblPrEx>
        <w:trPr>
          <w:gridBefore w:val="1"/>
          <w:wBefore w:w="10" w:type="dxa"/>
          <w:trHeight w:val="67"/>
        </w:trPr>
        <w:tc>
          <w:tcPr>
            <w:tcW w:w="3812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D466356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/>
          </w:tcPr>
          <w:p w14:paraId="405DD25A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645" w:type="dxa"/>
            <w:tcBorders>
              <w:bottom w:val="single" w:sz="4" w:space="0" w:color="auto"/>
              <w:right w:val="double" w:sz="4" w:space="0" w:color="auto"/>
            </w:tcBorders>
          </w:tcPr>
          <w:p w14:paraId="6A5BA720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47A38604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58B623D1" w14:textId="77777777" w:rsidR="00D12ECE" w:rsidRPr="006466C0" w:rsidRDefault="00D12ECE" w:rsidP="00D12E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 xml:space="preserve">9.   </w:t>
            </w:r>
            <w:r w:rsidRPr="0064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 zadnje Skupštine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88F81E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5CE210E0" w14:textId="77777777" w:rsidTr="00D12ECE">
        <w:tblPrEx>
          <w:shd w:val="clear" w:color="auto" w:fill="auto"/>
        </w:tblPrEx>
        <w:trPr>
          <w:gridBefore w:val="1"/>
          <w:wBefore w:w="10" w:type="dxa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592F9A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>10. Datum održavanja zadnje Izborne skupštine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841337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ECE" w:rsidRPr="006466C0" w14:paraId="2F98C692" w14:textId="77777777" w:rsidTr="00D12ECE">
        <w:tblPrEx>
          <w:shd w:val="clear" w:color="auto" w:fill="auto"/>
        </w:tblPrEx>
        <w:trPr>
          <w:gridBefore w:val="1"/>
          <w:wBefore w:w="10" w:type="dxa"/>
          <w:trHeight w:val="480"/>
        </w:trPr>
        <w:tc>
          <w:tcPr>
            <w:tcW w:w="381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7AE50CB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646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Predstavnik u Skupštini  SZGP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5E5969" w14:textId="77777777" w:rsidR="00D12ECE" w:rsidRPr="006466C0" w:rsidRDefault="00D12ECE" w:rsidP="00D12E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21793" w14:textId="77777777" w:rsidR="00E8069D" w:rsidRPr="006466C0" w:rsidRDefault="00E806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239"/>
      </w:tblGrid>
      <w:tr w:rsidR="00E8069D" w:rsidRPr="006466C0" w14:paraId="204D094F" w14:textId="77777777" w:rsidTr="00D12ECE">
        <w:trPr>
          <w:jc w:val="right"/>
        </w:trPr>
        <w:tc>
          <w:tcPr>
            <w:tcW w:w="3823" w:type="dxa"/>
            <w:shd w:val="clear" w:color="auto" w:fill="DEEAF6"/>
            <w:vAlign w:val="center"/>
          </w:tcPr>
          <w:p w14:paraId="314E81E8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NAZIV PRIREDBE </w:t>
            </w:r>
          </w:p>
        </w:tc>
        <w:tc>
          <w:tcPr>
            <w:tcW w:w="5239" w:type="dxa"/>
            <w:vAlign w:val="center"/>
          </w:tcPr>
          <w:p w14:paraId="2BDA62C5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40BEFF6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901ACC0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7B2B9E9F" w14:textId="77777777" w:rsidTr="00D12ECE">
        <w:trPr>
          <w:jc w:val="right"/>
        </w:trPr>
        <w:tc>
          <w:tcPr>
            <w:tcW w:w="3823" w:type="dxa"/>
            <w:shd w:val="clear" w:color="auto" w:fill="DEEAF6"/>
            <w:vAlign w:val="center"/>
          </w:tcPr>
          <w:p w14:paraId="466AE115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DATUM ODRŽAVANJA </w:t>
            </w:r>
          </w:p>
        </w:tc>
        <w:tc>
          <w:tcPr>
            <w:tcW w:w="5239" w:type="dxa"/>
            <w:vAlign w:val="center"/>
          </w:tcPr>
          <w:p w14:paraId="0D49C41D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1F54C13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A744FF1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46776B8D" w14:textId="77777777" w:rsidTr="00D12ECE">
        <w:trPr>
          <w:jc w:val="right"/>
        </w:trPr>
        <w:tc>
          <w:tcPr>
            <w:tcW w:w="3823" w:type="dxa"/>
            <w:shd w:val="clear" w:color="auto" w:fill="DEEAF6"/>
            <w:vAlign w:val="center"/>
          </w:tcPr>
          <w:p w14:paraId="5371444E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SUORGANIZATOR</w:t>
            </w:r>
          </w:p>
        </w:tc>
        <w:tc>
          <w:tcPr>
            <w:tcW w:w="5239" w:type="dxa"/>
            <w:vAlign w:val="center"/>
          </w:tcPr>
          <w:p w14:paraId="3B5638A2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5C75F96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CAAFB4B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2E71E1B" w14:textId="77777777" w:rsidR="00E8069D" w:rsidRPr="006466C0" w:rsidRDefault="00E8069D">
      <w:pPr>
        <w:rPr>
          <w:rFonts w:ascii="Times New Roman" w:hAnsi="Times New Roman" w:cs="Times New Roman"/>
          <w:sz w:val="24"/>
          <w:szCs w:val="24"/>
        </w:rPr>
      </w:pPr>
    </w:p>
    <w:p w14:paraId="5851FA6E" w14:textId="77777777" w:rsidR="00D12ECE" w:rsidRDefault="00D12ECE">
      <w:pPr>
        <w:rPr>
          <w:rFonts w:ascii="Times New Roman" w:hAnsi="Times New Roman" w:cs="Times New Roman"/>
          <w:sz w:val="24"/>
          <w:szCs w:val="24"/>
        </w:rPr>
      </w:pPr>
    </w:p>
    <w:p w14:paraId="70475BC1" w14:textId="77777777" w:rsidR="0005105E" w:rsidRDefault="0005105E">
      <w:pPr>
        <w:rPr>
          <w:rFonts w:ascii="Times New Roman" w:hAnsi="Times New Roman" w:cs="Times New Roman"/>
          <w:sz w:val="24"/>
          <w:szCs w:val="24"/>
        </w:rPr>
      </w:pPr>
    </w:p>
    <w:p w14:paraId="69E54576" w14:textId="77777777" w:rsidR="0005105E" w:rsidRPr="006466C0" w:rsidRDefault="0005105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8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2"/>
      </w:tblGrid>
      <w:tr w:rsidR="00E8069D" w:rsidRPr="006466C0" w14:paraId="279FB114" w14:textId="77777777" w:rsidTr="00B72102">
        <w:trPr>
          <w:trHeight w:hRule="exact" w:val="356"/>
        </w:trPr>
        <w:tc>
          <w:tcPr>
            <w:tcW w:w="8872" w:type="dxa"/>
            <w:shd w:val="clear" w:color="auto" w:fill="DEEAF6"/>
            <w:vAlign w:val="center"/>
          </w:tcPr>
          <w:p w14:paraId="06488840" w14:textId="66316FA0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 xml:space="preserve">OPIS </w:t>
            </w:r>
            <w:r w:rsidR="00733738"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PROGRAMA MANIFESTACIJE</w:t>
            </w:r>
          </w:p>
        </w:tc>
      </w:tr>
      <w:tr w:rsidR="00E8069D" w:rsidRPr="006466C0" w14:paraId="4F174342" w14:textId="77777777" w:rsidTr="00B72102">
        <w:trPr>
          <w:trHeight w:val="1466"/>
        </w:trPr>
        <w:tc>
          <w:tcPr>
            <w:tcW w:w="8872" w:type="dxa"/>
          </w:tcPr>
          <w:p w14:paraId="1EAC24C6" w14:textId="28D27B9B" w:rsidR="00E8069D" w:rsidRPr="006466C0" w:rsidRDefault="00E8069D" w:rsidP="00E80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D0B8C6E" w14:textId="77777777" w:rsidR="00E8069D" w:rsidRPr="006466C0" w:rsidRDefault="00E8069D" w:rsidP="00E806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A8F6064" w14:textId="77777777" w:rsidR="00E8069D" w:rsidRPr="006466C0" w:rsidRDefault="00E8069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4092"/>
        <w:gridCol w:w="4365"/>
      </w:tblGrid>
      <w:tr w:rsidR="00E8069D" w:rsidRPr="006466C0" w14:paraId="7CCBFA62" w14:textId="77777777" w:rsidTr="00C42DA1">
        <w:trPr>
          <w:trHeight w:hRule="exact" w:val="360"/>
        </w:trPr>
        <w:tc>
          <w:tcPr>
            <w:tcW w:w="8856" w:type="dxa"/>
            <w:gridSpan w:val="3"/>
            <w:shd w:val="clear" w:color="auto" w:fill="DEEAF6"/>
            <w:vAlign w:val="center"/>
          </w:tcPr>
          <w:p w14:paraId="075902C5" w14:textId="090F045C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FINANCIJSKI PLAN </w:t>
            </w:r>
            <w:r w:rsidR="00733738"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MANIFESTACIJE</w:t>
            </w:r>
          </w:p>
        </w:tc>
      </w:tr>
      <w:tr w:rsidR="00E8069D" w:rsidRPr="006466C0" w14:paraId="355146B0" w14:textId="77777777" w:rsidTr="00C42DA1">
        <w:trPr>
          <w:trHeight w:hRule="exact" w:val="360"/>
        </w:trPr>
        <w:tc>
          <w:tcPr>
            <w:tcW w:w="4491" w:type="dxa"/>
            <w:gridSpan w:val="2"/>
            <w:vAlign w:val="center"/>
          </w:tcPr>
          <w:p w14:paraId="385171FF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PRIHODI </w:t>
            </w:r>
          </w:p>
        </w:tc>
        <w:tc>
          <w:tcPr>
            <w:tcW w:w="4365" w:type="dxa"/>
            <w:vAlign w:val="center"/>
          </w:tcPr>
          <w:p w14:paraId="278F08CC" w14:textId="77777777" w:rsidR="00E8069D" w:rsidRPr="006466C0" w:rsidRDefault="00E8069D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IZNOS</w:t>
            </w:r>
          </w:p>
        </w:tc>
      </w:tr>
      <w:tr w:rsidR="00E8069D" w:rsidRPr="006466C0" w14:paraId="0B2BB4C7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0A1199D8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092" w:type="dxa"/>
            <w:vAlign w:val="center"/>
          </w:tcPr>
          <w:p w14:paraId="6047A705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Prihod od proračuna Grada </w:t>
            </w:r>
          </w:p>
        </w:tc>
        <w:tc>
          <w:tcPr>
            <w:tcW w:w="4365" w:type="dxa"/>
            <w:vAlign w:val="center"/>
          </w:tcPr>
          <w:p w14:paraId="37DF4375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A002A" w:rsidRPr="006466C0" w14:paraId="4EB05E6F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23C75709" w14:textId="748F9CBF" w:rsidR="005A002A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4092" w:type="dxa"/>
            <w:vAlign w:val="center"/>
          </w:tcPr>
          <w:p w14:paraId="3162A965" w14:textId="542A772B" w:rsidR="005A002A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 od proračuna SZGP</w:t>
            </w:r>
          </w:p>
        </w:tc>
        <w:tc>
          <w:tcPr>
            <w:tcW w:w="4365" w:type="dxa"/>
            <w:vAlign w:val="center"/>
          </w:tcPr>
          <w:p w14:paraId="31095937" w14:textId="77777777" w:rsidR="005A002A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5945B608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26C2DE88" w14:textId="14C41D4D" w:rsidR="00E8069D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="00E8069D"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4092" w:type="dxa"/>
            <w:vAlign w:val="center"/>
          </w:tcPr>
          <w:p w14:paraId="1CDFCFA4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Prihod od proračuna Županije </w:t>
            </w:r>
          </w:p>
        </w:tc>
        <w:tc>
          <w:tcPr>
            <w:tcW w:w="4365" w:type="dxa"/>
            <w:vAlign w:val="center"/>
          </w:tcPr>
          <w:p w14:paraId="512D7DF3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2261D31A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62653A2E" w14:textId="45022B19" w:rsidR="00E8069D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E8069D"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4092" w:type="dxa"/>
            <w:vAlign w:val="center"/>
          </w:tcPr>
          <w:p w14:paraId="6075D86A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 od sudionika natjecanja (kotizacija)</w:t>
            </w:r>
          </w:p>
        </w:tc>
        <w:tc>
          <w:tcPr>
            <w:tcW w:w="4365" w:type="dxa"/>
            <w:vAlign w:val="center"/>
          </w:tcPr>
          <w:p w14:paraId="23FC5551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018AC63D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1DEC5BA6" w14:textId="44260B50" w:rsidR="00E8069D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E8069D"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4092" w:type="dxa"/>
            <w:vAlign w:val="center"/>
          </w:tcPr>
          <w:p w14:paraId="0F84A28F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Prihod od sponzora i donatora</w:t>
            </w:r>
          </w:p>
        </w:tc>
        <w:tc>
          <w:tcPr>
            <w:tcW w:w="4365" w:type="dxa"/>
            <w:vAlign w:val="center"/>
          </w:tcPr>
          <w:p w14:paraId="6E5D04B7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7D0399EE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43E3B90C" w14:textId="6E7B61A9" w:rsidR="00E8069D" w:rsidRPr="006466C0" w:rsidRDefault="005A002A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E8069D"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4092" w:type="dxa"/>
            <w:vAlign w:val="center"/>
          </w:tcPr>
          <w:p w14:paraId="123EE59E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Ostali prihodi  </w:t>
            </w:r>
          </w:p>
        </w:tc>
        <w:tc>
          <w:tcPr>
            <w:tcW w:w="4365" w:type="dxa"/>
            <w:vAlign w:val="center"/>
          </w:tcPr>
          <w:p w14:paraId="11FB9EB1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1FD762AC" w14:textId="77777777" w:rsidTr="00C42DA1">
        <w:trPr>
          <w:trHeight w:hRule="exact" w:val="360"/>
        </w:trPr>
        <w:tc>
          <w:tcPr>
            <w:tcW w:w="4491" w:type="dxa"/>
            <w:gridSpan w:val="2"/>
            <w:vAlign w:val="center"/>
          </w:tcPr>
          <w:p w14:paraId="0E35310E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UKUPNO </w:t>
            </w:r>
          </w:p>
        </w:tc>
        <w:tc>
          <w:tcPr>
            <w:tcW w:w="4365" w:type="dxa"/>
            <w:vAlign w:val="center"/>
          </w:tcPr>
          <w:p w14:paraId="29A7A7A6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690FC6A1" w14:textId="77777777" w:rsidTr="00C42DA1">
        <w:trPr>
          <w:trHeight w:hRule="exact" w:val="360"/>
        </w:trPr>
        <w:tc>
          <w:tcPr>
            <w:tcW w:w="4491" w:type="dxa"/>
            <w:gridSpan w:val="2"/>
            <w:vAlign w:val="center"/>
          </w:tcPr>
          <w:p w14:paraId="24F13262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RASHODI  </w:t>
            </w:r>
          </w:p>
        </w:tc>
        <w:tc>
          <w:tcPr>
            <w:tcW w:w="4365" w:type="dxa"/>
            <w:vAlign w:val="center"/>
          </w:tcPr>
          <w:p w14:paraId="5426A188" w14:textId="77777777" w:rsidR="00E8069D" w:rsidRPr="006466C0" w:rsidRDefault="00E8069D" w:rsidP="00E806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IZNOS</w:t>
            </w:r>
          </w:p>
        </w:tc>
      </w:tr>
      <w:tr w:rsidR="00E8069D" w:rsidRPr="006466C0" w14:paraId="414C99FB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1D4401BB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1.</w:t>
            </w:r>
          </w:p>
        </w:tc>
        <w:tc>
          <w:tcPr>
            <w:tcW w:w="4092" w:type="dxa"/>
            <w:vAlign w:val="center"/>
          </w:tcPr>
          <w:p w14:paraId="55032458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749633C2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3C427582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32BBF971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2.</w:t>
            </w:r>
          </w:p>
        </w:tc>
        <w:tc>
          <w:tcPr>
            <w:tcW w:w="4092" w:type="dxa"/>
            <w:vAlign w:val="center"/>
          </w:tcPr>
          <w:p w14:paraId="705D33EC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429DD6B3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5384567D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5CA2C5F4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3.</w:t>
            </w:r>
          </w:p>
        </w:tc>
        <w:tc>
          <w:tcPr>
            <w:tcW w:w="4092" w:type="dxa"/>
            <w:vAlign w:val="center"/>
          </w:tcPr>
          <w:p w14:paraId="6B9117A6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38453EBB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77F27011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16F6C8FD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4.</w:t>
            </w:r>
          </w:p>
        </w:tc>
        <w:tc>
          <w:tcPr>
            <w:tcW w:w="4092" w:type="dxa"/>
            <w:vAlign w:val="center"/>
          </w:tcPr>
          <w:p w14:paraId="148941A4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70A7FF1A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0D8F7170" w14:textId="77777777" w:rsidTr="00C42DA1">
        <w:trPr>
          <w:trHeight w:hRule="exact" w:val="360"/>
        </w:trPr>
        <w:tc>
          <w:tcPr>
            <w:tcW w:w="399" w:type="dxa"/>
            <w:vAlign w:val="center"/>
          </w:tcPr>
          <w:p w14:paraId="2AC24479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5.</w:t>
            </w:r>
          </w:p>
        </w:tc>
        <w:tc>
          <w:tcPr>
            <w:tcW w:w="4092" w:type="dxa"/>
            <w:vAlign w:val="center"/>
          </w:tcPr>
          <w:p w14:paraId="79C99904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46001E19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8069D" w:rsidRPr="006466C0" w14:paraId="14EABA55" w14:textId="77777777" w:rsidTr="00C42DA1">
        <w:trPr>
          <w:trHeight w:hRule="exact" w:val="360"/>
        </w:trPr>
        <w:tc>
          <w:tcPr>
            <w:tcW w:w="4491" w:type="dxa"/>
            <w:gridSpan w:val="2"/>
            <w:vAlign w:val="center"/>
          </w:tcPr>
          <w:p w14:paraId="52FF8CAF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466C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UKUPNO </w:t>
            </w:r>
          </w:p>
          <w:p w14:paraId="30C4FBDA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FFEB1B7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4365" w:type="dxa"/>
            <w:vAlign w:val="center"/>
          </w:tcPr>
          <w:p w14:paraId="38F472F4" w14:textId="77777777" w:rsidR="00E8069D" w:rsidRPr="006466C0" w:rsidRDefault="00E8069D" w:rsidP="00E806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2385FC5" w14:textId="7727259F" w:rsidR="00E8069D" w:rsidRPr="006466C0" w:rsidRDefault="00793934" w:rsidP="00E806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6466C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DFFB04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PRIJAVI SU PRILOŽENI SLIJEDEĆI PRILOZI: </w:t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>(označiti sa X)</w:t>
      </w:r>
    </w:p>
    <w:p w14:paraId="18ADAA3D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</w:pPr>
      <w:r w:rsidRPr="006466C0">
        <w:rPr>
          <w:rFonts w:ascii="Times New Roman" w:hAnsi="Times New Roman" w:cs="Times New Roman"/>
          <w:b/>
          <w:sz w:val="24"/>
          <w:szCs w:val="24"/>
          <w:u w:val="single"/>
          <w:lang w:eastAsia="en-GB"/>
        </w:rPr>
        <w:t>U PAPIRNATOM OBLIKU U 1 PRIMJERKU:</w:t>
      </w:r>
    </w:p>
    <w:p w14:paraId="59689B35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1"/>
        <w:gridCol w:w="819"/>
      </w:tblGrid>
      <w:tr w:rsidR="00617951" w:rsidRPr="006466C0" w14:paraId="57DB280A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1D17312C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Potpisan i ovjereni Obrazac prijave sportskog programa </w:t>
            </w:r>
          </w:p>
        </w:tc>
        <w:tc>
          <w:tcPr>
            <w:tcW w:w="819" w:type="dxa"/>
            <w:vAlign w:val="center"/>
          </w:tcPr>
          <w:p w14:paraId="1DC63490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617951" w:rsidRPr="006466C0" w14:paraId="32413C69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0D9BFC86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Izjavu o ispunjenim obvezama</w:t>
            </w:r>
          </w:p>
        </w:tc>
        <w:tc>
          <w:tcPr>
            <w:tcW w:w="819" w:type="dxa"/>
            <w:vAlign w:val="center"/>
          </w:tcPr>
          <w:p w14:paraId="343361F1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  <w:tr w:rsidR="00617951" w:rsidRPr="006466C0" w14:paraId="01B2E741" w14:textId="77777777" w:rsidTr="005D338D">
        <w:trPr>
          <w:trHeight w:val="510"/>
        </w:trPr>
        <w:tc>
          <w:tcPr>
            <w:tcW w:w="8241" w:type="dxa"/>
            <w:vAlign w:val="center"/>
          </w:tcPr>
          <w:p w14:paraId="0BB7442A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Potpisanu i ovjerenu izjavu o nepostojanju dvostrukog financiranja</w:t>
            </w:r>
          </w:p>
        </w:tc>
        <w:tc>
          <w:tcPr>
            <w:tcW w:w="819" w:type="dxa"/>
            <w:vAlign w:val="center"/>
          </w:tcPr>
          <w:p w14:paraId="10BEC5B2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</w:p>
        </w:tc>
      </w:tr>
    </w:tbl>
    <w:p w14:paraId="7B761BD5" w14:textId="77777777" w:rsidR="001B59EE" w:rsidRPr="006466C0" w:rsidRDefault="001B59EE" w:rsidP="0005105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</w:p>
    <w:p w14:paraId="39E0FFF7" w14:textId="5B5AD392" w:rsidR="001B59EE" w:rsidRPr="00210B0A" w:rsidRDefault="00617951" w:rsidP="00210B0A">
      <w:pPr>
        <w:spacing w:after="0" w:line="240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i/>
          <w:iCs/>
          <w:sz w:val="24"/>
          <w:szCs w:val="24"/>
          <w:lang w:eastAsia="en-GB"/>
        </w:rPr>
        <w:t>Potpisom ovog dokumenta, kao ovlaštena osoba udruge u skladu s Statutom udruge i svim zakonskim odredbama  Republike Hrvatske,  pod punom odgovornošću potvrđujem  da su svi podaci navedeni u obrascima točni, a priložena dokumentacija vjerodostojna.</w:t>
      </w:r>
    </w:p>
    <w:p w14:paraId="146A6FB1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en-GB"/>
        </w:rPr>
      </w:pPr>
    </w:p>
    <w:p w14:paraId="524B87AE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  <w:t xml:space="preserve">    </w:t>
      </w:r>
      <w:r w:rsidRPr="006466C0">
        <w:rPr>
          <w:rFonts w:ascii="Times New Roman" w:hAnsi="Times New Roman" w:cs="Times New Roman"/>
          <w:b/>
          <w:sz w:val="24"/>
          <w:szCs w:val="24"/>
          <w:lang w:eastAsia="en-GB"/>
        </w:rPr>
        <w:tab/>
        <w:t xml:space="preserve">      M.P.</w:t>
      </w:r>
    </w:p>
    <w:p w14:paraId="36A108C3" w14:textId="5BC16BB9" w:rsidR="00617951" w:rsidRPr="006466C0" w:rsidRDefault="006466C0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                 </w:t>
      </w:r>
      <w:r w:rsidR="00617951" w:rsidRPr="006466C0">
        <w:rPr>
          <w:rFonts w:ascii="Times New Roman" w:hAnsi="Times New Roman" w:cs="Times New Roman"/>
          <w:sz w:val="24"/>
          <w:szCs w:val="24"/>
          <w:lang w:eastAsia="en-GB"/>
        </w:rPr>
        <w:t>_________________________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                 _____________________________</w:t>
      </w:r>
    </w:p>
    <w:p w14:paraId="5AD9DF8E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sz w:val="24"/>
          <w:szCs w:val="24"/>
          <w:lang w:eastAsia="en-GB"/>
        </w:rPr>
        <w:t xml:space="preserve">  Ime i prezime ovlaštene osobe</w:t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                     Vlastoručni potpis ovlaštene osobe</w:t>
      </w:r>
    </w:p>
    <w:p w14:paraId="736225B2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5667DE1" w14:textId="15A34057" w:rsidR="00617951" w:rsidRPr="006466C0" w:rsidRDefault="00617951" w:rsidP="00210B0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sz w:val="24"/>
          <w:szCs w:val="24"/>
          <w:lang w:eastAsia="en-GB"/>
        </w:rPr>
        <w:t>Mjesto i datum: _____________________</w:t>
      </w:r>
    </w:p>
    <w:p w14:paraId="57F7FF39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007096B" w14:textId="77777777" w:rsidR="00617951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ISPUNJAVA ZAJEDNICA: </w:t>
      </w:r>
    </w:p>
    <w:p w14:paraId="08078A43" w14:textId="77777777" w:rsidR="00210B0A" w:rsidRDefault="00210B0A" w:rsidP="0061795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28C87566" w14:textId="77777777" w:rsidR="00210B0A" w:rsidRPr="006466C0" w:rsidRDefault="00210B0A" w:rsidP="0061795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6"/>
        <w:gridCol w:w="3280"/>
        <w:gridCol w:w="1506"/>
        <w:gridCol w:w="2462"/>
      </w:tblGrid>
      <w:tr w:rsidR="00617951" w:rsidRPr="006466C0" w14:paraId="2C8D4A47" w14:textId="77777777" w:rsidTr="005D338D">
        <w:trPr>
          <w:trHeight w:val="564"/>
        </w:trPr>
        <w:tc>
          <w:tcPr>
            <w:tcW w:w="2235" w:type="dxa"/>
            <w:vAlign w:val="center"/>
          </w:tcPr>
          <w:p w14:paraId="0901344D" w14:textId="77777777" w:rsidR="00617951" w:rsidRPr="00E857C9" w:rsidRDefault="00617951" w:rsidP="00E857C9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E857C9">
              <w:rPr>
                <w:rFonts w:ascii="Times New Roman" w:hAnsi="Times New Roman" w:cs="Times New Roman"/>
                <w:lang w:eastAsia="en-GB"/>
              </w:rPr>
              <w:t xml:space="preserve">DATUM PRIMITKA PRIJAVE I PRIMATELJ </w:t>
            </w:r>
          </w:p>
        </w:tc>
        <w:tc>
          <w:tcPr>
            <w:tcW w:w="3402" w:type="dxa"/>
          </w:tcPr>
          <w:p w14:paraId="0E402D11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275" w:type="dxa"/>
            <w:vAlign w:val="center"/>
          </w:tcPr>
          <w:p w14:paraId="4F0D9667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BROJ PRIJAVE</w:t>
            </w:r>
          </w:p>
        </w:tc>
        <w:tc>
          <w:tcPr>
            <w:tcW w:w="2552" w:type="dxa"/>
          </w:tcPr>
          <w:p w14:paraId="574FD438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36748C7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</w:p>
    <w:p w14:paraId="6C5FE2F7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tbl>
      <w:tblPr>
        <w:tblpPr w:leftFromText="180" w:rightFromText="180" w:vertAnchor="text" w:tblpX="36" w:tblpY="1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617951" w:rsidRPr="006466C0" w14:paraId="66831BEB" w14:textId="77777777" w:rsidTr="005D338D">
        <w:trPr>
          <w:trHeight w:val="840"/>
        </w:trPr>
        <w:tc>
          <w:tcPr>
            <w:tcW w:w="9464" w:type="dxa"/>
            <w:vAlign w:val="center"/>
          </w:tcPr>
          <w:p w14:paraId="3593146B" w14:textId="77777777" w:rsidR="00617951" w:rsidRPr="006466C0" w:rsidRDefault="00617951" w:rsidP="00617951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6466C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NAPOMENE*</w:t>
            </w:r>
          </w:p>
        </w:tc>
      </w:tr>
    </w:tbl>
    <w:p w14:paraId="4ED2F869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0E90BF85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2100FF4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sz w:val="24"/>
          <w:szCs w:val="24"/>
          <w:lang w:eastAsia="en-GB"/>
        </w:rPr>
        <w:t>* Po prijemu obrasca Zajednica će obavijestiti prijavitelje o eventualnim nedostacima podnijete prijave</w:t>
      </w:r>
    </w:p>
    <w:p w14:paraId="1D40FE27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6162D0F8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Ispuniti dodatni formular po potrebi*</w:t>
      </w:r>
    </w:p>
    <w:p w14:paraId="26F799C7" w14:textId="77777777" w:rsidR="00617951" w:rsidRPr="006466C0" w:rsidRDefault="00617951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03D33F6A" w14:textId="54C70367" w:rsidR="00617951" w:rsidRPr="006466C0" w:rsidRDefault="00617951" w:rsidP="00A345C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 w:rsidRPr="006466C0">
        <w:rPr>
          <w:rFonts w:ascii="Times New Roman" w:hAnsi="Times New Roman" w:cs="Times New Roman"/>
          <w:sz w:val="24"/>
          <w:szCs w:val="24"/>
          <w:lang w:eastAsia="en-GB"/>
        </w:rPr>
        <w:t>U Poreču;______________</w:t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                                   </w:t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ab/>
        <w:t xml:space="preserve">        M.P.                           </w:t>
      </w:r>
      <w:r w:rsidR="00210B0A">
        <w:rPr>
          <w:rFonts w:ascii="Times New Roman" w:hAnsi="Times New Roman" w:cs="Times New Roman"/>
          <w:sz w:val="24"/>
          <w:szCs w:val="24"/>
          <w:lang w:eastAsia="en-GB"/>
        </w:rPr>
        <w:t xml:space="preserve">   </w:t>
      </w:r>
      <w:r w:rsidRPr="006466C0">
        <w:rPr>
          <w:rFonts w:ascii="Times New Roman" w:hAnsi="Times New Roman" w:cs="Times New Roman"/>
          <w:sz w:val="24"/>
          <w:szCs w:val="24"/>
          <w:lang w:eastAsia="en-GB"/>
        </w:rPr>
        <w:t>____________________________</w:t>
      </w:r>
    </w:p>
    <w:p w14:paraId="5A3469FF" w14:textId="0B1C1EBE" w:rsidR="00617951" w:rsidRPr="006466C0" w:rsidRDefault="00A345CC" w:rsidP="0061795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              </w:t>
      </w:r>
      <w:r w:rsidR="00617951" w:rsidRPr="006466C0">
        <w:rPr>
          <w:rFonts w:ascii="Times New Roman" w:hAnsi="Times New Roman" w:cs="Times New Roman"/>
          <w:sz w:val="24"/>
          <w:szCs w:val="24"/>
          <w:lang w:eastAsia="en-GB"/>
        </w:rPr>
        <w:t xml:space="preserve">ime i prezime                    </w:t>
      </w:r>
      <w:r w:rsidR="001B59EE"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 w:rsidR="001B59EE" w:rsidRPr="006466C0">
        <w:rPr>
          <w:rFonts w:ascii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</w:t>
      </w:r>
      <w:r w:rsidR="00617951" w:rsidRPr="006466C0">
        <w:rPr>
          <w:rFonts w:ascii="Times New Roman" w:hAnsi="Times New Roman" w:cs="Times New Roman"/>
          <w:sz w:val="24"/>
          <w:szCs w:val="24"/>
          <w:lang w:eastAsia="en-GB"/>
        </w:rPr>
        <w:t xml:space="preserve"> ovlaštene osobe za zastupanje</w:t>
      </w:r>
    </w:p>
    <w:p w14:paraId="407F2746" w14:textId="77777777" w:rsidR="00E8069D" w:rsidRPr="006466C0" w:rsidRDefault="00E8069D" w:rsidP="00E8069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F36C833" w14:textId="77777777" w:rsidR="00E8069D" w:rsidRPr="006466C0" w:rsidRDefault="00E8069D" w:rsidP="00E8069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sectPr w:rsidR="00E8069D" w:rsidRPr="006466C0" w:rsidSect="00F858A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C2942" w14:textId="77777777" w:rsidR="00F07519" w:rsidRDefault="00F07519" w:rsidP="00234297">
      <w:pPr>
        <w:spacing w:after="0" w:line="240" w:lineRule="auto"/>
      </w:pPr>
      <w:r>
        <w:separator/>
      </w:r>
    </w:p>
  </w:endnote>
  <w:endnote w:type="continuationSeparator" w:id="0">
    <w:p w14:paraId="0B126D91" w14:textId="77777777" w:rsidR="00F07519" w:rsidRDefault="00F07519" w:rsidP="0023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01E1F" w14:textId="77777777" w:rsidR="00234297" w:rsidRDefault="00A908C1" w:rsidP="00A908C1">
    <w:pPr>
      <w:pStyle w:val="Podnoje"/>
      <w:jc w:val="center"/>
    </w:pPr>
    <w:r w:rsidRPr="00A908C1">
      <w:rPr>
        <w:b/>
        <w:bCs/>
      </w:rPr>
      <w:t>MB</w:t>
    </w:r>
    <w:r w:rsidRPr="00A908C1">
      <w:t xml:space="preserve">: 3078639  </w:t>
    </w:r>
    <w:r w:rsidRPr="00A908C1">
      <w:rPr>
        <w:b/>
        <w:bCs/>
      </w:rPr>
      <w:t>OIB:</w:t>
    </w:r>
    <w:r w:rsidRPr="00A908C1">
      <w:t xml:space="preserve"> 10156530385  </w:t>
    </w:r>
    <w:r w:rsidRPr="00A908C1">
      <w:rPr>
        <w:b/>
        <w:bCs/>
      </w:rPr>
      <w:t>IBAN:</w:t>
    </w:r>
    <w:r w:rsidRPr="00A908C1">
      <w:t xml:space="preserve"> 812380006111008506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94DF" w14:textId="77777777" w:rsidR="00F07519" w:rsidRDefault="00F07519" w:rsidP="00234297">
      <w:pPr>
        <w:spacing w:after="0" w:line="240" w:lineRule="auto"/>
      </w:pPr>
      <w:r>
        <w:separator/>
      </w:r>
    </w:p>
  </w:footnote>
  <w:footnote w:type="continuationSeparator" w:id="0">
    <w:p w14:paraId="2B466E2E" w14:textId="77777777" w:rsidR="00F07519" w:rsidRDefault="00F07519" w:rsidP="0023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8E72" w14:textId="07ECCE29" w:rsidR="00A908C1" w:rsidRPr="00234297" w:rsidRDefault="00A908C1" w:rsidP="00FE5698">
    <w:pPr>
      <w:pStyle w:val="Zaglavlje"/>
    </w:pPr>
    <w:r>
      <w:tab/>
    </w:r>
    <w:r>
      <w:tab/>
    </w:r>
  </w:p>
  <w:p w14:paraId="66A56F99" w14:textId="77777777" w:rsidR="00A908C1" w:rsidRDefault="00A908C1" w:rsidP="00A908C1">
    <w:pPr>
      <w:pStyle w:val="Zaglavlje"/>
    </w:pPr>
    <w:r>
      <w:tab/>
      <w:t xml:space="preserve">                                                            </w:t>
    </w:r>
  </w:p>
  <w:p w14:paraId="542C9F82" w14:textId="2E32822E" w:rsidR="00A908C1" w:rsidRDefault="00A908C1" w:rsidP="00A908C1">
    <w:pPr>
      <w:pStyle w:val="Zaglavlje"/>
    </w:pPr>
    <w:r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994"/>
    <w:multiLevelType w:val="hybridMultilevel"/>
    <w:tmpl w:val="8E8CFD1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2248A"/>
    <w:multiLevelType w:val="hybridMultilevel"/>
    <w:tmpl w:val="65BA31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9417567">
    <w:abstractNumId w:val="1"/>
  </w:num>
  <w:num w:numId="2" w16cid:durableId="618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69D"/>
    <w:rsid w:val="0005105E"/>
    <w:rsid w:val="0009791C"/>
    <w:rsid w:val="000E3F7D"/>
    <w:rsid w:val="0015270F"/>
    <w:rsid w:val="001762D3"/>
    <w:rsid w:val="001B59EE"/>
    <w:rsid w:val="00210B0A"/>
    <w:rsid w:val="00234297"/>
    <w:rsid w:val="00355B3A"/>
    <w:rsid w:val="004860BE"/>
    <w:rsid w:val="00497B06"/>
    <w:rsid w:val="005747D9"/>
    <w:rsid w:val="005A002A"/>
    <w:rsid w:val="00617951"/>
    <w:rsid w:val="006222B6"/>
    <w:rsid w:val="00632537"/>
    <w:rsid w:val="006466C0"/>
    <w:rsid w:val="00733738"/>
    <w:rsid w:val="00793934"/>
    <w:rsid w:val="008350A9"/>
    <w:rsid w:val="00990956"/>
    <w:rsid w:val="00A345CC"/>
    <w:rsid w:val="00A908C1"/>
    <w:rsid w:val="00B72102"/>
    <w:rsid w:val="00B90FC8"/>
    <w:rsid w:val="00CF2B6B"/>
    <w:rsid w:val="00D12ECE"/>
    <w:rsid w:val="00D4509F"/>
    <w:rsid w:val="00DD4AA5"/>
    <w:rsid w:val="00E63CC1"/>
    <w:rsid w:val="00E8069D"/>
    <w:rsid w:val="00E857C9"/>
    <w:rsid w:val="00ED0902"/>
    <w:rsid w:val="00F07519"/>
    <w:rsid w:val="00F24F95"/>
    <w:rsid w:val="00F33296"/>
    <w:rsid w:val="00F46F02"/>
    <w:rsid w:val="00F858AB"/>
    <w:rsid w:val="00FE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0217"/>
  <w15:chartTrackingRefBased/>
  <w15:docId w15:val="{D6CE5A69-5343-4011-9C4C-C27ED24A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34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34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34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34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34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34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34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34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34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234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34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342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3429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342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342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342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342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34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34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34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34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34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342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342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3429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34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3429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3429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4297"/>
  </w:style>
  <w:style w:type="paragraph" w:styleId="Podnoje">
    <w:name w:val="footer"/>
    <w:basedOn w:val="Normal"/>
    <w:link w:val="PodnojeChar"/>
    <w:uiPriority w:val="99"/>
    <w:unhideWhenUsed/>
    <w:rsid w:val="00234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4297"/>
  </w:style>
  <w:style w:type="character" w:styleId="Hiperveza">
    <w:name w:val="Hyperlink"/>
    <w:basedOn w:val="Zadanifontodlomka"/>
    <w:uiPriority w:val="99"/>
    <w:unhideWhenUsed/>
    <w:rsid w:val="0023429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4297"/>
    <w:rPr>
      <w:color w:val="605E5C"/>
      <w:shd w:val="clear" w:color="auto" w:fill="E1DFDD"/>
    </w:rPr>
  </w:style>
  <w:style w:type="paragraph" w:styleId="Bezproreda">
    <w:name w:val="No Spacing"/>
    <w:link w:val="BezproredaChar"/>
    <w:uiPriority w:val="1"/>
    <w:qFormat/>
    <w:rsid w:val="00F858AB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F858AB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OneDrive\Dokumenti\Prilago&#273;eni%20predlo&#353;ci%20sustava%20Office\Predlo&#382;ak%20dokumenta%20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5BF0B-C8E2-4948-B80D-E0F1104A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Predložak dokumenta SZ</Template>
  <TotalTime>1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 Jendrasic</cp:lastModifiedBy>
  <cp:revision>2</cp:revision>
  <dcterms:created xsi:type="dcterms:W3CDTF">2025-12-16T14:03:00Z</dcterms:created>
  <dcterms:modified xsi:type="dcterms:W3CDTF">2025-12-16T14:03:00Z</dcterms:modified>
</cp:coreProperties>
</file>