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A0DD" w14:textId="77777777" w:rsidR="00632537" w:rsidRDefault="00632537">
      <w:pPr>
        <w:rPr>
          <w:sz w:val="22"/>
          <w:szCs w:val="22"/>
        </w:rPr>
      </w:pPr>
    </w:p>
    <w:p w14:paraId="2873EEFD" w14:textId="77777777" w:rsidR="00FD5EBD" w:rsidRPr="00FD5EBD" w:rsidRDefault="00FD5EBD" w:rsidP="00FD5EBD">
      <w:pPr>
        <w:widowControl w:val="0"/>
        <w:autoSpaceDE w:val="0"/>
        <w:autoSpaceDN w:val="0"/>
        <w:jc w:val="center"/>
        <w:rPr>
          <w:rFonts w:ascii="Calibri" w:eastAsia="Calibri" w:hAnsi="Calibri" w:cs="Calibri"/>
          <w:b/>
          <w:sz w:val="28"/>
          <w:szCs w:val="22"/>
          <w:lang w:eastAsia="en-US"/>
        </w:rPr>
      </w:pPr>
      <w:r w:rsidRPr="00FD5EBD">
        <w:rPr>
          <w:rFonts w:ascii="Calibri" w:eastAsia="Calibri" w:hAnsi="Calibri" w:cs="Calibri"/>
          <w:b/>
          <w:noProof/>
          <w:sz w:val="28"/>
          <w:szCs w:val="22"/>
          <w:lang w:eastAsia="en-US"/>
        </w:rPr>
        <w:drawing>
          <wp:inline distT="0" distB="0" distL="0" distR="0" wp14:anchorId="269AEEF3" wp14:editId="20CDBAA5">
            <wp:extent cx="2600994" cy="971550"/>
            <wp:effectExtent l="0" t="0" r="8890" b="0"/>
            <wp:docPr id="458253038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364" cy="97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A4321C" w14:textId="77777777" w:rsidR="00FD5EBD" w:rsidRPr="00FD5EBD" w:rsidRDefault="00FD5EBD" w:rsidP="00FD5EBD">
      <w:pPr>
        <w:widowControl w:val="0"/>
        <w:autoSpaceDE w:val="0"/>
        <w:autoSpaceDN w:val="0"/>
        <w:rPr>
          <w:rFonts w:ascii="Calibri" w:eastAsia="Calibri" w:hAnsi="Calibri" w:cs="Calibri"/>
          <w:b/>
          <w:sz w:val="28"/>
          <w:szCs w:val="22"/>
          <w:lang w:eastAsia="en-US"/>
        </w:rPr>
      </w:pPr>
    </w:p>
    <w:p w14:paraId="7023199C" w14:textId="77777777" w:rsidR="00FD5EBD" w:rsidRPr="00FD5EBD" w:rsidRDefault="00FD5EBD" w:rsidP="00FD5EBD">
      <w:pPr>
        <w:widowControl w:val="0"/>
        <w:autoSpaceDE w:val="0"/>
        <w:autoSpaceDN w:val="0"/>
        <w:rPr>
          <w:rFonts w:ascii="Calibri" w:eastAsia="Calibri" w:hAnsi="Calibri" w:cs="Calibri"/>
          <w:b/>
          <w:sz w:val="28"/>
          <w:szCs w:val="22"/>
          <w:lang w:eastAsia="en-US"/>
        </w:rPr>
      </w:pPr>
    </w:p>
    <w:p w14:paraId="0D9A73C8" w14:textId="77777777" w:rsidR="00FD5EBD" w:rsidRPr="00FD5EBD" w:rsidRDefault="00FD5EBD" w:rsidP="00FD5EBD">
      <w:pPr>
        <w:widowControl w:val="0"/>
        <w:autoSpaceDE w:val="0"/>
        <w:autoSpaceDN w:val="0"/>
        <w:rPr>
          <w:rFonts w:ascii="Calibri" w:eastAsia="Calibri" w:hAnsi="Calibri" w:cs="Calibri"/>
          <w:b/>
          <w:sz w:val="28"/>
          <w:szCs w:val="22"/>
          <w:lang w:eastAsia="en-US"/>
        </w:rPr>
      </w:pPr>
    </w:p>
    <w:p w14:paraId="79587EAB" w14:textId="77777777" w:rsidR="00FD5EBD" w:rsidRPr="00FD5EBD" w:rsidRDefault="00FD5EBD" w:rsidP="00FD5EBD">
      <w:pPr>
        <w:widowControl w:val="0"/>
        <w:autoSpaceDE w:val="0"/>
        <w:autoSpaceDN w:val="0"/>
        <w:rPr>
          <w:rFonts w:ascii="Calibri" w:eastAsia="Calibri" w:hAnsi="Calibri" w:cs="Calibri"/>
          <w:b/>
          <w:sz w:val="28"/>
          <w:szCs w:val="22"/>
          <w:lang w:eastAsia="en-US"/>
        </w:rPr>
      </w:pPr>
    </w:p>
    <w:p w14:paraId="53005D1B" w14:textId="77777777" w:rsidR="00FD5EBD" w:rsidRPr="00FD5EBD" w:rsidRDefault="00FD5EBD" w:rsidP="00FD5EBD">
      <w:pPr>
        <w:widowControl w:val="0"/>
        <w:autoSpaceDE w:val="0"/>
        <w:autoSpaceDN w:val="0"/>
        <w:spacing w:before="195"/>
        <w:rPr>
          <w:rFonts w:eastAsia="Calibri"/>
          <w:b/>
          <w:lang w:eastAsia="en-US"/>
        </w:rPr>
      </w:pPr>
    </w:p>
    <w:p w14:paraId="5000BFBB" w14:textId="77777777" w:rsidR="00FD5EBD" w:rsidRPr="00FD5EBD" w:rsidRDefault="00FD5EBD" w:rsidP="00FD5EBD">
      <w:pPr>
        <w:widowControl w:val="0"/>
        <w:autoSpaceDE w:val="0"/>
        <w:autoSpaceDN w:val="0"/>
        <w:spacing w:line="341" w:lineRule="exact"/>
        <w:ind w:left="102" w:right="522"/>
        <w:jc w:val="center"/>
        <w:rPr>
          <w:rFonts w:eastAsia="Calibri"/>
          <w:b/>
          <w:sz w:val="28"/>
          <w:szCs w:val="28"/>
          <w:lang w:eastAsia="en-US"/>
        </w:rPr>
      </w:pPr>
      <w:r w:rsidRPr="00FD5EBD">
        <w:rPr>
          <w:rFonts w:eastAsia="Calibri"/>
          <w:b/>
          <w:color w:val="2E5395"/>
          <w:spacing w:val="-2"/>
          <w:sz w:val="28"/>
          <w:szCs w:val="28"/>
          <w:lang w:eastAsia="en-US"/>
        </w:rPr>
        <w:t>NATJEČAJ</w:t>
      </w:r>
    </w:p>
    <w:p w14:paraId="47C84A7D" w14:textId="77777777" w:rsidR="00FD5EBD" w:rsidRPr="00FD5EBD" w:rsidRDefault="00FD5EBD" w:rsidP="00FD5EBD">
      <w:pPr>
        <w:widowControl w:val="0"/>
        <w:autoSpaceDE w:val="0"/>
        <w:autoSpaceDN w:val="0"/>
        <w:ind w:left="98" w:right="522"/>
        <w:jc w:val="center"/>
        <w:rPr>
          <w:rFonts w:eastAsia="Calibri"/>
          <w:b/>
          <w:sz w:val="28"/>
          <w:szCs w:val="28"/>
          <w:lang w:eastAsia="en-US"/>
        </w:rPr>
      </w:pPr>
      <w:r w:rsidRPr="00FD5EBD">
        <w:rPr>
          <w:rFonts w:eastAsia="Calibri"/>
          <w:b/>
          <w:color w:val="2E5395"/>
          <w:sz w:val="28"/>
          <w:szCs w:val="28"/>
          <w:lang w:eastAsia="en-US"/>
        </w:rPr>
        <w:t>ZA</w:t>
      </w:r>
      <w:r w:rsidRPr="00FD5EBD">
        <w:rPr>
          <w:rFonts w:eastAsia="Calibri"/>
          <w:b/>
          <w:color w:val="2E5395"/>
          <w:spacing w:val="-3"/>
          <w:sz w:val="28"/>
          <w:szCs w:val="28"/>
          <w:lang w:eastAsia="en-US"/>
        </w:rPr>
        <w:t xml:space="preserve"> </w:t>
      </w:r>
      <w:r w:rsidRPr="00FD5EBD">
        <w:rPr>
          <w:rFonts w:eastAsia="Calibri"/>
          <w:b/>
          <w:color w:val="2E5395"/>
          <w:sz w:val="28"/>
          <w:szCs w:val="28"/>
          <w:lang w:eastAsia="en-US"/>
        </w:rPr>
        <w:t>SUFINANCIRANJE</w:t>
      </w:r>
      <w:r w:rsidRPr="00FD5EBD">
        <w:rPr>
          <w:rFonts w:eastAsia="Calibri"/>
          <w:b/>
          <w:color w:val="2E5395"/>
          <w:spacing w:val="-6"/>
          <w:sz w:val="28"/>
          <w:szCs w:val="28"/>
          <w:lang w:eastAsia="en-US"/>
        </w:rPr>
        <w:t xml:space="preserve"> </w:t>
      </w:r>
      <w:r w:rsidRPr="00FD5EBD">
        <w:rPr>
          <w:rFonts w:eastAsia="Calibri"/>
          <w:b/>
          <w:color w:val="2E5395"/>
          <w:sz w:val="28"/>
          <w:szCs w:val="28"/>
          <w:lang w:eastAsia="en-US"/>
        </w:rPr>
        <w:t>PROGRAMA</w:t>
      </w:r>
      <w:r w:rsidRPr="00FD5EBD">
        <w:rPr>
          <w:rFonts w:eastAsia="Calibri"/>
          <w:b/>
          <w:color w:val="2E5395"/>
          <w:spacing w:val="-4"/>
          <w:sz w:val="28"/>
          <w:szCs w:val="28"/>
          <w:lang w:eastAsia="en-US"/>
        </w:rPr>
        <w:t xml:space="preserve"> </w:t>
      </w:r>
      <w:r w:rsidRPr="00FD5EBD">
        <w:rPr>
          <w:rFonts w:eastAsia="Calibri"/>
          <w:b/>
          <w:color w:val="2E5395"/>
          <w:sz w:val="28"/>
          <w:szCs w:val="28"/>
          <w:lang w:eastAsia="en-US"/>
        </w:rPr>
        <w:t>JAVNIH</w:t>
      </w:r>
      <w:r w:rsidRPr="00FD5EBD">
        <w:rPr>
          <w:rFonts w:eastAsia="Calibri"/>
          <w:b/>
          <w:color w:val="2E5395"/>
          <w:spacing w:val="-3"/>
          <w:sz w:val="28"/>
          <w:szCs w:val="28"/>
          <w:lang w:eastAsia="en-US"/>
        </w:rPr>
        <w:t xml:space="preserve"> </w:t>
      </w:r>
      <w:r w:rsidRPr="00FD5EBD">
        <w:rPr>
          <w:rFonts w:eastAsia="Calibri"/>
          <w:b/>
          <w:color w:val="2E5395"/>
          <w:sz w:val="28"/>
          <w:szCs w:val="28"/>
          <w:lang w:eastAsia="en-US"/>
        </w:rPr>
        <w:t>POTREBA</w:t>
      </w:r>
      <w:r w:rsidRPr="00FD5EBD">
        <w:rPr>
          <w:rFonts w:eastAsia="Calibri"/>
          <w:b/>
          <w:color w:val="2E5395"/>
          <w:spacing w:val="-4"/>
          <w:sz w:val="28"/>
          <w:szCs w:val="28"/>
          <w:lang w:eastAsia="en-US"/>
        </w:rPr>
        <w:t xml:space="preserve"> </w:t>
      </w:r>
      <w:r w:rsidRPr="00FD5EBD">
        <w:rPr>
          <w:rFonts w:eastAsia="Calibri"/>
          <w:b/>
          <w:color w:val="2E5395"/>
          <w:sz w:val="28"/>
          <w:szCs w:val="28"/>
          <w:lang w:eastAsia="en-US"/>
        </w:rPr>
        <w:t>U</w:t>
      </w:r>
      <w:r w:rsidRPr="00FD5EBD">
        <w:rPr>
          <w:rFonts w:eastAsia="Calibri"/>
          <w:b/>
          <w:color w:val="2E5395"/>
          <w:spacing w:val="-5"/>
          <w:sz w:val="28"/>
          <w:szCs w:val="28"/>
          <w:lang w:eastAsia="en-US"/>
        </w:rPr>
        <w:t xml:space="preserve"> </w:t>
      </w:r>
      <w:r w:rsidRPr="00FD5EBD">
        <w:rPr>
          <w:rFonts w:eastAsia="Calibri"/>
          <w:b/>
          <w:color w:val="2E5395"/>
          <w:sz w:val="28"/>
          <w:szCs w:val="28"/>
          <w:lang w:eastAsia="en-US"/>
        </w:rPr>
        <w:t>SPORTU</w:t>
      </w:r>
      <w:r w:rsidRPr="00FD5EBD">
        <w:rPr>
          <w:rFonts w:eastAsia="Calibri"/>
          <w:b/>
          <w:color w:val="2E5395"/>
          <w:spacing w:val="-2"/>
          <w:sz w:val="28"/>
          <w:szCs w:val="28"/>
          <w:lang w:eastAsia="en-US"/>
        </w:rPr>
        <w:t xml:space="preserve"> </w:t>
      </w:r>
      <w:r w:rsidRPr="00FD5EBD">
        <w:rPr>
          <w:rFonts w:eastAsia="Calibri"/>
          <w:b/>
          <w:color w:val="2E5395"/>
          <w:sz w:val="28"/>
          <w:szCs w:val="28"/>
          <w:lang w:eastAsia="en-US"/>
        </w:rPr>
        <w:t>GRADA</w:t>
      </w:r>
      <w:r w:rsidRPr="00FD5EBD">
        <w:rPr>
          <w:rFonts w:eastAsia="Calibri"/>
          <w:b/>
          <w:color w:val="2E5395"/>
          <w:spacing w:val="-4"/>
          <w:sz w:val="28"/>
          <w:szCs w:val="28"/>
          <w:lang w:eastAsia="en-US"/>
        </w:rPr>
        <w:t xml:space="preserve"> </w:t>
      </w:r>
      <w:r w:rsidRPr="00FD5EBD">
        <w:rPr>
          <w:rFonts w:eastAsia="Calibri"/>
          <w:b/>
          <w:color w:val="2E5395"/>
          <w:sz w:val="28"/>
          <w:szCs w:val="28"/>
          <w:lang w:eastAsia="en-US"/>
        </w:rPr>
        <w:t>POREČA-PARENZO ZA 2026. GODINU</w:t>
      </w:r>
    </w:p>
    <w:p w14:paraId="69DE8A47" w14:textId="77777777" w:rsidR="00FD5EBD" w:rsidRPr="00FD5EBD" w:rsidRDefault="00FD5EBD" w:rsidP="00FD5EBD">
      <w:pPr>
        <w:widowControl w:val="0"/>
        <w:autoSpaceDE w:val="0"/>
        <w:autoSpaceDN w:val="0"/>
        <w:jc w:val="center"/>
        <w:rPr>
          <w:rFonts w:eastAsia="Calibri"/>
          <w:b/>
          <w:lang w:eastAsia="en-US"/>
        </w:rPr>
      </w:pPr>
    </w:p>
    <w:p w14:paraId="196BC313" w14:textId="77777777" w:rsidR="00FD5EBD" w:rsidRPr="00FD5EBD" w:rsidRDefault="00FD5EBD" w:rsidP="00FD5EBD">
      <w:pPr>
        <w:widowControl w:val="0"/>
        <w:autoSpaceDE w:val="0"/>
        <w:autoSpaceDN w:val="0"/>
        <w:jc w:val="center"/>
        <w:rPr>
          <w:rFonts w:eastAsia="Calibri"/>
          <w:b/>
          <w:lang w:eastAsia="en-US"/>
        </w:rPr>
      </w:pPr>
    </w:p>
    <w:p w14:paraId="56277E5A" w14:textId="77777777" w:rsidR="00FD5EBD" w:rsidRPr="00FD5EBD" w:rsidRDefault="00FD5EBD" w:rsidP="00FD5EBD">
      <w:pPr>
        <w:widowControl w:val="0"/>
        <w:autoSpaceDE w:val="0"/>
        <w:autoSpaceDN w:val="0"/>
        <w:jc w:val="center"/>
        <w:rPr>
          <w:rFonts w:eastAsia="Calibri"/>
          <w:b/>
          <w:lang w:eastAsia="en-US"/>
        </w:rPr>
      </w:pPr>
    </w:p>
    <w:p w14:paraId="4427235A" w14:textId="77777777" w:rsidR="00FD5EBD" w:rsidRPr="00FD5EBD" w:rsidRDefault="00FD5EBD" w:rsidP="00FD5EBD">
      <w:pPr>
        <w:widowControl w:val="0"/>
        <w:autoSpaceDE w:val="0"/>
        <w:autoSpaceDN w:val="0"/>
        <w:jc w:val="center"/>
        <w:rPr>
          <w:rFonts w:eastAsia="Calibri"/>
          <w:b/>
          <w:bCs/>
          <w:color w:val="2E5395"/>
          <w:lang w:eastAsia="en-US"/>
        </w:rPr>
      </w:pPr>
      <w:r w:rsidRPr="00FD5EBD">
        <w:rPr>
          <w:rFonts w:eastAsia="Calibri"/>
          <w:b/>
          <w:bCs/>
          <w:color w:val="2E5395"/>
          <w:lang w:eastAsia="en-US"/>
        </w:rPr>
        <w:t>Prijava sportske manifestacije</w:t>
      </w:r>
    </w:p>
    <w:p w14:paraId="2C8419AD" w14:textId="77777777" w:rsidR="00FD5EBD" w:rsidRPr="00FD5EBD" w:rsidRDefault="00FD5EBD" w:rsidP="00FD5EBD">
      <w:pPr>
        <w:widowControl w:val="0"/>
        <w:autoSpaceDE w:val="0"/>
        <w:autoSpaceDN w:val="0"/>
        <w:jc w:val="center"/>
        <w:rPr>
          <w:rFonts w:eastAsia="Calibri"/>
          <w:b/>
          <w:bCs/>
          <w:color w:val="2E5395"/>
          <w:lang w:eastAsia="en-US"/>
        </w:rPr>
      </w:pPr>
      <w:r w:rsidRPr="00FD5EBD">
        <w:rPr>
          <w:rFonts w:eastAsia="Calibri"/>
          <w:b/>
          <w:bCs/>
          <w:color w:val="2E5395"/>
          <w:lang w:eastAsia="en-US"/>
        </w:rPr>
        <w:t>za provedbu Programa javnih potreba u sportu Grada Poreča - Parenzo za 2026. godinu</w:t>
      </w:r>
    </w:p>
    <w:p w14:paraId="62D9BD7D" w14:textId="77777777" w:rsidR="00FD5EBD" w:rsidRPr="00FD5EBD" w:rsidRDefault="00FD5EBD" w:rsidP="00FD5EBD">
      <w:pPr>
        <w:widowControl w:val="0"/>
        <w:autoSpaceDE w:val="0"/>
        <w:autoSpaceDN w:val="0"/>
        <w:jc w:val="center"/>
        <w:rPr>
          <w:rFonts w:eastAsia="Calibri"/>
          <w:b/>
          <w:color w:val="2E5395"/>
          <w:lang w:eastAsia="en-US"/>
        </w:rPr>
      </w:pPr>
    </w:p>
    <w:p w14:paraId="564754BA" w14:textId="77777777" w:rsidR="00FD5EBD" w:rsidRPr="00FD5EBD" w:rsidRDefault="00FD5EBD" w:rsidP="00FD5EBD">
      <w:pPr>
        <w:widowControl w:val="0"/>
        <w:autoSpaceDE w:val="0"/>
        <w:autoSpaceDN w:val="0"/>
        <w:jc w:val="center"/>
        <w:rPr>
          <w:rFonts w:eastAsia="Calibri"/>
          <w:b/>
          <w:color w:val="2E5395"/>
          <w:lang w:eastAsia="en-US"/>
        </w:rPr>
      </w:pPr>
    </w:p>
    <w:p w14:paraId="098A4821" w14:textId="77777777" w:rsidR="00FD5EBD" w:rsidRPr="00FD5EBD" w:rsidRDefault="00FD5EBD" w:rsidP="00FD5EBD">
      <w:pPr>
        <w:widowControl w:val="0"/>
        <w:autoSpaceDE w:val="0"/>
        <w:autoSpaceDN w:val="0"/>
        <w:jc w:val="center"/>
        <w:rPr>
          <w:rFonts w:eastAsia="Calibri"/>
          <w:b/>
          <w:color w:val="2E5395"/>
          <w:lang w:eastAsia="en-US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FD5EBD" w:rsidRPr="00FD5EBD" w14:paraId="3E7F15E5" w14:textId="77777777" w:rsidTr="008F3921">
        <w:tc>
          <w:tcPr>
            <w:tcW w:w="7229" w:type="dxa"/>
          </w:tcPr>
          <w:p w14:paraId="18FDC453" w14:textId="77777777" w:rsidR="00FD5EBD" w:rsidRPr="00FD5EBD" w:rsidRDefault="00FD5EBD" w:rsidP="00FD5EB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color w:val="2E5395"/>
                <w:lang w:eastAsia="en-US"/>
              </w:rPr>
            </w:pPr>
          </w:p>
          <w:p w14:paraId="5A616FAE" w14:textId="77777777" w:rsidR="00FD5EBD" w:rsidRPr="00FD5EBD" w:rsidRDefault="00FD5EBD" w:rsidP="00FD5EB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color w:val="2E5395"/>
                <w:lang w:eastAsia="en-US"/>
              </w:rPr>
            </w:pPr>
          </w:p>
          <w:p w14:paraId="670643A5" w14:textId="77777777" w:rsidR="00FD5EBD" w:rsidRPr="00FD5EBD" w:rsidRDefault="00FD5EBD" w:rsidP="00FD5EB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color w:val="2E5395"/>
                <w:sz w:val="28"/>
                <w:szCs w:val="28"/>
                <w:lang w:eastAsia="en-US"/>
              </w:rPr>
            </w:pPr>
            <w:r w:rsidRPr="00FD5EBD">
              <w:rPr>
                <w:rFonts w:eastAsia="Calibri"/>
                <w:b/>
                <w:color w:val="2E5395"/>
                <w:sz w:val="28"/>
                <w:szCs w:val="28"/>
                <w:lang w:eastAsia="en-US"/>
              </w:rPr>
              <w:t>Naziv sportske udruge (ili druge pravne osobe)</w:t>
            </w:r>
          </w:p>
          <w:p w14:paraId="765DFE2F" w14:textId="77777777" w:rsidR="00FD5EBD" w:rsidRPr="00FD5EBD" w:rsidRDefault="00FD5EBD" w:rsidP="00FD5EB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color w:val="2E5395"/>
                <w:sz w:val="28"/>
                <w:szCs w:val="28"/>
                <w:lang w:eastAsia="en-US"/>
              </w:rPr>
            </w:pPr>
            <w:r w:rsidRPr="00FD5EBD">
              <w:rPr>
                <w:rFonts w:eastAsia="Calibri"/>
                <w:b/>
                <w:color w:val="2E5395"/>
                <w:sz w:val="28"/>
                <w:szCs w:val="28"/>
                <w:lang w:eastAsia="en-US"/>
              </w:rPr>
              <w:t>(popunjava podnositelj prijave)</w:t>
            </w:r>
          </w:p>
          <w:p w14:paraId="0EED4AD6" w14:textId="77777777" w:rsidR="00FD5EBD" w:rsidRPr="00FD5EBD" w:rsidRDefault="00FD5EBD" w:rsidP="00FD5EB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color w:val="2E5395"/>
                <w:sz w:val="28"/>
                <w:szCs w:val="28"/>
                <w:lang w:eastAsia="en-US"/>
              </w:rPr>
            </w:pPr>
          </w:p>
          <w:p w14:paraId="405CADA9" w14:textId="77777777" w:rsidR="00FD5EBD" w:rsidRPr="00FD5EBD" w:rsidRDefault="00FD5EBD" w:rsidP="00FD5EB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color w:val="2E5395"/>
                <w:lang w:eastAsia="en-US"/>
              </w:rPr>
            </w:pPr>
          </w:p>
        </w:tc>
      </w:tr>
    </w:tbl>
    <w:p w14:paraId="2C77C271" w14:textId="77777777" w:rsidR="00FD5EBD" w:rsidRPr="00FD5EBD" w:rsidRDefault="00FD5EBD" w:rsidP="00FD5EBD">
      <w:pPr>
        <w:widowControl w:val="0"/>
        <w:autoSpaceDE w:val="0"/>
        <w:autoSpaceDN w:val="0"/>
        <w:jc w:val="center"/>
        <w:rPr>
          <w:rFonts w:eastAsia="Calibri"/>
          <w:b/>
          <w:color w:val="2E5395"/>
          <w:lang w:eastAsia="en-US"/>
        </w:rPr>
      </w:pPr>
    </w:p>
    <w:p w14:paraId="096B3123" w14:textId="77777777" w:rsidR="00FD5EBD" w:rsidRPr="00FD5EBD" w:rsidRDefault="00FD5EBD" w:rsidP="00FD5EBD">
      <w:pPr>
        <w:widowControl w:val="0"/>
        <w:autoSpaceDE w:val="0"/>
        <w:autoSpaceDN w:val="0"/>
        <w:jc w:val="center"/>
        <w:rPr>
          <w:rFonts w:eastAsia="Calibri"/>
          <w:b/>
          <w:color w:val="2E5395"/>
          <w:lang w:eastAsia="en-US"/>
        </w:rPr>
      </w:pPr>
    </w:p>
    <w:p w14:paraId="7048B526" w14:textId="77777777" w:rsidR="00FD5EBD" w:rsidRPr="00FD5EBD" w:rsidRDefault="00FD5EBD" w:rsidP="00FD5EBD">
      <w:pPr>
        <w:widowControl w:val="0"/>
        <w:autoSpaceDE w:val="0"/>
        <w:autoSpaceDN w:val="0"/>
        <w:jc w:val="center"/>
        <w:rPr>
          <w:rFonts w:eastAsia="Calibri"/>
          <w:b/>
          <w:color w:val="2E5395"/>
          <w:lang w:eastAsia="en-US"/>
        </w:rPr>
      </w:pPr>
    </w:p>
    <w:p w14:paraId="305A5DCE" w14:textId="77777777" w:rsidR="00FD5EBD" w:rsidRPr="00FD5EBD" w:rsidRDefault="00FD5EBD" w:rsidP="00FD5EBD">
      <w:pPr>
        <w:widowControl w:val="0"/>
        <w:autoSpaceDE w:val="0"/>
        <w:autoSpaceDN w:val="0"/>
        <w:jc w:val="center"/>
        <w:rPr>
          <w:rFonts w:eastAsia="Calibri"/>
          <w:b/>
          <w:lang w:eastAsia="en-US"/>
        </w:rPr>
      </w:pPr>
      <w:r w:rsidRPr="00FD5EBD">
        <w:rPr>
          <w:rFonts w:eastAsia="Calibri"/>
          <w:b/>
          <w:noProof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E01AB" wp14:editId="7012B9A9">
                <wp:simplePos x="0" y="0"/>
                <wp:positionH relativeFrom="column">
                  <wp:posOffset>433705</wp:posOffset>
                </wp:positionH>
                <wp:positionV relativeFrom="paragraph">
                  <wp:posOffset>81280</wp:posOffset>
                </wp:positionV>
                <wp:extent cx="5457825" cy="504825"/>
                <wp:effectExtent l="0" t="0" r="28575" b="28575"/>
                <wp:wrapNone/>
                <wp:docPr id="137748160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04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7C5A1" id="Pravokutnik 1" o:spid="_x0000_s1026" style="position:absolute;margin-left:34.15pt;margin-top:6.4pt;width:429.7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" filled="f" strokecolor="windowText" strokeweight="1pt"/>
            </w:pict>
          </mc:Fallback>
        </mc:AlternateContent>
      </w:r>
    </w:p>
    <w:p w14:paraId="15CD6A00" w14:textId="22F2770B" w:rsidR="00FD5EBD" w:rsidRPr="00FD5EBD" w:rsidRDefault="00FD5EBD" w:rsidP="00FD5EBD">
      <w:pPr>
        <w:widowControl w:val="0"/>
        <w:autoSpaceDE w:val="0"/>
        <w:autoSpaceDN w:val="0"/>
        <w:jc w:val="center"/>
        <w:rPr>
          <w:rFonts w:eastAsia="Calibri"/>
          <w:b/>
          <w:lang w:eastAsia="en-US"/>
        </w:rPr>
      </w:pPr>
      <w:r w:rsidRPr="00FD5EBD">
        <w:rPr>
          <w:rFonts w:eastAsia="Calibri"/>
          <w:b/>
          <w:lang w:eastAsia="en-US"/>
        </w:rPr>
        <w:t>OBRAZAC PRIJAVE S</w:t>
      </w:r>
      <w:r w:rsidR="006C2DEC">
        <w:rPr>
          <w:rFonts w:eastAsia="Calibri"/>
          <w:b/>
          <w:lang w:eastAsia="en-US"/>
        </w:rPr>
        <w:t>TRUČNOG RADA TRENERA</w:t>
      </w:r>
    </w:p>
    <w:p w14:paraId="04684464" w14:textId="77777777" w:rsidR="00FD5EBD" w:rsidRPr="00FD5EBD" w:rsidRDefault="00FD5EBD" w:rsidP="00FD5EBD">
      <w:pPr>
        <w:widowControl w:val="0"/>
        <w:autoSpaceDE w:val="0"/>
        <w:autoSpaceDN w:val="0"/>
        <w:jc w:val="center"/>
        <w:rPr>
          <w:rFonts w:eastAsia="Calibri"/>
          <w:b/>
          <w:lang w:eastAsia="en-US"/>
        </w:rPr>
      </w:pPr>
    </w:p>
    <w:p w14:paraId="2F146142" w14:textId="77777777" w:rsidR="00FD5EBD" w:rsidRPr="00FD5EBD" w:rsidRDefault="00FD5EBD" w:rsidP="00FD5EBD">
      <w:pPr>
        <w:widowControl w:val="0"/>
        <w:autoSpaceDE w:val="0"/>
        <w:autoSpaceDN w:val="0"/>
        <w:jc w:val="center"/>
        <w:rPr>
          <w:rFonts w:eastAsia="Calibri"/>
          <w:b/>
          <w:lang w:eastAsia="en-US"/>
        </w:rPr>
      </w:pPr>
    </w:p>
    <w:p w14:paraId="3BE3EBE8" w14:textId="77777777" w:rsidR="00FD5EBD" w:rsidRPr="00FD5EBD" w:rsidRDefault="00FD5EBD" w:rsidP="00FD5EBD">
      <w:pPr>
        <w:widowControl w:val="0"/>
        <w:autoSpaceDE w:val="0"/>
        <w:autoSpaceDN w:val="0"/>
        <w:jc w:val="center"/>
        <w:rPr>
          <w:rFonts w:eastAsia="Calibri"/>
          <w:b/>
          <w:lang w:eastAsia="en-US"/>
        </w:rPr>
      </w:pPr>
    </w:p>
    <w:p w14:paraId="31DDEF56" w14:textId="77777777" w:rsidR="00FD5EBD" w:rsidRPr="00FD5EBD" w:rsidRDefault="00FD5EBD" w:rsidP="00FD5EBD">
      <w:pPr>
        <w:widowControl w:val="0"/>
        <w:autoSpaceDE w:val="0"/>
        <w:autoSpaceDN w:val="0"/>
        <w:spacing w:before="224"/>
        <w:jc w:val="center"/>
        <w:rPr>
          <w:rFonts w:eastAsia="Calibri"/>
          <w:b/>
          <w:lang w:eastAsia="en-US"/>
        </w:rPr>
      </w:pPr>
    </w:p>
    <w:p w14:paraId="2A3377BB" w14:textId="77777777" w:rsidR="00FD5EBD" w:rsidRPr="00FD5EBD" w:rsidRDefault="00FD5EBD" w:rsidP="00FD5EBD">
      <w:pPr>
        <w:widowControl w:val="0"/>
        <w:autoSpaceDE w:val="0"/>
        <w:autoSpaceDN w:val="0"/>
        <w:ind w:right="419"/>
        <w:jc w:val="center"/>
        <w:rPr>
          <w:rFonts w:eastAsia="Calibri"/>
          <w:b/>
          <w:color w:val="2E5395"/>
          <w:lang w:eastAsia="en-US"/>
        </w:rPr>
      </w:pPr>
      <w:r w:rsidRPr="00FD5EBD">
        <w:rPr>
          <w:rFonts w:eastAsia="Calibri"/>
          <w:b/>
          <w:color w:val="2E5395"/>
          <w:lang w:val="pl-PL" w:eastAsia="en-US"/>
        </w:rPr>
        <w:t>Datum</w:t>
      </w:r>
      <w:r w:rsidRPr="00FD5EBD">
        <w:rPr>
          <w:rFonts w:eastAsia="Calibri"/>
          <w:b/>
          <w:color w:val="2E5395"/>
          <w:lang w:eastAsia="en-US"/>
        </w:rPr>
        <w:t xml:space="preserve"> </w:t>
      </w:r>
      <w:r w:rsidRPr="00FD5EBD">
        <w:rPr>
          <w:rFonts w:eastAsia="Calibri"/>
          <w:b/>
          <w:color w:val="2E5395"/>
          <w:lang w:val="pl-PL" w:eastAsia="en-US"/>
        </w:rPr>
        <w:t>raspisivanja</w:t>
      </w:r>
      <w:r w:rsidRPr="00FD5EBD">
        <w:rPr>
          <w:rFonts w:eastAsia="Calibri"/>
          <w:b/>
          <w:color w:val="2E5395"/>
          <w:lang w:eastAsia="en-US"/>
        </w:rPr>
        <w:t xml:space="preserve"> </w:t>
      </w:r>
      <w:r w:rsidRPr="00FD5EBD">
        <w:rPr>
          <w:rFonts w:eastAsia="Calibri"/>
          <w:b/>
          <w:color w:val="2E5395"/>
          <w:lang w:val="pl-PL" w:eastAsia="en-US"/>
        </w:rPr>
        <w:t>Natje</w:t>
      </w:r>
      <w:r w:rsidRPr="00FD5EBD">
        <w:rPr>
          <w:rFonts w:eastAsia="Calibri"/>
          <w:b/>
          <w:color w:val="2E5395"/>
          <w:lang w:eastAsia="en-US"/>
        </w:rPr>
        <w:t>č</w:t>
      </w:r>
      <w:r w:rsidRPr="00FD5EBD">
        <w:rPr>
          <w:rFonts w:eastAsia="Calibri"/>
          <w:b/>
          <w:color w:val="2E5395"/>
          <w:lang w:val="pl-PL" w:eastAsia="en-US"/>
        </w:rPr>
        <w:t>aja</w:t>
      </w:r>
      <w:r w:rsidRPr="00FD5EBD">
        <w:rPr>
          <w:rFonts w:eastAsia="Calibri"/>
          <w:b/>
          <w:color w:val="2E5395"/>
          <w:lang w:eastAsia="en-US"/>
        </w:rPr>
        <w:t xml:space="preserve">   22.12.2025.</w:t>
      </w:r>
    </w:p>
    <w:p w14:paraId="13851156" w14:textId="77777777" w:rsidR="00FD5EBD" w:rsidRPr="00FD5EBD" w:rsidRDefault="00FD5EBD" w:rsidP="00FD5EBD">
      <w:pPr>
        <w:widowControl w:val="0"/>
        <w:autoSpaceDE w:val="0"/>
        <w:autoSpaceDN w:val="0"/>
        <w:ind w:right="419"/>
        <w:jc w:val="center"/>
        <w:rPr>
          <w:rFonts w:eastAsia="Calibri"/>
          <w:b/>
          <w:color w:val="2E5395"/>
          <w:lang w:eastAsia="en-US"/>
        </w:rPr>
      </w:pPr>
    </w:p>
    <w:p w14:paraId="72F6BFE5" w14:textId="77777777" w:rsidR="00FD5EBD" w:rsidRPr="00FD5EBD" w:rsidRDefault="00FD5EBD" w:rsidP="00FD5EBD">
      <w:pPr>
        <w:widowControl w:val="0"/>
        <w:autoSpaceDE w:val="0"/>
        <w:autoSpaceDN w:val="0"/>
        <w:ind w:right="419"/>
        <w:jc w:val="center"/>
        <w:rPr>
          <w:rFonts w:eastAsia="Calibri"/>
          <w:b/>
          <w:bCs/>
          <w:color w:val="2E5395"/>
          <w:lang w:eastAsia="en-US"/>
        </w:rPr>
      </w:pPr>
      <w:r w:rsidRPr="00FD5EBD">
        <w:rPr>
          <w:rFonts w:eastAsia="Calibri"/>
          <w:b/>
          <w:color w:val="2E5395"/>
          <w:lang w:val="pl-PL" w:eastAsia="en-US"/>
        </w:rPr>
        <w:t>Rok</w:t>
      </w:r>
      <w:r w:rsidRPr="00FD5EBD">
        <w:rPr>
          <w:rFonts w:eastAsia="Calibri"/>
          <w:b/>
          <w:color w:val="2E5395"/>
          <w:lang w:eastAsia="en-US"/>
        </w:rPr>
        <w:t xml:space="preserve"> </w:t>
      </w:r>
      <w:r w:rsidRPr="00FD5EBD">
        <w:rPr>
          <w:rFonts w:eastAsia="Calibri"/>
          <w:b/>
          <w:color w:val="2E5395"/>
          <w:lang w:val="pl-PL" w:eastAsia="en-US"/>
        </w:rPr>
        <w:t>za</w:t>
      </w:r>
      <w:r w:rsidRPr="00FD5EBD">
        <w:rPr>
          <w:rFonts w:eastAsia="Calibri"/>
          <w:b/>
          <w:color w:val="2E5395"/>
          <w:lang w:eastAsia="en-US"/>
        </w:rPr>
        <w:t xml:space="preserve"> </w:t>
      </w:r>
      <w:r w:rsidRPr="00FD5EBD">
        <w:rPr>
          <w:rFonts w:eastAsia="Calibri"/>
          <w:b/>
          <w:color w:val="2E5395"/>
          <w:lang w:val="pl-PL" w:eastAsia="en-US"/>
        </w:rPr>
        <w:t>dostavu</w:t>
      </w:r>
      <w:r w:rsidRPr="00FD5EBD">
        <w:rPr>
          <w:rFonts w:eastAsia="Calibri"/>
          <w:b/>
          <w:color w:val="2E5395"/>
          <w:lang w:eastAsia="en-US"/>
        </w:rPr>
        <w:t xml:space="preserve"> </w:t>
      </w:r>
      <w:r w:rsidRPr="00FD5EBD">
        <w:rPr>
          <w:rFonts w:eastAsia="Calibri"/>
          <w:b/>
          <w:color w:val="2E5395"/>
          <w:lang w:val="pl-PL" w:eastAsia="en-US"/>
        </w:rPr>
        <w:t>prijava</w:t>
      </w:r>
      <w:r w:rsidRPr="00FD5EBD">
        <w:rPr>
          <w:rFonts w:eastAsia="Calibri"/>
          <w:b/>
          <w:color w:val="2E5395"/>
          <w:lang w:eastAsia="en-US"/>
        </w:rPr>
        <w:t xml:space="preserve">    23</w:t>
      </w:r>
      <w:r w:rsidRPr="00FD5EBD">
        <w:rPr>
          <w:rFonts w:eastAsia="Calibri"/>
          <w:b/>
          <w:bCs/>
          <w:color w:val="2E5395"/>
          <w:lang w:eastAsia="en-US"/>
        </w:rPr>
        <w:t>.01.2026.</w:t>
      </w:r>
    </w:p>
    <w:p w14:paraId="7F2CA21C" w14:textId="77777777" w:rsidR="00FD5EBD" w:rsidRPr="00FD5EBD" w:rsidRDefault="00FD5EBD" w:rsidP="00FD5EBD">
      <w:pPr>
        <w:widowControl w:val="0"/>
        <w:autoSpaceDE w:val="0"/>
        <w:autoSpaceDN w:val="0"/>
        <w:ind w:right="419"/>
        <w:jc w:val="center"/>
        <w:rPr>
          <w:rFonts w:eastAsia="Calibri"/>
          <w:b/>
          <w:color w:val="2E5395"/>
          <w:lang w:eastAsia="en-US"/>
        </w:rPr>
      </w:pPr>
    </w:p>
    <w:p w14:paraId="6E53F7FE" w14:textId="1EB69721" w:rsidR="00FD5EBD" w:rsidRPr="00FD5EBD" w:rsidRDefault="00FD5EBD" w:rsidP="00FD5EBD">
      <w:pPr>
        <w:widowControl w:val="0"/>
        <w:autoSpaceDE w:val="0"/>
        <w:autoSpaceDN w:val="0"/>
        <w:ind w:right="419"/>
        <w:jc w:val="center"/>
        <w:rPr>
          <w:rFonts w:eastAsia="Calibri"/>
          <w:b/>
          <w:bCs/>
          <w:color w:val="2E5395"/>
          <w:lang w:eastAsia="en-US"/>
        </w:rPr>
      </w:pPr>
      <w:r w:rsidRPr="00FD5EBD">
        <w:rPr>
          <w:rFonts w:eastAsia="Calibri"/>
          <w:b/>
          <w:bCs/>
          <w:color w:val="2E5395"/>
          <w:lang w:eastAsia="en-US"/>
        </w:rPr>
        <w:t>(dostaviti poštom</w:t>
      </w:r>
      <w:r w:rsidR="00CA1B75">
        <w:rPr>
          <w:rFonts w:eastAsia="Calibri"/>
          <w:b/>
          <w:bCs/>
          <w:color w:val="2E5395"/>
          <w:lang w:eastAsia="en-US"/>
        </w:rPr>
        <w:t xml:space="preserve">, </w:t>
      </w:r>
      <w:r w:rsidRPr="00FD5EBD">
        <w:rPr>
          <w:rFonts w:eastAsia="Calibri"/>
          <w:b/>
          <w:bCs/>
          <w:color w:val="2E5395"/>
          <w:lang w:eastAsia="en-US"/>
        </w:rPr>
        <w:t>osobno</w:t>
      </w:r>
      <w:r w:rsidR="00CA1B75">
        <w:rPr>
          <w:rFonts w:eastAsia="Calibri"/>
          <w:b/>
          <w:bCs/>
          <w:color w:val="2E5395"/>
          <w:lang w:eastAsia="en-US"/>
        </w:rPr>
        <w:t xml:space="preserve"> ili mailom</w:t>
      </w:r>
      <w:r w:rsidRPr="00FD5EBD">
        <w:rPr>
          <w:rFonts w:eastAsia="Calibri"/>
          <w:b/>
          <w:bCs/>
          <w:color w:val="2E5395"/>
          <w:lang w:eastAsia="en-US"/>
        </w:rPr>
        <w:t xml:space="preserve"> u Sportsku zajednicu Grada Poreča)</w:t>
      </w:r>
    </w:p>
    <w:p w14:paraId="265DB3CD" w14:textId="77777777" w:rsidR="00FD5EBD" w:rsidRPr="00FD5EBD" w:rsidRDefault="00FD5EBD" w:rsidP="00FD5EBD">
      <w:pPr>
        <w:widowControl w:val="0"/>
        <w:autoSpaceDE w:val="0"/>
        <w:autoSpaceDN w:val="0"/>
        <w:ind w:right="419"/>
        <w:jc w:val="center"/>
        <w:rPr>
          <w:rFonts w:eastAsia="Calibri"/>
          <w:b/>
          <w:bCs/>
          <w:color w:val="2E5395"/>
          <w:lang w:eastAsia="en-US"/>
        </w:rPr>
      </w:pPr>
    </w:p>
    <w:p w14:paraId="73C781EE" w14:textId="77777777" w:rsidR="00FD5EBD" w:rsidRPr="00FD5EBD" w:rsidRDefault="00FD5EBD" w:rsidP="00FD5EBD">
      <w:pPr>
        <w:widowControl w:val="0"/>
        <w:autoSpaceDE w:val="0"/>
        <w:autoSpaceDN w:val="0"/>
        <w:ind w:right="419"/>
        <w:jc w:val="center"/>
        <w:rPr>
          <w:rFonts w:eastAsia="Calibri"/>
          <w:b/>
          <w:bCs/>
          <w:color w:val="2E5395"/>
          <w:lang w:eastAsia="en-US"/>
        </w:rPr>
      </w:pPr>
      <w:r w:rsidRPr="00FD5EBD">
        <w:rPr>
          <w:rFonts w:eastAsia="Calibri"/>
          <w:b/>
          <w:bCs/>
          <w:color w:val="2E5395"/>
          <w:lang w:eastAsia="en-US"/>
        </w:rPr>
        <w:t>Molimo da obrazac popunite korištenjem računala te da</w:t>
      </w:r>
    </w:p>
    <w:p w14:paraId="0D21BE35" w14:textId="5F96F682" w:rsidR="00D97E29" w:rsidRPr="00FD5EBD" w:rsidRDefault="00FD5EBD" w:rsidP="00FD5EBD">
      <w:pPr>
        <w:widowControl w:val="0"/>
        <w:autoSpaceDE w:val="0"/>
        <w:autoSpaceDN w:val="0"/>
        <w:ind w:right="419"/>
        <w:jc w:val="center"/>
        <w:rPr>
          <w:rFonts w:eastAsia="Calibri"/>
          <w:b/>
          <w:bCs/>
          <w:color w:val="2E5395"/>
          <w:lang w:eastAsia="en-US"/>
        </w:rPr>
      </w:pPr>
      <w:r w:rsidRPr="00FD5EBD">
        <w:rPr>
          <w:rFonts w:eastAsia="Calibri"/>
          <w:b/>
          <w:bCs/>
          <w:color w:val="2E5395"/>
          <w:lang w:eastAsia="en-US"/>
        </w:rPr>
        <w:t>prije popunjavanja pročitate Upute za prijavitelje</w:t>
      </w:r>
    </w:p>
    <w:p w14:paraId="13BE69E3" w14:textId="77777777" w:rsidR="00844A43" w:rsidRPr="003540B1" w:rsidRDefault="00844A43"/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ook w:val="01E0" w:firstRow="1" w:lastRow="1" w:firstColumn="1" w:lastColumn="1" w:noHBand="0" w:noVBand="0"/>
      </w:tblPr>
      <w:tblGrid>
        <w:gridCol w:w="10"/>
        <w:gridCol w:w="3812"/>
        <w:gridCol w:w="1583"/>
        <w:gridCol w:w="3946"/>
        <w:gridCol w:w="25"/>
      </w:tblGrid>
      <w:tr w:rsidR="00844A43" w:rsidRPr="003540B1" w14:paraId="0ABBFA5F" w14:textId="77777777" w:rsidTr="003E79FA">
        <w:trPr>
          <w:trHeight w:hRule="exact" w:val="432"/>
          <w:jc w:val="center"/>
        </w:trPr>
        <w:tc>
          <w:tcPr>
            <w:tcW w:w="9376" w:type="dxa"/>
            <w:gridSpan w:val="5"/>
            <w:shd w:val="clear" w:color="auto" w:fill="FBE4D5" w:themeFill="accent2" w:themeFillTint="33"/>
            <w:vAlign w:val="center"/>
          </w:tcPr>
          <w:p w14:paraId="2560B993" w14:textId="7B1B600B" w:rsidR="00844A43" w:rsidRPr="003540B1" w:rsidRDefault="00844A43" w:rsidP="00214BAC">
            <w:pPr>
              <w:jc w:val="center"/>
              <w:rPr>
                <w:color w:val="000000"/>
              </w:rPr>
            </w:pPr>
            <w:r w:rsidRPr="003540B1">
              <w:rPr>
                <w:b/>
                <w:color w:val="000000"/>
              </w:rPr>
              <w:lastRenderedPageBreak/>
              <w:t>SUFINANCIRANJE STRUČNOG RADA U 2026.</w:t>
            </w:r>
          </w:p>
        </w:tc>
      </w:tr>
      <w:tr w:rsidR="003E79FA" w:rsidRPr="003540B1" w14:paraId="71692EAA" w14:textId="77777777" w:rsidTr="007326D7">
        <w:tblPrEx>
          <w:jc w:val="left"/>
          <w:shd w:val="clear" w:color="auto" w:fill="auto"/>
        </w:tblPrEx>
        <w:trPr>
          <w:gridBefore w:val="1"/>
          <w:gridAfter w:val="1"/>
          <w:wBefore w:w="10" w:type="dxa"/>
          <w:wAfter w:w="25" w:type="dxa"/>
        </w:trPr>
        <w:tc>
          <w:tcPr>
            <w:tcW w:w="93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E2D5"/>
            <w:vAlign w:val="center"/>
          </w:tcPr>
          <w:p w14:paraId="2C21AB5B" w14:textId="371F37E8" w:rsidR="003E79FA" w:rsidRPr="003540B1" w:rsidRDefault="003E79FA" w:rsidP="003E79FA">
            <w:pPr>
              <w:rPr>
                <w:b/>
              </w:rPr>
            </w:pPr>
          </w:p>
          <w:p w14:paraId="2364E9C7" w14:textId="608D69D3" w:rsidR="003E79FA" w:rsidRPr="003E79FA" w:rsidRDefault="003E79FA" w:rsidP="003E79FA">
            <w:r w:rsidRPr="003E79FA">
              <w:rPr>
                <w:b/>
              </w:rPr>
              <w:t>OSNOVNI PODACI O  KLUBU / UDRUZI</w:t>
            </w:r>
          </w:p>
        </w:tc>
      </w:tr>
      <w:tr w:rsidR="003E79FA" w:rsidRPr="003E79FA" w14:paraId="5E8A03CE" w14:textId="77777777" w:rsidTr="003E79FA">
        <w:tblPrEx>
          <w:jc w:val="left"/>
          <w:shd w:val="clear" w:color="auto" w:fill="auto"/>
        </w:tblPrEx>
        <w:trPr>
          <w:gridBefore w:val="1"/>
          <w:gridAfter w:val="1"/>
          <w:wBefore w:w="10" w:type="dxa"/>
          <w:wAfter w:w="25" w:type="dxa"/>
        </w:trPr>
        <w:tc>
          <w:tcPr>
            <w:tcW w:w="38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301283" w14:textId="77777777" w:rsidR="003E79FA" w:rsidRPr="003E79FA" w:rsidRDefault="003E79FA" w:rsidP="003E79FA">
            <w:r w:rsidRPr="003E79FA">
              <w:t>1.  Puni naziv kluba/udruge</w:t>
            </w:r>
          </w:p>
        </w:tc>
        <w:tc>
          <w:tcPr>
            <w:tcW w:w="55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431504" w14:textId="77777777" w:rsidR="003E79FA" w:rsidRPr="003E79FA" w:rsidRDefault="003E79FA" w:rsidP="003E79FA"/>
        </w:tc>
      </w:tr>
      <w:tr w:rsidR="003E79FA" w:rsidRPr="003E79FA" w14:paraId="76F64C87" w14:textId="77777777" w:rsidTr="003E79FA">
        <w:tblPrEx>
          <w:jc w:val="left"/>
          <w:shd w:val="clear" w:color="auto" w:fill="auto"/>
        </w:tblPrEx>
        <w:trPr>
          <w:gridBefore w:val="1"/>
          <w:gridAfter w:val="1"/>
          <w:wBefore w:w="10" w:type="dxa"/>
          <w:wAfter w:w="25" w:type="dxa"/>
        </w:trPr>
        <w:tc>
          <w:tcPr>
            <w:tcW w:w="3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C0EF5E" w14:textId="77777777" w:rsidR="003E79FA" w:rsidRPr="003E79FA" w:rsidRDefault="003E79FA" w:rsidP="003E79FA">
            <w:r w:rsidRPr="003E79FA">
              <w:t>2.   Adresa sjedišta kluba/udruge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ABDAD0" w14:textId="77777777" w:rsidR="003E79FA" w:rsidRPr="003E79FA" w:rsidRDefault="003E79FA" w:rsidP="003E79FA"/>
        </w:tc>
      </w:tr>
      <w:tr w:rsidR="003E79FA" w:rsidRPr="003E79FA" w14:paraId="243A21CB" w14:textId="77777777" w:rsidTr="003E79FA">
        <w:tblPrEx>
          <w:jc w:val="left"/>
          <w:shd w:val="clear" w:color="auto" w:fill="auto"/>
        </w:tblPrEx>
        <w:trPr>
          <w:gridBefore w:val="1"/>
          <w:gridAfter w:val="1"/>
          <w:wBefore w:w="10" w:type="dxa"/>
          <w:wAfter w:w="25" w:type="dxa"/>
        </w:trPr>
        <w:tc>
          <w:tcPr>
            <w:tcW w:w="3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1E2D79E" w14:textId="77777777" w:rsidR="003E79FA" w:rsidRPr="003E79FA" w:rsidRDefault="003E79FA" w:rsidP="003E79FA">
            <w:r w:rsidRPr="003E79FA">
              <w:t>3.   Mail – adresa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76BCE9" w14:textId="77777777" w:rsidR="003E79FA" w:rsidRPr="003E79FA" w:rsidRDefault="003E79FA" w:rsidP="003E79FA"/>
        </w:tc>
      </w:tr>
      <w:tr w:rsidR="003E79FA" w:rsidRPr="003E79FA" w14:paraId="4840CCDC" w14:textId="77777777" w:rsidTr="003E79FA">
        <w:tblPrEx>
          <w:jc w:val="left"/>
          <w:shd w:val="clear" w:color="auto" w:fill="auto"/>
        </w:tblPrEx>
        <w:trPr>
          <w:gridBefore w:val="1"/>
          <w:gridAfter w:val="1"/>
          <w:wBefore w:w="10" w:type="dxa"/>
          <w:wAfter w:w="25" w:type="dxa"/>
          <w:trHeight w:val="635"/>
        </w:trPr>
        <w:tc>
          <w:tcPr>
            <w:tcW w:w="3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52F38D8" w14:textId="77777777" w:rsidR="003E79FA" w:rsidRPr="003E79FA" w:rsidRDefault="003E79FA" w:rsidP="003E79FA">
            <w:r w:rsidRPr="003E79FA">
              <w:t>4</w:t>
            </w:r>
            <w:r w:rsidRPr="003E79FA">
              <w:rPr>
                <w:b/>
                <w:bCs/>
              </w:rPr>
              <w:t>.   Društvene mreže /web**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A496FA" w14:textId="77777777" w:rsidR="003E79FA" w:rsidRPr="003E79FA" w:rsidRDefault="003E79FA" w:rsidP="003E79FA"/>
        </w:tc>
      </w:tr>
      <w:tr w:rsidR="003E79FA" w:rsidRPr="003E79FA" w14:paraId="5308C81C" w14:textId="77777777" w:rsidTr="003E79FA">
        <w:tblPrEx>
          <w:jc w:val="left"/>
          <w:shd w:val="clear" w:color="auto" w:fill="auto"/>
        </w:tblPrEx>
        <w:trPr>
          <w:gridBefore w:val="1"/>
          <w:gridAfter w:val="1"/>
          <w:wBefore w:w="10" w:type="dxa"/>
          <w:wAfter w:w="25" w:type="dxa"/>
        </w:trPr>
        <w:tc>
          <w:tcPr>
            <w:tcW w:w="3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8FFFE2B" w14:textId="77777777" w:rsidR="003E79FA" w:rsidRPr="003E79FA" w:rsidRDefault="003E79FA" w:rsidP="003E79FA">
            <w:r w:rsidRPr="003E79FA">
              <w:t>5.   OIB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C6A731" w14:textId="77777777" w:rsidR="003E79FA" w:rsidRPr="003E79FA" w:rsidRDefault="003E79FA" w:rsidP="003E79FA"/>
        </w:tc>
      </w:tr>
      <w:tr w:rsidR="003E79FA" w:rsidRPr="003E79FA" w14:paraId="6537D33E" w14:textId="77777777" w:rsidTr="003E79FA">
        <w:tblPrEx>
          <w:jc w:val="left"/>
          <w:shd w:val="clear" w:color="auto" w:fill="auto"/>
        </w:tblPrEx>
        <w:trPr>
          <w:gridBefore w:val="1"/>
          <w:gridAfter w:val="1"/>
          <w:wBefore w:w="10" w:type="dxa"/>
          <w:wAfter w:w="25" w:type="dxa"/>
        </w:trPr>
        <w:tc>
          <w:tcPr>
            <w:tcW w:w="3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F1B4B0" w14:textId="77777777" w:rsidR="003E79FA" w:rsidRPr="003E79FA" w:rsidRDefault="003E79FA" w:rsidP="003E79FA">
            <w:r w:rsidRPr="003E79FA">
              <w:t>6.   IBAN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AD8799" w14:textId="77777777" w:rsidR="003E79FA" w:rsidRPr="003E79FA" w:rsidRDefault="003E79FA" w:rsidP="003E79FA"/>
        </w:tc>
      </w:tr>
      <w:tr w:rsidR="003E79FA" w:rsidRPr="003E79FA" w14:paraId="1E5DF2F6" w14:textId="77777777" w:rsidTr="003E79FA">
        <w:tblPrEx>
          <w:jc w:val="left"/>
          <w:shd w:val="clear" w:color="auto" w:fill="auto"/>
        </w:tblPrEx>
        <w:trPr>
          <w:gridBefore w:val="1"/>
          <w:gridAfter w:val="1"/>
          <w:wBefore w:w="10" w:type="dxa"/>
          <w:wAfter w:w="25" w:type="dxa"/>
          <w:trHeight w:val="69"/>
        </w:trPr>
        <w:tc>
          <w:tcPr>
            <w:tcW w:w="381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AFE97C" w14:textId="77777777" w:rsidR="003E79FA" w:rsidRPr="003E79FA" w:rsidRDefault="003E79FA" w:rsidP="003E79FA">
            <w:r w:rsidRPr="003E79FA">
              <w:t>7. Predsjednik</w:t>
            </w:r>
          </w:p>
          <w:p w14:paraId="5C9D0C77" w14:textId="77777777" w:rsidR="003E79FA" w:rsidRPr="003E79FA" w:rsidRDefault="003E79FA" w:rsidP="003E79FA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14:paraId="0FF429F1" w14:textId="77777777" w:rsidR="003E79FA" w:rsidRPr="003E79FA" w:rsidRDefault="003E79FA" w:rsidP="003E79FA">
            <w:r w:rsidRPr="003E79FA">
              <w:t>Ime i prezime</w:t>
            </w:r>
          </w:p>
        </w:tc>
        <w:tc>
          <w:tcPr>
            <w:tcW w:w="3946" w:type="dxa"/>
            <w:tcBorders>
              <w:top w:val="single" w:sz="4" w:space="0" w:color="auto"/>
              <w:right w:val="double" w:sz="4" w:space="0" w:color="auto"/>
            </w:tcBorders>
          </w:tcPr>
          <w:p w14:paraId="24F9CDEE" w14:textId="77777777" w:rsidR="003E79FA" w:rsidRPr="003E79FA" w:rsidRDefault="003E79FA" w:rsidP="003E79FA"/>
        </w:tc>
      </w:tr>
      <w:tr w:rsidR="003E79FA" w:rsidRPr="003E79FA" w14:paraId="3165FCA4" w14:textId="77777777" w:rsidTr="003E79FA">
        <w:tblPrEx>
          <w:jc w:val="left"/>
          <w:shd w:val="clear" w:color="auto" w:fill="auto"/>
        </w:tblPrEx>
        <w:trPr>
          <w:gridBefore w:val="1"/>
          <w:gridAfter w:val="1"/>
          <w:wBefore w:w="10" w:type="dxa"/>
          <w:wAfter w:w="25" w:type="dxa"/>
          <w:trHeight w:val="67"/>
        </w:trPr>
        <w:tc>
          <w:tcPr>
            <w:tcW w:w="381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53E967F" w14:textId="77777777" w:rsidR="003E79FA" w:rsidRPr="003E79FA" w:rsidRDefault="003E79FA" w:rsidP="003E79FA"/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BE5F1"/>
          </w:tcPr>
          <w:p w14:paraId="1D20326C" w14:textId="77777777" w:rsidR="003E79FA" w:rsidRPr="003E79FA" w:rsidRDefault="003E79FA" w:rsidP="003E79FA">
            <w:r w:rsidRPr="003E79FA">
              <w:t>Mob. telefon</w:t>
            </w:r>
          </w:p>
        </w:tc>
        <w:tc>
          <w:tcPr>
            <w:tcW w:w="3946" w:type="dxa"/>
            <w:tcBorders>
              <w:right w:val="double" w:sz="4" w:space="0" w:color="auto"/>
            </w:tcBorders>
          </w:tcPr>
          <w:p w14:paraId="773B1A1F" w14:textId="77777777" w:rsidR="003E79FA" w:rsidRPr="003E79FA" w:rsidRDefault="003E79FA" w:rsidP="003E79FA"/>
        </w:tc>
      </w:tr>
      <w:tr w:rsidR="003E79FA" w:rsidRPr="003E79FA" w14:paraId="18DD79F5" w14:textId="77777777" w:rsidTr="003E79FA">
        <w:tblPrEx>
          <w:jc w:val="left"/>
          <w:shd w:val="clear" w:color="auto" w:fill="auto"/>
        </w:tblPrEx>
        <w:trPr>
          <w:gridBefore w:val="1"/>
          <w:gridAfter w:val="1"/>
          <w:wBefore w:w="10" w:type="dxa"/>
          <w:wAfter w:w="25" w:type="dxa"/>
          <w:trHeight w:val="307"/>
        </w:trPr>
        <w:tc>
          <w:tcPr>
            <w:tcW w:w="381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099F047" w14:textId="77777777" w:rsidR="003E79FA" w:rsidRPr="003E79FA" w:rsidRDefault="003E79FA" w:rsidP="003E79FA"/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1CA39F53" w14:textId="77777777" w:rsidR="003E79FA" w:rsidRPr="003E79FA" w:rsidRDefault="003E79FA" w:rsidP="003E79FA">
            <w:r w:rsidRPr="003E79FA">
              <w:t>Mail</w:t>
            </w:r>
          </w:p>
        </w:tc>
        <w:tc>
          <w:tcPr>
            <w:tcW w:w="3946" w:type="dxa"/>
            <w:tcBorders>
              <w:bottom w:val="single" w:sz="4" w:space="0" w:color="auto"/>
              <w:right w:val="double" w:sz="4" w:space="0" w:color="auto"/>
            </w:tcBorders>
          </w:tcPr>
          <w:p w14:paraId="4C23EA39" w14:textId="77777777" w:rsidR="003E79FA" w:rsidRPr="003E79FA" w:rsidRDefault="003E79FA" w:rsidP="003E79FA"/>
        </w:tc>
      </w:tr>
      <w:tr w:rsidR="003E79FA" w:rsidRPr="003E79FA" w14:paraId="78406561" w14:textId="77777777" w:rsidTr="003E79FA">
        <w:tblPrEx>
          <w:jc w:val="left"/>
          <w:shd w:val="clear" w:color="auto" w:fill="auto"/>
        </w:tblPrEx>
        <w:trPr>
          <w:gridBefore w:val="1"/>
          <w:gridAfter w:val="1"/>
          <w:wBefore w:w="10" w:type="dxa"/>
          <w:wAfter w:w="25" w:type="dxa"/>
          <w:trHeight w:val="69"/>
        </w:trPr>
        <w:tc>
          <w:tcPr>
            <w:tcW w:w="381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39C590A" w14:textId="77777777" w:rsidR="003E79FA" w:rsidRPr="003E79FA" w:rsidRDefault="003E79FA" w:rsidP="003E79FA">
            <w:r w:rsidRPr="003E79FA">
              <w:t>8. Tajnik</w:t>
            </w:r>
          </w:p>
          <w:p w14:paraId="20108E7B" w14:textId="77777777" w:rsidR="003E79FA" w:rsidRPr="003E79FA" w:rsidRDefault="003E79FA" w:rsidP="003E79FA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14:paraId="3636C0DA" w14:textId="77777777" w:rsidR="003E79FA" w:rsidRPr="003E79FA" w:rsidRDefault="003E79FA" w:rsidP="003E79FA">
            <w:r w:rsidRPr="003E79FA">
              <w:t>Ime i prezime</w:t>
            </w:r>
          </w:p>
        </w:tc>
        <w:tc>
          <w:tcPr>
            <w:tcW w:w="3946" w:type="dxa"/>
            <w:tcBorders>
              <w:top w:val="single" w:sz="4" w:space="0" w:color="auto"/>
              <w:right w:val="double" w:sz="4" w:space="0" w:color="auto"/>
            </w:tcBorders>
          </w:tcPr>
          <w:p w14:paraId="6D913F90" w14:textId="77777777" w:rsidR="003E79FA" w:rsidRPr="003E79FA" w:rsidRDefault="003E79FA" w:rsidP="003E79FA"/>
        </w:tc>
      </w:tr>
      <w:tr w:rsidR="003E79FA" w:rsidRPr="003E79FA" w14:paraId="7D132042" w14:textId="77777777" w:rsidTr="003E79FA">
        <w:tblPrEx>
          <w:jc w:val="left"/>
          <w:shd w:val="clear" w:color="auto" w:fill="auto"/>
        </w:tblPrEx>
        <w:trPr>
          <w:gridBefore w:val="1"/>
          <w:gridAfter w:val="1"/>
          <w:wBefore w:w="10" w:type="dxa"/>
          <w:wAfter w:w="25" w:type="dxa"/>
          <w:trHeight w:val="67"/>
        </w:trPr>
        <w:tc>
          <w:tcPr>
            <w:tcW w:w="381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97E33FF" w14:textId="77777777" w:rsidR="003E79FA" w:rsidRPr="003E79FA" w:rsidRDefault="003E79FA" w:rsidP="003E79FA"/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BE5F1"/>
          </w:tcPr>
          <w:p w14:paraId="599D9DEB" w14:textId="77777777" w:rsidR="003E79FA" w:rsidRPr="003E79FA" w:rsidRDefault="003E79FA" w:rsidP="003E79FA">
            <w:r w:rsidRPr="003E79FA">
              <w:t>Mob. telefon</w:t>
            </w:r>
          </w:p>
        </w:tc>
        <w:tc>
          <w:tcPr>
            <w:tcW w:w="3946" w:type="dxa"/>
            <w:tcBorders>
              <w:right w:val="double" w:sz="4" w:space="0" w:color="auto"/>
            </w:tcBorders>
          </w:tcPr>
          <w:p w14:paraId="0EC029E0" w14:textId="77777777" w:rsidR="003E79FA" w:rsidRPr="003E79FA" w:rsidRDefault="003E79FA" w:rsidP="003E79FA"/>
        </w:tc>
      </w:tr>
      <w:tr w:rsidR="003E79FA" w:rsidRPr="003E79FA" w14:paraId="1731543A" w14:textId="77777777" w:rsidTr="003E79FA">
        <w:tblPrEx>
          <w:jc w:val="left"/>
          <w:shd w:val="clear" w:color="auto" w:fill="auto"/>
        </w:tblPrEx>
        <w:trPr>
          <w:gridBefore w:val="1"/>
          <w:gridAfter w:val="1"/>
          <w:wBefore w:w="10" w:type="dxa"/>
          <w:wAfter w:w="25" w:type="dxa"/>
          <w:trHeight w:val="67"/>
        </w:trPr>
        <w:tc>
          <w:tcPr>
            <w:tcW w:w="381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1C9726B" w14:textId="77777777" w:rsidR="003E79FA" w:rsidRPr="003E79FA" w:rsidRDefault="003E79FA" w:rsidP="003E79FA"/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08376930" w14:textId="77777777" w:rsidR="003E79FA" w:rsidRPr="003E79FA" w:rsidRDefault="003E79FA" w:rsidP="003E79FA">
            <w:r w:rsidRPr="003E79FA">
              <w:t>Mail</w:t>
            </w:r>
          </w:p>
        </w:tc>
        <w:tc>
          <w:tcPr>
            <w:tcW w:w="3946" w:type="dxa"/>
            <w:tcBorders>
              <w:bottom w:val="single" w:sz="4" w:space="0" w:color="auto"/>
              <w:right w:val="double" w:sz="4" w:space="0" w:color="auto"/>
            </w:tcBorders>
          </w:tcPr>
          <w:p w14:paraId="50CB02A5" w14:textId="77777777" w:rsidR="003E79FA" w:rsidRPr="003E79FA" w:rsidRDefault="003E79FA" w:rsidP="003E79FA"/>
        </w:tc>
      </w:tr>
      <w:tr w:rsidR="003E79FA" w:rsidRPr="003E79FA" w14:paraId="6662F1F1" w14:textId="77777777" w:rsidTr="003E79FA">
        <w:tblPrEx>
          <w:jc w:val="left"/>
          <w:shd w:val="clear" w:color="auto" w:fill="auto"/>
        </w:tblPrEx>
        <w:trPr>
          <w:gridBefore w:val="1"/>
          <w:gridAfter w:val="1"/>
          <w:wBefore w:w="10" w:type="dxa"/>
          <w:wAfter w:w="25" w:type="dxa"/>
        </w:trPr>
        <w:tc>
          <w:tcPr>
            <w:tcW w:w="3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78F834" w14:textId="77777777" w:rsidR="003E79FA" w:rsidRPr="003E79FA" w:rsidRDefault="003E79FA" w:rsidP="003E79FA">
            <w:pPr>
              <w:rPr>
                <w:b/>
                <w:bCs/>
              </w:rPr>
            </w:pPr>
            <w:r w:rsidRPr="003E79FA">
              <w:t xml:space="preserve">9.   </w:t>
            </w:r>
            <w:r w:rsidRPr="003E79FA">
              <w:rPr>
                <w:b/>
                <w:bCs/>
              </w:rPr>
              <w:t>Datum održavanja zadnje Skupštine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D6D980" w14:textId="77777777" w:rsidR="003E79FA" w:rsidRPr="003E79FA" w:rsidRDefault="003E79FA" w:rsidP="003E79FA"/>
        </w:tc>
      </w:tr>
      <w:tr w:rsidR="003E79FA" w:rsidRPr="003E79FA" w14:paraId="7D4381FD" w14:textId="77777777" w:rsidTr="003E79FA">
        <w:tblPrEx>
          <w:jc w:val="left"/>
          <w:shd w:val="clear" w:color="auto" w:fill="auto"/>
        </w:tblPrEx>
        <w:trPr>
          <w:gridBefore w:val="1"/>
          <w:gridAfter w:val="1"/>
          <w:wBefore w:w="10" w:type="dxa"/>
          <w:wAfter w:w="25" w:type="dxa"/>
        </w:trPr>
        <w:tc>
          <w:tcPr>
            <w:tcW w:w="3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CE8A0DC" w14:textId="77777777" w:rsidR="003E79FA" w:rsidRPr="003E79FA" w:rsidRDefault="003E79FA" w:rsidP="003E79FA">
            <w:r w:rsidRPr="003E79FA">
              <w:t>10. Datum održavanja zadnje Izborne skupštine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7010DC" w14:textId="77777777" w:rsidR="003E79FA" w:rsidRPr="003E79FA" w:rsidRDefault="003E79FA" w:rsidP="003E79FA"/>
        </w:tc>
      </w:tr>
      <w:tr w:rsidR="003E79FA" w:rsidRPr="003E79FA" w14:paraId="2039A62E" w14:textId="77777777" w:rsidTr="003E79FA">
        <w:tblPrEx>
          <w:jc w:val="left"/>
          <w:shd w:val="clear" w:color="auto" w:fill="auto"/>
        </w:tblPrEx>
        <w:trPr>
          <w:gridBefore w:val="1"/>
          <w:gridAfter w:val="1"/>
          <w:wBefore w:w="10" w:type="dxa"/>
          <w:wAfter w:w="25" w:type="dxa"/>
          <w:trHeight w:val="480"/>
        </w:trPr>
        <w:tc>
          <w:tcPr>
            <w:tcW w:w="38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DEBE59" w14:textId="77777777" w:rsidR="003E79FA" w:rsidRPr="003E79FA" w:rsidRDefault="003E79FA" w:rsidP="003E79FA">
            <w:r w:rsidRPr="003E79FA">
              <w:t xml:space="preserve">11. </w:t>
            </w:r>
            <w:r w:rsidRPr="003E79FA">
              <w:rPr>
                <w:b/>
                <w:bCs/>
              </w:rPr>
              <w:t>Predstavnik u Skupštini  SZGP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939247C" w14:textId="77777777" w:rsidR="003E79FA" w:rsidRPr="003E79FA" w:rsidRDefault="003E79FA" w:rsidP="003E79FA"/>
        </w:tc>
      </w:tr>
    </w:tbl>
    <w:p w14:paraId="62733847" w14:textId="77777777" w:rsidR="00844A43" w:rsidRPr="003540B1" w:rsidRDefault="00844A43"/>
    <w:p w14:paraId="1415F902" w14:textId="77777777" w:rsidR="00844A43" w:rsidRPr="003540B1" w:rsidRDefault="00844A43"/>
    <w:p w14:paraId="6110DBCB" w14:textId="77777777" w:rsidR="00844A43" w:rsidRPr="003540B1" w:rsidRDefault="00844A43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5396"/>
      </w:tblGrid>
      <w:tr w:rsidR="00844A43" w:rsidRPr="003540B1" w14:paraId="414B4163" w14:textId="77777777" w:rsidTr="00214BAC">
        <w:trPr>
          <w:trHeight w:hRule="exact" w:val="360"/>
        </w:trPr>
        <w:tc>
          <w:tcPr>
            <w:tcW w:w="3960" w:type="dxa"/>
          </w:tcPr>
          <w:p w14:paraId="108A348B" w14:textId="77777777" w:rsidR="00844A43" w:rsidRPr="003540B1" w:rsidRDefault="00844A43" w:rsidP="00844A43">
            <w:pPr>
              <w:rPr>
                <w:color w:val="000000"/>
              </w:rPr>
            </w:pPr>
            <w:r w:rsidRPr="003540B1">
              <w:rPr>
                <w:color w:val="000000"/>
              </w:rPr>
              <w:t>Broj registriranih sportaša</w:t>
            </w:r>
          </w:p>
        </w:tc>
        <w:tc>
          <w:tcPr>
            <w:tcW w:w="5396" w:type="dxa"/>
            <w:vAlign w:val="center"/>
          </w:tcPr>
          <w:p w14:paraId="210E6BD3" w14:textId="77777777" w:rsidR="00844A43" w:rsidRPr="003540B1" w:rsidRDefault="00844A43" w:rsidP="00214BAC">
            <w:pPr>
              <w:jc w:val="center"/>
              <w:rPr>
                <w:color w:val="000000"/>
              </w:rPr>
            </w:pPr>
          </w:p>
        </w:tc>
      </w:tr>
      <w:tr w:rsidR="00844A43" w:rsidRPr="003540B1" w14:paraId="30E9F565" w14:textId="77777777" w:rsidTr="00214BAC">
        <w:trPr>
          <w:trHeight w:hRule="exact" w:val="360"/>
        </w:trPr>
        <w:tc>
          <w:tcPr>
            <w:tcW w:w="3960" w:type="dxa"/>
          </w:tcPr>
          <w:p w14:paraId="7F185498" w14:textId="751FC622" w:rsidR="00844A43" w:rsidRPr="003540B1" w:rsidRDefault="00C02529" w:rsidP="00844A43">
            <w:pPr>
              <w:rPr>
                <w:color w:val="000000"/>
              </w:rPr>
            </w:pPr>
            <w:r>
              <w:rPr>
                <w:color w:val="000000"/>
              </w:rPr>
              <w:t>Uključenost ženskih selekcija</w:t>
            </w:r>
          </w:p>
        </w:tc>
        <w:tc>
          <w:tcPr>
            <w:tcW w:w="5396" w:type="dxa"/>
            <w:vAlign w:val="center"/>
          </w:tcPr>
          <w:p w14:paraId="63723F0E" w14:textId="77777777" w:rsidR="00844A43" w:rsidRPr="003540B1" w:rsidRDefault="00844A43" w:rsidP="00214BAC">
            <w:pPr>
              <w:jc w:val="center"/>
              <w:rPr>
                <w:color w:val="000000"/>
              </w:rPr>
            </w:pPr>
          </w:p>
        </w:tc>
      </w:tr>
      <w:tr w:rsidR="006A55EA" w:rsidRPr="003540B1" w14:paraId="2193AE4F" w14:textId="77777777" w:rsidTr="00214BAC">
        <w:trPr>
          <w:trHeight w:hRule="exact" w:val="360"/>
        </w:trPr>
        <w:tc>
          <w:tcPr>
            <w:tcW w:w="3960" w:type="dxa"/>
          </w:tcPr>
          <w:p w14:paraId="7F7DEC8B" w14:textId="7759B0D5" w:rsidR="006A55EA" w:rsidRDefault="006A55EA" w:rsidP="00844A43">
            <w:pPr>
              <w:rPr>
                <w:color w:val="000000"/>
              </w:rPr>
            </w:pPr>
            <w:r>
              <w:rPr>
                <w:color w:val="000000"/>
              </w:rPr>
              <w:t>Rad s osobama s invaliditetom</w:t>
            </w:r>
          </w:p>
        </w:tc>
        <w:tc>
          <w:tcPr>
            <w:tcW w:w="5396" w:type="dxa"/>
            <w:vAlign w:val="center"/>
          </w:tcPr>
          <w:p w14:paraId="1CE89473" w14:textId="77777777" w:rsidR="006A55EA" w:rsidRPr="003540B1" w:rsidRDefault="006A55EA" w:rsidP="00214BAC">
            <w:pPr>
              <w:jc w:val="center"/>
              <w:rPr>
                <w:color w:val="000000"/>
              </w:rPr>
            </w:pPr>
          </w:p>
        </w:tc>
      </w:tr>
      <w:tr w:rsidR="00844A43" w:rsidRPr="003540B1" w14:paraId="516A2664" w14:textId="77777777" w:rsidTr="003540B1">
        <w:trPr>
          <w:trHeight w:hRule="exact" w:val="641"/>
        </w:trPr>
        <w:tc>
          <w:tcPr>
            <w:tcW w:w="3960" w:type="dxa"/>
          </w:tcPr>
          <w:p w14:paraId="1A780075" w14:textId="4845272B" w:rsidR="00844A43" w:rsidRPr="003540B1" w:rsidRDefault="00844A43" w:rsidP="00844A43">
            <w:pPr>
              <w:rPr>
                <w:color w:val="000000"/>
              </w:rPr>
            </w:pPr>
            <w:r w:rsidRPr="003540B1">
              <w:rPr>
                <w:color w:val="000000"/>
              </w:rPr>
              <w:t>Broj dobnih selekcija</w:t>
            </w:r>
            <w:r w:rsidR="00F37C92" w:rsidRPr="003540B1">
              <w:rPr>
                <w:color w:val="000000"/>
              </w:rPr>
              <w:t xml:space="preserve"> </w:t>
            </w:r>
            <w:r w:rsidR="003540B1" w:rsidRPr="003540B1">
              <w:rPr>
                <w:color w:val="000000"/>
              </w:rPr>
              <w:t>u službenom takmičenju</w:t>
            </w:r>
          </w:p>
        </w:tc>
        <w:tc>
          <w:tcPr>
            <w:tcW w:w="5396" w:type="dxa"/>
            <w:vAlign w:val="center"/>
          </w:tcPr>
          <w:p w14:paraId="08B6370A" w14:textId="77777777" w:rsidR="00844A43" w:rsidRPr="003540B1" w:rsidRDefault="00844A43" w:rsidP="00214BAC">
            <w:pPr>
              <w:jc w:val="center"/>
              <w:rPr>
                <w:color w:val="000000"/>
              </w:rPr>
            </w:pPr>
          </w:p>
        </w:tc>
      </w:tr>
      <w:tr w:rsidR="0020598C" w:rsidRPr="003540B1" w14:paraId="025BC12D" w14:textId="77777777" w:rsidTr="003540B1">
        <w:trPr>
          <w:trHeight w:hRule="exact" w:val="641"/>
        </w:trPr>
        <w:tc>
          <w:tcPr>
            <w:tcW w:w="3960" w:type="dxa"/>
          </w:tcPr>
          <w:p w14:paraId="7AB9D4C5" w14:textId="3F62DA64" w:rsidR="0020598C" w:rsidRPr="003540B1" w:rsidRDefault="0020598C" w:rsidP="00844A43">
            <w:pPr>
              <w:rPr>
                <w:color w:val="000000"/>
              </w:rPr>
            </w:pPr>
            <w:r>
              <w:rPr>
                <w:color w:val="000000"/>
              </w:rPr>
              <w:t>Sudjelovanje u gradskim manifestacijama</w:t>
            </w:r>
          </w:p>
        </w:tc>
        <w:tc>
          <w:tcPr>
            <w:tcW w:w="5396" w:type="dxa"/>
            <w:vAlign w:val="center"/>
          </w:tcPr>
          <w:p w14:paraId="462486FF" w14:textId="77777777" w:rsidR="0020598C" w:rsidRPr="003540B1" w:rsidRDefault="0020598C" w:rsidP="00214BAC">
            <w:pPr>
              <w:jc w:val="center"/>
              <w:rPr>
                <w:color w:val="000000"/>
              </w:rPr>
            </w:pPr>
          </w:p>
        </w:tc>
      </w:tr>
      <w:tr w:rsidR="00433E80" w:rsidRPr="003540B1" w14:paraId="5BD71F46" w14:textId="77777777" w:rsidTr="003540B1">
        <w:trPr>
          <w:trHeight w:hRule="exact" w:val="641"/>
        </w:trPr>
        <w:tc>
          <w:tcPr>
            <w:tcW w:w="3960" w:type="dxa"/>
          </w:tcPr>
          <w:p w14:paraId="01DF062A" w14:textId="1FFAAF16" w:rsidR="00433E80" w:rsidRDefault="00433E80" w:rsidP="00844A43">
            <w:pPr>
              <w:rPr>
                <w:color w:val="000000"/>
              </w:rPr>
            </w:pPr>
            <w:r>
              <w:rPr>
                <w:color w:val="000000"/>
              </w:rPr>
              <w:t>Inovativni projekti ili programi</w:t>
            </w:r>
          </w:p>
        </w:tc>
        <w:tc>
          <w:tcPr>
            <w:tcW w:w="5396" w:type="dxa"/>
            <w:vAlign w:val="center"/>
          </w:tcPr>
          <w:p w14:paraId="63FC29A9" w14:textId="77777777" w:rsidR="00433E80" w:rsidRPr="003540B1" w:rsidRDefault="00433E80" w:rsidP="00214BAC">
            <w:pPr>
              <w:jc w:val="center"/>
              <w:rPr>
                <w:color w:val="000000"/>
              </w:rPr>
            </w:pPr>
          </w:p>
        </w:tc>
      </w:tr>
      <w:tr w:rsidR="00844A43" w:rsidRPr="003540B1" w14:paraId="5EA5BD69" w14:textId="77777777" w:rsidTr="00214BAC">
        <w:trPr>
          <w:trHeight w:hRule="exact" w:val="360"/>
        </w:trPr>
        <w:tc>
          <w:tcPr>
            <w:tcW w:w="3960" w:type="dxa"/>
          </w:tcPr>
          <w:p w14:paraId="704FA729" w14:textId="77777777" w:rsidR="00844A43" w:rsidRPr="003540B1" w:rsidRDefault="00844A43" w:rsidP="00844A43">
            <w:pPr>
              <w:rPr>
                <w:color w:val="000000"/>
              </w:rPr>
            </w:pPr>
            <w:r w:rsidRPr="003540B1">
              <w:rPr>
                <w:color w:val="000000"/>
              </w:rPr>
              <w:t>Broj osoba koji obavljaju stručni rad</w:t>
            </w:r>
          </w:p>
        </w:tc>
        <w:tc>
          <w:tcPr>
            <w:tcW w:w="5396" w:type="dxa"/>
            <w:vAlign w:val="center"/>
          </w:tcPr>
          <w:p w14:paraId="3ACCD21F" w14:textId="77777777" w:rsidR="00844A43" w:rsidRPr="003540B1" w:rsidRDefault="00844A43" w:rsidP="00214BAC">
            <w:pPr>
              <w:jc w:val="center"/>
              <w:rPr>
                <w:color w:val="000000"/>
              </w:rPr>
            </w:pPr>
          </w:p>
        </w:tc>
      </w:tr>
    </w:tbl>
    <w:p w14:paraId="440203E5" w14:textId="77777777" w:rsidR="00844A43" w:rsidRDefault="00844A43"/>
    <w:p w14:paraId="67016B1A" w14:textId="77777777" w:rsidR="00170D3C" w:rsidRDefault="00170D3C"/>
    <w:p w14:paraId="2FA890EA" w14:textId="77777777" w:rsidR="00170D3C" w:rsidRDefault="00170D3C"/>
    <w:p w14:paraId="63FABF86" w14:textId="77777777" w:rsidR="00170D3C" w:rsidRDefault="00170D3C"/>
    <w:p w14:paraId="5023A73B" w14:textId="77777777" w:rsidR="00FD5EBD" w:rsidRDefault="00FD5EBD"/>
    <w:p w14:paraId="03C3C15F" w14:textId="77777777" w:rsidR="00FD5EBD" w:rsidRDefault="00FD5EBD"/>
    <w:p w14:paraId="6A69284F" w14:textId="77777777" w:rsidR="00FD5EBD" w:rsidRDefault="00FD5EBD"/>
    <w:p w14:paraId="2885FB66" w14:textId="77777777" w:rsidR="00FD5EBD" w:rsidRDefault="00FD5EBD"/>
    <w:p w14:paraId="20C6BD72" w14:textId="77777777" w:rsidR="00FD5EBD" w:rsidRDefault="00FD5EBD"/>
    <w:p w14:paraId="3D302A6B" w14:textId="77777777" w:rsidR="00170D3C" w:rsidRDefault="00170D3C"/>
    <w:p w14:paraId="2AF74EF8" w14:textId="77777777" w:rsidR="00170D3C" w:rsidRPr="003540B1" w:rsidRDefault="00170D3C"/>
    <w:p w14:paraId="1C522814" w14:textId="2A16D339" w:rsidR="00844A43" w:rsidRPr="003540B1" w:rsidRDefault="00844A43" w:rsidP="00844A43">
      <w:pPr>
        <w:jc w:val="center"/>
        <w:rPr>
          <w:b/>
          <w:bCs/>
        </w:rPr>
      </w:pPr>
      <w:r w:rsidRPr="003540B1">
        <w:rPr>
          <w:b/>
          <w:bCs/>
        </w:rPr>
        <w:lastRenderedPageBreak/>
        <w:t>PODACI O STRUČNOJ OSOBI – TRENERU</w:t>
      </w:r>
    </w:p>
    <w:p w14:paraId="070D7EAB" w14:textId="62FDC4AA" w:rsidR="00844A43" w:rsidRPr="00BA3793" w:rsidRDefault="00B11331">
      <w:pPr>
        <w:rPr>
          <w:b/>
          <w:bCs/>
        </w:rPr>
      </w:pPr>
      <w:r>
        <w:rPr>
          <w:b/>
          <w:bCs/>
        </w:rPr>
        <w:t xml:space="preserve">Trener </w:t>
      </w:r>
      <w:r w:rsidR="00BA3793" w:rsidRPr="00BA3793">
        <w:rPr>
          <w:b/>
          <w:bCs/>
        </w:rPr>
        <w:t>1.</w:t>
      </w:r>
    </w:p>
    <w:tbl>
      <w:tblPr>
        <w:tblW w:w="9392" w:type="dxa"/>
        <w:tblInd w:w="-152" w:type="dxa"/>
        <w:tblLook w:val="04A0" w:firstRow="1" w:lastRow="0" w:firstColumn="1" w:lastColumn="0" w:noHBand="0" w:noVBand="1"/>
      </w:tblPr>
      <w:tblGrid>
        <w:gridCol w:w="4040"/>
        <w:gridCol w:w="5352"/>
      </w:tblGrid>
      <w:tr w:rsidR="00844A43" w:rsidRPr="003540B1" w14:paraId="2DFC108C" w14:textId="77777777" w:rsidTr="0041096A">
        <w:trPr>
          <w:trHeight w:hRule="exact" w:val="36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79743C" w14:textId="77777777" w:rsidR="00844A43" w:rsidRPr="003540B1" w:rsidRDefault="00844A43" w:rsidP="00844A43">
            <w:pPr>
              <w:jc w:val="both"/>
              <w:rPr>
                <w:color w:val="000000"/>
                <w:lang w:eastAsia="hr-HR"/>
              </w:rPr>
            </w:pPr>
            <w:bookmarkStart w:id="0" w:name="_Hlk216938515"/>
            <w:r w:rsidRPr="003540B1">
              <w:rPr>
                <w:color w:val="000000"/>
                <w:lang w:eastAsia="hr-HR"/>
              </w:rPr>
              <w:t>Ime i prezime:</w:t>
            </w:r>
          </w:p>
        </w:tc>
        <w:tc>
          <w:tcPr>
            <w:tcW w:w="53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56CE78E" w14:textId="77777777" w:rsidR="00844A43" w:rsidRPr="003540B1" w:rsidRDefault="00844A43" w:rsidP="00214BAC">
            <w:pPr>
              <w:jc w:val="center"/>
              <w:rPr>
                <w:color w:val="000000"/>
                <w:lang w:eastAsia="hr-HR"/>
              </w:rPr>
            </w:pPr>
          </w:p>
        </w:tc>
      </w:tr>
      <w:tr w:rsidR="00904716" w:rsidRPr="003540B1" w14:paraId="14044271" w14:textId="77777777" w:rsidTr="0041096A">
        <w:trPr>
          <w:trHeight w:hRule="exact" w:val="36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714BCB" w14:textId="049E6E81" w:rsidR="00904716" w:rsidRPr="003540B1" w:rsidRDefault="00904716" w:rsidP="00844A43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Prebivalište ili boravište</w:t>
            </w:r>
          </w:p>
        </w:tc>
        <w:tc>
          <w:tcPr>
            <w:tcW w:w="53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7595E5" w14:textId="77777777" w:rsidR="00904716" w:rsidRPr="003540B1" w:rsidRDefault="00904716" w:rsidP="00214BAC">
            <w:pPr>
              <w:jc w:val="center"/>
              <w:rPr>
                <w:color w:val="000000"/>
                <w:lang w:eastAsia="hr-HR"/>
              </w:rPr>
            </w:pPr>
          </w:p>
        </w:tc>
      </w:tr>
      <w:tr w:rsidR="00844A43" w:rsidRPr="003540B1" w14:paraId="350ADCE2" w14:textId="77777777" w:rsidTr="0041096A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139C28" w14:textId="77777777" w:rsidR="00844A43" w:rsidRPr="003540B1" w:rsidRDefault="00844A43" w:rsidP="00844A43">
            <w:pPr>
              <w:jc w:val="both"/>
              <w:rPr>
                <w:color w:val="000000"/>
                <w:lang w:eastAsia="hr-HR"/>
              </w:rPr>
            </w:pPr>
            <w:r w:rsidRPr="003540B1">
              <w:rPr>
                <w:color w:val="000000"/>
                <w:lang w:eastAsia="hr-HR"/>
              </w:rPr>
              <w:t>Datum i godina rođenja: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D5A8772" w14:textId="77777777" w:rsidR="00844A43" w:rsidRPr="003540B1" w:rsidRDefault="00844A43" w:rsidP="00214BAC">
            <w:pPr>
              <w:jc w:val="center"/>
              <w:rPr>
                <w:color w:val="000000"/>
                <w:lang w:eastAsia="hr-HR"/>
              </w:rPr>
            </w:pPr>
          </w:p>
        </w:tc>
      </w:tr>
      <w:tr w:rsidR="00844A43" w:rsidRPr="003540B1" w14:paraId="359F1776" w14:textId="77777777" w:rsidTr="0041096A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CC893FA" w14:textId="77777777" w:rsidR="00844A43" w:rsidRPr="003540B1" w:rsidRDefault="00844A43" w:rsidP="00844A43">
            <w:pPr>
              <w:jc w:val="both"/>
              <w:rPr>
                <w:color w:val="000000"/>
                <w:lang w:eastAsia="hr-HR"/>
              </w:rPr>
            </w:pPr>
            <w:r w:rsidRPr="003540B1">
              <w:rPr>
                <w:color w:val="000000"/>
                <w:lang w:eastAsia="hr-HR"/>
              </w:rPr>
              <w:t>Sportska stručna kvalifikacija: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5E1E1C5" w14:textId="77777777" w:rsidR="00844A43" w:rsidRPr="003540B1" w:rsidRDefault="00844A43" w:rsidP="00214BAC">
            <w:pPr>
              <w:jc w:val="center"/>
              <w:rPr>
                <w:color w:val="000000"/>
                <w:lang w:eastAsia="hr-HR"/>
              </w:rPr>
            </w:pPr>
          </w:p>
        </w:tc>
      </w:tr>
      <w:tr w:rsidR="00844A43" w:rsidRPr="003540B1" w14:paraId="20855C40" w14:textId="77777777" w:rsidTr="0041096A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53DBFD" w14:textId="77777777" w:rsidR="00844A43" w:rsidRPr="003540B1" w:rsidRDefault="00844A43" w:rsidP="00844A43">
            <w:pPr>
              <w:jc w:val="both"/>
              <w:rPr>
                <w:color w:val="000000"/>
                <w:lang w:eastAsia="hr-HR"/>
              </w:rPr>
            </w:pPr>
            <w:r w:rsidRPr="003540B1">
              <w:rPr>
                <w:color w:val="000000"/>
                <w:lang w:eastAsia="hr-HR"/>
              </w:rPr>
              <w:t>Trenerski staž: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32B55BF" w14:textId="77777777" w:rsidR="00844A43" w:rsidRPr="003540B1" w:rsidRDefault="00844A43" w:rsidP="00214BAC">
            <w:pPr>
              <w:jc w:val="center"/>
              <w:rPr>
                <w:color w:val="000000"/>
                <w:lang w:eastAsia="hr-HR"/>
              </w:rPr>
            </w:pPr>
          </w:p>
        </w:tc>
      </w:tr>
      <w:tr w:rsidR="00451C96" w:rsidRPr="003540B1" w14:paraId="01D83E43" w14:textId="77777777" w:rsidTr="0041096A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AC9F1F" w14:textId="65413F32" w:rsidR="00451C96" w:rsidRPr="003540B1" w:rsidRDefault="00695E3C" w:rsidP="00844A43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Voditelj škole ili mentor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A614D1D" w14:textId="77777777" w:rsidR="00451C96" w:rsidRPr="003540B1" w:rsidRDefault="00451C96" w:rsidP="00214BAC">
            <w:pPr>
              <w:jc w:val="center"/>
              <w:rPr>
                <w:color w:val="000000"/>
                <w:lang w:eastAsia="hr-HR"/>
              </w:rPr>
            </w:pPr>
          </w:p>
        </w:tc>
      </w:tr>
      <w:tr w:rsidR="00695E3C" w:rsidRPr="003540B1" w14:paraId="54B0681D" w14:textId="77777777" w:rsidTr="0041096A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7EF98E" w14:textId="5246E859" w:rsidR="00695E3C" w:rsidRDefault="00695E3C" w:rsidP="00844A43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Suradnja s drugim klubovima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B3894C7" w14:textId="77777777" w:rsidR="00695E3C" w:rsidRPr="003540B1" w:rsidRDefault="00695E3C" w:rsidP="00214BAC">
            <w:pPr>
              <w:jc w:val="center"/>
              <w:rPr>
                <w:color w:val="000000"/>
                <w:lang w:eastAsia="hr-HR"/>
              </w:rPr>
            </w:pPr>
          </w:p>
        </w:tc>
      </w:tr>
      <w:tr w:rsidR="00844A43" w:rsidRPr="003540B1" w14:paraId="457A3C14" w14:textId="77777777" w:rsidTr="0041096A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B70503" w14:textId="542BD592" w:rsidR="00844A43" w:rsidRPr="003540B1" w:rsidRDefault="00FF44A8" w:rsidP="00844A43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Ugovor (vrsta ugovora)</w:t>
            </w:r>
            <w:r w:rsidR="00882591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748232D" w14:textId="77777777" w:rsidR="00844A43" w:rsidRPr="003540B1" w:rsidRDefault="00844A43" w:rsidP="00214BAC">
            <w:pPr>
              <w:jc w:val="center"/>
              <w:rPr>
                <w:color w:val="000000"/>
                <w:lang w:eastAsia="hr-HR"/>
              </w:rPr>
            </w:pPr>
          </w:p>
        </w:tc>
      </w:tr>
      <w:tr w:rsidR="00844A43" w:rsidRPr="003540B1" w14:paraId="7AFA63FB" w14:textId="77777777" w:rsidTr="0041096A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5FB716" w14:textId="77777777" w:rsidR="00844A43" w:rsidRPr="003540B1" w:rsidRDefault="00844A43" w:rsidP="00844A43">
            <w:pPr>
              <w:jc w:val="both"/>
              <w:rPr>
                <w:color w:val="000000"/>
                <w:lang w:eastAsia="hr-HR"/>
              </w:rPr>
            </w:pPr>
            <w:r w:rsidRPr="003540B1">
              <w:rPr>
                <w:color w:val="000000"/>
                <w:lang w:eastAsia="hr-HR"/>
              </w:rPr>
              <w:t>Dobna kategorija koju trenira: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BFFAF71" w14:textId="77777777" w:rsidR="00844A43" w:rsidRPr="003540B1" w:rsidRDefault="00844A43" w:rsidP="00214BAC">
            <w:pPr>
              <w:jc w:val="center"/>
              <w:rPr>
                <w:color w:val="000000"/>
                <w:lang w:eastAsia="hr-HR"/>
              </w:rPr>
            </w:pPr>
          </w:p>
        </w:tc>
      </w:tr>
      <w:tr w:rsidR="00844A43" w:rsidRPr="003540B1" w14:paraId="25FEBCC5" w14:textId="77777777" w:rsidTr="0041096A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DA7D88" w14:textId="77777777" w:rsidR="00844A43" w:rsidRPr="003540B1" w:rsidRDefault="00844A43" w:rsidP="00844A43">
            <w:pPr>
              <w:jc w:val="both"/>
              <w:rPr>
                <w:color w:val="000000"/>
                <w:lang w:eastAsia="hr-HR"/>
              </w:rPr>
            </w:pPr>
            <w:r w:rsidRPr="003540B1">
              <w:rPr>
                <w:color w:val="000000"/>
                <w:lang w:eastAsia="hr-HR"/>
              </w:rPr>
              <w:t>Broj sportaša po kategoriji: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0EB33B" w14:textId="77777777" w:rsidR="00844A43" w:rsidRPr="003540B1" w:rsidRDefault="00844A43" w:rsidP="00214BAC">
            <w:pPr>
              <w:jc w:val="center"/>
              <w:rPr>
                <w:color w:val="000000"/>
                <w:lang w:eastAsia="hr-HR"/>
              </w:rPr>
            </w:pPr>
          </w:p>
        </w:tc>
      </w:tr>
      <w:tr w:rsidR="00844A43" w:rsidRPr="003540B1" w14:paraId="03B25123" w14:textId="77777777" w:rsidTr="0041096A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9C9F58" w14:textId="77777777" w:rsidR="00844A43" w:rsidRPr="003540B1" w:rsidRDefault="00844A43" w:rsidP="00844A43">
            <w:pPr>
              <w:jc w:val="both"/>
              <w:rPr>
                <w:color w:val="000000"/>
                <w:lang w:eastAsia="hr-HR"/>
              </w:rPr>
            </w:pPr>
            <w:r w:rsidRPr="003540B1">
              <w:rPr>
                <w:color w:val="000000"/>
                <w:lang w:eastAsia="hr-HR"/>
              </w:rPr>
              <w:t>Ukupno sportaša: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B99BB46" w14:textId="77777777" w:rsidR="00844A43" w:rsidRPr="003540B1" w:rsidRDefault="00844A43" w:rsidP="00214BAC">
            <w:pPr>
              <w:jc w:val="center"/>
              <w:rPr>
                <w:color w:val="000000"/>
                <w:lang w:eastAsia="hr-HR"/>
              </w:rPr>
            </w:pPr>
          </w:p>
        </w:tc>
      </w:tr>
      <w:tr w:rsidR="00844A43" w:rsidRPr="003540B1" w14:paraId="3142EDC3" w14:textId="77777777" w:rsidTr="0041096A">
        <w:trPr>
          <w:trHeight w:hRule="exact" w:val="1602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DF63FC" w14:textId="77777777" w:rsidR="00844A43" w:rsidRPr="003540B1" w:rsidRDefault="00844A43" w:rsidP="00844A43">
            <w:pPr>
              <w:rPr>
                <w:color w:val="000000"/>
                <w:lang w:eastAsia="hr-HR"/>
              </w:rPr>
            </w:pPr>
            <w:r w:rsidRPr="003540B1">
              <w:rPr>
                <w:color w:val="000000"/>
                <w:lang w:eastAsia="hr-HR"/>
              </w:rPr>
              <w:t>Najvažniji rezultati u zadnje 3 godine: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70BA433" w14:textId="77777777" w:rsidR="00844A43" w:rsidRPr="003540B1" w:rsidRDefault="00844A43" w:rsidP="00214BAC">
            <w:pPr>
              <w:jc w:val="center"/>
              <w:rPr>
                <w:color w:val="000000"/>
                <w:lang w:eastAsia="hr-HR"/>
              </w:rPr>
            </w:pPr>
          </w:p>
          <w:p w14:paraId="34A6F080" w14:textId="77777777" w:rsidR="00844A43" w:rsidRPr="003540B1" w:rsidRDefault="00844A43" w:rsidP="00214BAC">
            <w:pPr>
              <w:jc w:val="center"/>
              <w:rPr>
                <w:color w:val="000000"/>
                <w:lang w:eastAsia="hr-HR"/>
              </w:rPr>
            </w:pPr>
          </w:p>
          <w:p w14:paraId="03652C48" w14:textId="77777777" w:rsidR="00844A43" w:rsidRPr="003540B1" w:rsidRDefault="00844A43" w:rsidP="00214BAC">
            <w:pPr>
              <w:jc w:val="center"/>
              <w:rPr>
                <w:color w:val="000000"/>
                <w:lang w:eastAsia="hr-HR"/>
              </w:rPr>
            </w:pPr>
          </w:p>
          <w:p w14:paraId="5B606819" w14:textId="77777777" w:rsidR="00844A43" w:rsidRPr="003540B1" w:rsidRDefault="00844A43" w:rsidP="00214BAC">
            <w:pPr>
              <w:jc w:val="center"/>
              <w:rPr>
                <w:color w:val="000000"/>
                <w:lang w:eastAsia="hr-HR"/>
              </w:rPr>
            </w:pPr>
          </w:p>
          <w:p w14:paraId="1C866BCA" w14:textId="77777777" w:rsidR="00844A43" w:rsidRPr="003540B1" w:rsidRDefault="00844A43" w:rsidP="00214BAC">
            <w:pPr>
              <w:jc w:val="center"/>
              <w:rPr>
                <w:color w:val="000000"/>
                <w:lang w:eastAsia="hr-HR"/>
              </w:rPr>
            </w:pPr>
          </w:p>
          <w:p w14:paraId="6BE1DCA7" w14:textId="77777777" w:rsidR="00844A43" w:rsidRPr="003540B1" w:rsidRDefault="00844A43" w:rsidP="00214BAC">
            <w:pPr>
              <w:jc w:val="center"/>
              <w:rPr>
                <w:color w:val="000000"/>
                <w:lang w:eastAsia="hr-HR"/>
              </w:rPr>
            </w:pPr>
          </w:p>
          <w:p w14:paraId="52DADC51" w14:textId="77777777" w:rsidR="00844A43" w:rsidRPr="003540B1" w:rsidRDefault="00844A43" w:rsidP="00214BAC">
            <w:pPr>
              <w:jc w:val="center"/>
              <w:rPr>
                <w:color w:val="000000"/>
                <w:lang w:eastAsia="hr-HR"/>
              </w:rPr>
            </w:pPr>
          </w:p>
        </w:tc>
      </w:tr>
      <w:bookmarkEnd w:id="0"/>
    </w:tbl>
    <w:p w14:paraId="1253605E" w14:textId="77777777" w:rsidR="00177CF0" w:rsidRDefault="00177CF0" w:rsidP="00CB1E0E">
      <w:pPr>
        <w:rPr>
          <w:b/>
          <w:bCs/>
        </w:rPr>
      </w:pPr>
    </w:p>
    <w:p w14:paraId="74E22B3E" w14:textId="1F9E2DE5" w:rsidR="00BA3793" w:rsidRDefault="00B11331" w:rsidP="00CB1E0E">
      <w:pPr>
        <w:rPr>
          <w:b/>
          <w:bCs/>
        </w:rPr>
      </w:pPr>
      <w:r>
        <w:rPr>
          <w:b/>
          <w:bCs/>
        </w:rPr>
        <w:t>Trener 2.</w:t>
      </w:r>
    </w:p>
    <w:tbl>
      <w:tblPr>
        <w:tblW w:w="9392" w:type="dxa"/>
        <w:tblInd w:w="-152" w:type="dxa"/>
        <w:tblLook w:val="04A0" w:firstRow="1" w:lastRow="0" w:firstColumn="1" w:lastColumn="0" w:noHBand="0" w:noVBand="1"/>
      </w:tblPr>
      <w:tblGrid>
        <w:gridCol w:w="4040"/>
        <w:gridCol w:w="5352"/>
      </w:tblGrid>
      <w:tr w:rsidR="00BA3793" w:rsidRPr="003540B1" w14:paraId="2BB107EC" w14:textId="77777777" w:rsidTr="00E1678C">
        <w:trPr>
          <w:trHeight w:hRule="exact" w:val="36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CFA039" w14:textId="77777777" w:rsidR="00BA3793" w:rsidRPr="003540B1" w:rsidRDefault="00BA3793" w:rsidP="00E1678C">
            <w:pPr>
              <w:jc w:val="both"/>
              <w:rPr>
                <w:color w:val="000000"/>
                <w:lang w:eastAsia="hr-HR"/>
              </w:rPr>
            </w:pPr>
            <w:r w:rsidRPr="003540B1">
              <w:rPr>
                <w:color w:val="000000"/>
                <w:lang w:eastAsia="hr-HR"/>
              </w:rPr>
              <w:t>Ime i prezime:</w:t>
            </w:r>
          </w:p>
        </w:tc>
        <w:tc>
          <w:tcPr>
            <w:tcW w:w="53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425B30" w14:textId="77777777" w:rsidR="00BA3793" w:rsidRPr="003540B1" w:rsidRDefault="00BA3793" w:rsidP="00E1678C">
            <w:pPr>
              <w:jc w:val="center"/>
              <w:rPr>
                <w:color w:val="000000"/>
                <w:lang w:eastAsia="hr-HR"/>
              </w:rPr>
            </w:pPr>
          </w:p>
        </w:tc>
      </w:tr>
      <w:tr w:rsidR="00BA3793" w:rsidRPr="003540B1" w14:paraId="61A6754F" w14:textId="77777777" w:rsidTr="00E1678C">
        <w:trPr>
          <w:trHeight w:hRule="exact" w:val="36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89A726" w14:textId="77777777" w:rsidR="00BA3793" w:rsidRPr="003540B1" w:rsidRDefault="00BA3793" w:rsidP="00E1678C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Prebivalište ili boravište</w:t>
            </w:r>
          </w:p>
        </w:tc>
        <w:tc>
          <w:tcPr>
            <w:tcW w:w="53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8DE4268" w14:textId="77777777" w:rsidR="00BA3793" w:rsidRPr="003540B1" w:rsidRDefault="00BA3793" w:rsidP="00E1678C">
            <w:pPr>
              <w:jc w:val="center"/>
              <w:rPr>
                <w:color w:val="000000"/>
                <w:lang w:eastAsia="hr-HR"/>
              </w:rPr>
            </w:pPr>
          </w:p>
        </w:tc>
      </w:tr>
      <w:tr w:rsidR="00BA3793" w:rsidRPr="003540B1" w14:paraId="457F6356" w14:textId="77777777" w:rsidTr="00E1678C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EF3642" w14:textId="77777777" w:rsidR="00BA3793" w:rsidRPr="003540B1" w:rsidRDefault="00BA3793" w:rsidP="00E1678C">
            <w:pPr>
              <w:jc w:val="both"/>
              <w:rPr>
                <w:color w:val="000000"/>
                <w:lang w:eastAsia="hr-HR"/>
              </w:rPr>
            </w:pPr>
            <w:r w:rsidRPr="003540B1">
              <w:rPr>
                <w:color w:val="000000"/>
                <w:lang w:eastAsia="hr-HR"/>
              </w:rPr>
              <w:t>Datum i godina rođenja: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90164A7" w14:textId="77777777" w:rsidR="00BA3793" w:rsidRPr="003540B1" w:rsidRDefault="00BA3793" w:rsidP="00E1678C">
            <w:pPr>
              <w:jc w:val="center"/>
              <w:rPr>
                <w:color w:val="000000"/>
                <w:lang w:eastAsia="hr-HR"/>
              </w:rPr>
            </w:pPr>
          </w:p>
        </w:tc>
      </w:tr>
      <w:tr w:rsidR="00BA3793" w:rsidRPr="003540B1" w14:paraId="7F24A0DD" w14:textId="77777777" w:rsidTr="00E1678C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12C012" w14:textId="77777777" w:rsidR="00BA3793" w:rsidRPr="003540B1" w:rsidRDefault="00BA3793" w:rsidP="00E1678C">
            <w:pPr>
              <w:jc w:val="both"/>
              <w:rPr>
                <w:color w:val="000000"/>
                <w:lang w:eastAsia="hr-HR"/>
              </w:rPr>
            </w:pPr>
            <w:r w:rsidRPr="003540B1">
              <w:rPr>
                <w:color w:val="000000"/>
                <w:lang w:eastAsia="hr-HR"/>
              </w:rPr>
              <w:t>Sportska stručna kvalifikacija: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5F469C" w14:textId="77777777" w:rsidR="00BA3793" w:rsidRPr="003540B1" w:rsidRDefault="00BA3793" w:rsidP="00E1678C">
            <w:pPr>
              <w:jc w:val="center"/>
              <w:rPr>
                <w:color w:val="000000"/>
                <w:lang w:eastAsia="hr-HR"/>
              </w:rPr>
            </w:pPr>
          </w:p>
        </w:tc>
      </w:tr>
      <w:tr w:rsidR="00BA3793" w:rsidRPr="003540B1" w14:paraId="2D1BE97A" w14:textId="77777777" w:rsidTr="00E1678C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3C4874" w14:textId="77777777" w:rsidR="00BA3793" w:rsidRPr="003540B1" w:rsidRDefault="00BA3793" w:rsidP="00E1678C">
            <w:pPr>
              <w:jc w:val="both"/>
              <w:rPr>
                <w:color w:val="000000"/>
                <w:lang w:eastAsia="hr-HR"/>
              </w:rPr>
            </w:pPr>
            <w:r w:rsidRPr="003540B1">
              <w:rPr>
                <w:color w:val="000000"/>
                <w:lang w:eastAsia="hr-HR"/>
              </w:rPr>
              <w:t>Trenerski staž: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2B461E2" w14:textId="77777777" w:rsidR="00BA3793" w:rsidRPr="003540B1" w:rsidRDefault="00BA3793" w:rsidP="00E1678C">
            <w:pPr>
              <w:jc w:val="center"/>
              <w:rPr>
                <w:color w:val="000000"/>
                <w:lang w:eastAsia="hr-HR"/>
              </w:rPr>
            </w:pPr>
          </w:p>
        </w:tc>
      </w:tr>
      <w:tr w:rsidR="00BA3793" w:rsidRPr="003540B1" w14:paraId="451C5D49" w14:textId="77777777" w:rsidTr="00E1678C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D8C703" w14:textId="77777777" w:rsidR="00BA3793" w:rsidRPr="003540B1" w:rsidRDefault="00BA3793" w:rsidP="00E1678C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Voditelj škole ili mentor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15781D3" w14:textId="77777777" w:rsidR="00BA3793" w:rsidRPr="003540B1" w:rsidRDefault="00BA3793" w:rsidP="00E1678C">
            <w:pPr>
              <w:jc w:val="center"/>
              <w:rPr>
                <w:color w:val="000000"/>
                <w:lang w:eastAsia="hr-HR"/>
              </w:rPr>
            </w:pPr>
          </w:p>
        </w:tc>
      </w:tr>
      <w:tr w:rsidR="00BA3793" w:rsidRPr="003540B1" w14:paraId="76A65630" w14:textId="77777777" w:rsidTr="00E1678C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338711" w14:textId="77777777" w:rsidR="00BA3793" w:rsidRDefault="00BA3793" w:rsidP="00E1678C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Suradnja s drugim klubovima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FD1974E" w14:textId="77777777" w:rsidR="00BA3793" w:rsidRPr="003540B1" w:rsidRDefault="00BA3793" w:rsidP="00E1678C">
            <w:pPr>
              <w:jc w:val="center"/>
              <w:rPr>
                <w:color w:val="000000"/>
                <w:lang w:eastAsia="hr-HR"/>
              </w:rPr>
            </w:pPr>
          </w:p>
        </w:tc>
      </w:tr>
      <w:tr w:rsidR="00BA3793" w:rsidRPr="003540B1" w14:paraId="3B870E6A" w14:textId="77777777" w:rsidTr="00E1678C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DCCA4B" w14:textId="77777777" w:rsidR="00BA3793" w:rsidRPr="003540B1" w:rsidRDefault="00BA3793" w:rsidP="00E1678C">
            <w:pPr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 xml:space="preserve">Ugovor (vrsta ugovora) 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495677" w14:textId="77777777" w:rsidR="00BA3793" w:rsidRPr="003540B1" w:rsidRDefault="00BA3793" w:rsidP="00E1678C">
            <w:pPr>
              <w:jc w:val="center"/>
              <w:rPr>
                <w:color w:val="000000"/>
                <w:lang w:eastAsia="hr-HR"/>
              </w:rPr>
            </w:pPr>
          </w:p>
        </w:tc>
      </w:tr>
      <w:tr w:rsidR="00BA3793" w:rsidRPr="003540B1" w14:paraId="6283572E" w14:textId="77777777" w:rsidTr="00E1678C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40C3A9" w14:textId="77777777" w:rsidR="00BA3793" w:rsidRPr="003540B1" w:rsidRDefault="00BA3793" w:rsidP="00E1678C">
            <w:pPr>
              <w:jc w:val="both"/>
              <w:rPr>
                <w:color w:val="000000"/>
                <w:lang w:eastAsia="hr-HR"/>
              </w:rPr>
            </w:pPr>
            <w:r w:rsidRPr="003540B1">
              <w:rPr>
                <w:color w:val="000000"/>
                <w:lang w:eastAsia="hr-HR"/>
              </w:rPr>
              <w:t>Dobna kategorija koju trenira: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9F0B5B" w14:textId="77777777" w:rsidR="00BA3793" w:rsidRPr="003540B1" w:rsidRDefault="00BA3793" w:rsidP="00E1678C">
            <w:pPr>
              <w:jc w:val="center"/>
              <w:rPr>
                <w:color w:val="000000"/>
                <w:lang w:eastAsia="hr-HR"/>
              </w:rPr>
            </w:pPr>
          </w:p>
        </w:tc>
      </w:tr>
      <w:tr w:rsidR="00BA3793" w:rsidRPr="003540B1" w14:paraId="120AD3BD" w14:textId="77777777" w:rsidTr="00E1678C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B47798" w14:textId="77777777" w:rsidR="00BA3793" w:rsidRPr="003540B1" w:rsidRDefault="00BA3793" w:rsidP="00E1678C">
            <w:pPr>
              <w:jc w:val="both"/>
              <w:rPr>
                <w:color w:val="000000"/>
                <w:lang w:eastAsia="hr-HR"/>
              </w:rPr>
            </w:pPr>
            <w:r w:rsidRPr="003540B1">
              <w:rPr>
                <w:color w:val="000000"/>
                <w:lang w:eastAsia="hr-HR"/>
              </w:rPr>
              <w:t>Broj sportaša po kategoriji: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D5CF40A" w14:textId="77777777" w:rsidR="00BA3793" w:rsidRPr="003540B1" w:rsidRDefault="00BA3793" w:rsidP="00E1678C">
            <w:pPr>
              <w:jc w:val="center"/>
              <w:rPr>
                <w:color w:val="000000"/>
                <w:lang w:eastAsia="hr-HR"/>
              </w:rPr>
            </w:pPr>
          </w:p>
        </w:tc>
      </w:tr>
      <w:tr w:rsidR="00BA3793" w:rsidRPr="003540B1" w14:paraId="301B3606" w14:textId="77777777" w:rsidTr="00E1678C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69C4AA" w14:textId="77777777" w:rsidR="00BA3793" w:rsidRPr="003540B1" w:rsidRDefault="00BA3793" w:rsidP="00E1678C">
            <w:pPr>
              <w:jc w:val="both"/>
              <w:rPr>
                <w:color w:val="000000"/>
                <w:lang w:eastAsia="hr-HR"/>
              </w:rPr>
            </w:pPr>
            <w:r w:rsidRPr="003540B1">
              <w:rPr>
                <w:color w:val="000000"/>
                <w:lang w:eastAsia="hr-HR"/>
              </w:rPr>
              <w:t>Ukupno sportaša: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AA80C8" w14:textId="77777777" w:rsidR="00BA3793" w:rsidRPr="003540B1" w:rsidRDefault="00BA3793" w:rsidP="00E1678C">
            <w:pPr>
              <w:jc w:val="center"/>
              <w:rPr>
                <w:color w:val="000000"/>
                <w:lang w:eastAsia="hr-HR"/>
              </w:rPr>
            </w:pPr>
          </w:p>
        </w:tc>
      </w:tr>
      <w:tr w:rsidR="00BA3793" w:rsidRPr="003540B1" w14:paraId="5BE28008" w14:textId="77777777" w:rsidTr="00E1678C">
        <w:trPr>
          <w:trHeight w:hRule="exact" w:val="1602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F454F4" w14:textId="77777777" w:rsidR="00BA3793" w:rsidRPr="003540B1" w:rsidRDefault="00BA3793" w:rsidP="00E1678C">
            <w:pPr>
              <w:rPr>
                <w:color w:val="000000"/>
                <w:lang w:eastAsia="hr-HR"/>
              </w:rPr>
            </w:pPr>
            <w:r w:rsidRPr="003540B1">
              <w:rPr>
                <w:color w:val="000000"/>
                <w:lang w:eastAsia="hr-HR"/>
              </w:rPr>
              <w:t>Najvažniji rezultati u zadnje 3 godine: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6BE724" w14:textId="77777777" w:rsidR="00BA3793" w:rsidRPr="003540B1" w:rsidRDefault="00BA3793" w:rsidP="00E1678C">
            <w:pPr>
              <w:jc w:val="center"/>
              <w:rPr>
                <w:color w:val="000000"/>
                <w:lang w:eastAsia="hr-HR"/>
              </w:rPr>
            </w:pPr>
          </w:p>
          <w:p w14:paraId="2C8F0308" w14:textId="77777777" w:rsidR="00BA3793" w:rsidRPr="003540B1" w:rsidRDefault="00BA3793" w:rsidP="00E1678C">
            <w:pPr>
              <w:jc w:val="center"/>
              <w:rPr>
                <w:color w:val="000000"/>
                <w:lang w:eastAsia="hr-HR"/>
              </w:rPr>
            </w:pPr>
          </w:p>
          <w:p w14:paraId="0574112B" w14:textId="77777777" w:rsidR="00BA3793" w:rsidRPr="003540B1" w:rsidRDefault="00BA3793" w:rsidP="00E1678C">
            <w:pPr>
              <w:jc w:val="center"/>
              <w:rPr>
                <w:color w:val="000000"/>
                <w:lang w:eastAsia="hr-HR"/>
              </w:rPr>
            </w:pPr>
          </w:p>
          <w:p w14:paraId="50C34821" w14:textId="77777777" w:rsidR="00BA3793" w:rsidRPr="003540B1" w:rsidRDefault="00BA3793" w:rsidP="00E1678C">
            <w:pPr>
              <w:jc w:val="center"/>
              <w:rPr>
                <w:color w:val="000000"/>
                <w:lang w:eastAsia="hr-HR"/>
              </w:rPr>
            </w:pPr>
          </w:p>
          <w:p w14:paraId="6EB30BF4" w14:textId="77777777" w:rsidR="00BA3793" w:rsidRPr="003540B1" w:rsidRDefault="00BA3793" w:rsidP="00E1678C">
            <w:pPr>
              <w:jc w:val="center"/>
              <w:rPr>
                <w:color w:val="000000"/>
                <w:lang w:eastAsia="hr-HR"/>
              </w:rPr>
            </w:pPr>
          </w:p>
          <w:p w14:paraId="65DE740B" w14:textId="77777777" w:rsidR="00BA3793" w:rsidRPr="003540B1" w:rsidRDefault="00BA3793" w:rsidP="00E1678C">
            <w:pPr>
              <w:jc w:val="center"/>
              <w:rPr>
                <w:color w:val="000000"/>
                <w:lang w:eastAsia="hr-HR"/>
              </w:rPr>
            </w:pPr>
          </w:p>
          <w:p w14:paraId="2216B31F" w14:textId="77777777" w:rsidR="00BA3793" w:rsidRPr="003540B1" w:rsidRDefault="00BA3793" w:rsidP="00E1678C">
            <w:pPr>
              <w:jc w:val="center"/>
              <w:rPr>
                <w:color w:val="000000"/>
                <w:lang w:eastAsia="hr-HR"/>
              </w:rPr>
            </w:pPr>
          </w:p>
        </w:tc>
      </w:tr>
    </w:tbl>
    <w:p w14:paraId="3D76EFD2" w14:textId="77777777" w:rsidR="00BA3793" w:rsidRDefault="00BA3793" w:rsidP="00CB1E0E">
      <w:pPr>
        <w:rPr>
          <w:b/>
          <w:bCs/>
        </w:rPr>
      </w:pPr>
    </w:p>
    <w:p w14:paraId="0FFFDBF0" w14:textId="77777777" w:rsidR="00177CF0" w:rsidRDefault="00177CF0" w:rsidP="00CB1E0E">
      <w:pPr>
        <w:rPr>
          <w:b/>
          <w:bCs/>
        </w:rPr>
      </w:pPr>
    </w:p>
    <w:p w14:paraId="1170A01A" w14:textId="77777777" w:rsidR="00177CF0" w:rsidRDefault="00177CF0" w:rsidP="00CB1E0E">
      <w:pPr>
        <w:rPr>
          <w:b/>
          <w:bCs/>
        </w:rPr>
      </w:pPr>
    </w:p>
    <w:p w14:paraId="1F187E9D" w14:textId="77777777" w:rsidR="00177CF0" w:rsidRDefault="00177CF0" w:rsidP="00CB1E0E">
      <w:pPr>
        <w:rPr>
          <w:b/>
          <w:bCs/>
        </w:rPr>
      </w:pPr>
    </w:p>
    <w:p w14:paraId="5D1485FF" w14:textId="77777777" w:rsidR="00177CF0" w:rsidRDefault="00177CF0" w:rsidP="00CB1E0E">
      <w:pPr>
        <w:rPr>
          <w:b/>
          <w:bCs/>
        </w:rPr>
      </w:pPr>
    </w:p>
    <w:p w14:paraId="0193A359" w14:textId="09BE1ABD" w:rsidR="00CB1E0E" w:rsidRDefault="00CB1E0E" w:rsidP="00CB1E0E">
      <w:pPr>
        <w:rPr>
          <w:b/>
          <w:bCs/>
        </w:rPr>
      </w:pPr>
      <w:r w:rsidRPr="00CB1E0E">
        <w:rPr>
          <w:b/>
          <w:bCs/>
        </w:rPr>
        <w:lastRenderedPageBreak/>
        <w:t>Plan rada za razdoblje sufinanciranja</w:t>
      </w:r>
    </w:p>
    <w:p w14:paraId="0101CD26" w14:textId="77777777" w:rsidR="00CB1E0E" w:rsidRDefault="00CB1E0E" w:rsidP="00CB1E0E">
      <w:pPr>
        <w:rPr>
          <w:b/>
          <w:bCs/>
        </w:rPr>
      </w:pPr>
    </w:p>
    <w:p w14:paraId="3BA4578E" w14:textId="2C8392E6" w:rsidR="00CB1E0E" w:rsidRPr="00CB1E0E" w:rsidRDefault="00177CF0" w:rsidP="00CB1E0E">
      <w:pPr>
        <w:rPr>
          <w:b/>
          <w:bCs/>
        </w:rPr>
      </w:pPr>
      <w:r>
        <w:rPr>
          <w:b/>
          <w:bCs/>
        </w:rPr>
        <w:t>Trener 1.</w:t>
      </w:r>
    </w:p>
    <w:tbl>
      <w:tblPr>
        <w:tblW w:w="92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1723"/>
        <w:gridCol w:w="1896"/>
        <w:gridCol w:w="1488"/>
        <w:gridCol w:w="2513"/>
      </w:tblGrid>
      <w:tr w:rsidR="00DE548B" w:rsidRPr="00CB1E0E" w14:paraId="14C3E689" w14:textId="77777777" w:rsidTr="00CB1E0E">
        <w:trPr>
          <w:trHeight w:val="67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EE503F" w14:textId="77777777" w:rsidR="00CB1E0E" w:rsidRPr="00CB1E0E" w:rsidRDefault="00CB1E0E" w:rsidP="00CB1E0E">
            <w:pPr>
              <w:rPr>
                <w:b/>
                <w:bCs/>
              </w:rPr>
            </w:pPr>
            <w:bookmarkStart w:id="1" w:name="_Hlk216938613"/>
            <w:r w:rsidRPr="00CB1E0E">
              <w:rPr>
                <w:b/>
                <w:bCs/>
              </w:rPr>
              <w:t>Razdoblje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C893C3C" w14:textId="77777777" w:rsidR="00CB1E0E" w:rsidRPr="00CB1E0E" w:rsidRDefault="00CB1E0E" w:rsidP="00CB1E0E">
            <w:pPr>
              <w:rPr>
                <w:b/>
                <w:bCs/>
              </w:rPr>
            </w:pPr>
            <w:r w:rsidRPr="00CB1E0E">
              <w:rPr>
                <w:b/>
                <w:bCs/>
              </w:rPr>
              <w:t>Broj tjednih treninga</w:t>
            </w:r>
          </w:p>
        </w:tc>
        <w:tc>
          <w:tcPr>
            <w:tcW w:w="0" w:type="auto"/>
            <w:vAlign w:val="center"/>
            <w:hideMark/>
          </w:tcPr>
          <w:p w14:paraId="27D88362" w14:textId="77777777" w:rsidR="00CB1E0E" w:rsidRPr="00CB1E0E" w:rsidRDefault="00CB1E0E" w:rsidP="00CB1E0E">
            <w:pPr>
              <w:rPr>
                <w:b/>
                <w:bCs/>
              </w:rPr>
            </w:pPr>
            <w:r w:rsidRPr="00CB1E0E">
              <w:rPr>
                <w:b/>
                <w:bCs/>
              </w:rPr>
              <w:t>Trajanje treninga (min)</w:t>
            </w:r>
          </w:p>
        </w:tc>
        <w:tc>
          <w:tcPr>
            <w:tcW w:w="0" w:type="auto"/>
            <w:vAlign w:val="center"/>
            <w:hideMark/>
          </w:tcPr>
          <w:p w14:paraId="3834FD90" w14:textId="77777777" w:rsidR="00CB1E0E" w:rsidRPr="00CB1E0E" w:rsidRDefault="00CB1E0E" w:rsidP="00CB1E0E">
            <w:pPr>
              <w:rPr>
                <w:b/>
                <w:bCs/>
              </w:rPr>
            </w:pPr>
            <w:r w:rsidRPr="00CB1E0E">
              <w:rPr>
                <w:b/>
                <w:bCs/>
              </w:rPr>
              <w:t>Glavni ciljevi rada</w:t>
            </w:r>
          </w:p>
        </w:tc>
        <w:tc>
          <w:tcPr>
            <w:tcW w:w="0" w:type="auto"/>
            <w:vAlign w:val="center"/>
            <w:hideMark/>
          </w:tcPr>
          <w:p w14:paraId="63F04CEC" w14:textId="77777777" w:rsidR="00CB1E0E" w:rsidRPr="00CB1E0E" w:rsidRDefault="00CB1E0E" w:rsidP="00CB1E0E">
            <w:pPr>
              <w:rPr>
                <w:b/>
                <w:bCs/>
              </w:rPr>
            </w:pPr>
            <w:r w:rsidRPr="00CB1E0E">
              <w:rPr>
                <w:b/>
                <w:bCs/>
              </w:rPr>
              <w:t>Planirana natjecanja / aktivnosti</w:t>
            </w:r>
          </w:p>
        </w:tc>
      </w:tr>
      <w:tr w:rsidR="00DE548B" w:rsidRPr="00CB1E0E" w14:paraId="70017291" w14:textId="77777777" w:rsidTr="004D0125">
        <w:trPr>
          <w:trHeight w:val="678"/>
          <w:tblCellSpacing w:w="15" w:type="dxa"/>
        </w:trPr>
        <w:tc>
          <w:tcPr>
            <w:tcW w:w="0" w:type="auto"/>
            <w:vAlign w:val="center"/>
            <w:hideMark/>
          </w:tcPr>
          <w:p w14:paraId="3A6FBF5B" w14:textId="77777777" w:rsidR="00CB1E0E" w:rsidRPr="00CB1E0E" w:rsidRDefault="00CB1E0E" w:rsidP="00CB1E0E">
            <w:r w:rsidRPr="00CB1E0E">
              <w:t>Siječanj – Ožujak</w:t>
            </w:r>
          </w:p>
        </w:tc>
        <w:tc>
          <w:tcPr>
            <w:tcW w:w="0" w:type="auto"/>
            <w:vAlign w:val="center"/>
            <w:hideMark/>
          </w:tcPr>
          <w:p w14:paraId="6C0CD8A1" w14:textId="15284EB9" w:rsidR="00CB1E0E" w:rsidRPr="00CB1E0E" w:rsidRDefault="00CB1E0E" w:rsidP="00CB1E0E"/>
        </w:tc>
        <w:tc>
          <w:tcPr>
            <w:tcW w:w="0" w:type="auto"/>
            <w:vAlign w:val="center"/>
            <w:hideMark/>
          </w:tcPr>
          <w:p w14:paraId="43DF78C5" w14:textId="3782EF19" w:rsidR="00CB1E0E" w:rsidRPr="00CB1E0E" w:rsidRDefault="00CB1E0E" w:rsidP="00CB1E0E"/>
        </w:tc>
        <w:tc>
          <w:tcPr>
            <w:tcW w:w="0" w:type="auto"/>
            <w:vAlign w:val="center"/>
            <w:hideMark/>
          </w:tcPr>
          <w:p w14:paraId="6F290723" w14:textId="43DF1284" w:rsidR="00CB1E0E" w:rsidRPr="00CB1E0E" w:rsidRDefault="00CB1E0E" w:rsidP="00CB1E0E"/>
        </w:tc>
        <w:tc>
          <w:tcPr>
            <w:tcW w:w="0" w:type="auto"/>
            <w:vAlign w:val="center"/>
            <w:hideMark/>
          </w:tcPr>
          <w:p w14:paraId="1403C74C" w14:textId="7329F676" w:rsidR="00CB1E0E" w:rsidRPr="00CB1E0E" w:rsidRDefault="00CB1E0E" w:rsidP="00CB1E0E"/>
        </w:tc>
      </w:tr>
      <w:tr w:rsidR="00DE548B" w:rsidRPr="00CB1E0E" w14:paraId="4A9D498C" w14:textId="77777777" w:rsidTr="004D0125">
        <w:trPr>
          <w:trHeight w:val="662"/>
          <w:tblCellSpacing w:w="15" w:type="dxa"/>
        </w:trPr>
        <w:tc>
          <w:tcPr>
            <w:tcW w:w="0" w:type="auto"/>
            <w:vAlign w:val="center"/>
            <w:hideMark/>
          </w:tcPr>
          <w:p w14:paraId="02951B37" w14:textId="77777777" w:rsidR="00CB1E0E" w:rsidRPr="00CB1E0E" w:rsidRDefault="00CB1E0E" w:rsidP="00CB1E0E">
            <w:r w:rsidRPr="00CB1E0E">
              <w:t>Travanj – Lipanj</w:t>
            </w:r>
          </w:p>
        </w:tc>
        <w:tc>
          <w:tcPr>
            <w:tcW w:w="0" w:type="auto"/>
            <w:vAlign w:val="center"/>
            <w:hideMark/>
          </w:tcPr>
          <w:p w14:paraId="2D41CE3F" w14:textId="046780AF" w:rsidR="00CB1E0E" w:rsidRPr="00CB1E0E" w:rsidRDefault="00CB1E0E" w:rsidP="00CB1E0E"/>
        </w:tc>
        <w:tc>
          <w:tcPr>
            <w:tcW w:w="0" w:type="auto"/>
            <w:vAlign w:val="center"/>
            <w:hideMark/>
          </w:tcPr>
          <w:p w14:paraId="50920262" w14:textId="1BC8B88E" w:rsidR="00CB1E0E" w:rsidRPr="00CB1E0E" w:rsidRDefault="00CB1E0E" w:rsidP="00CB1E0E"/>
        </w:tc>
        <w:tc>
          <w:tcPr>
            <w:tcW w:w="0" w:type="auto"/>
            <w:vAlign w:val="center"/>
            <w:hideMark/>
          </w:tcPr>
          <w:p w14:paraId="0C723CA0" w14:textId="3B84E735" w:rsidR="00CB1E0E" w:rsidRPr="00CB1E0E" w:rsidRDefault="00CB1E0E" w:rsidP="00CB1E0E"/>
        </w:tc>
        <w:tc>
          <w:tcPr>
            <w:tcW w:w="0" w:type="auto"/>
            <w:vAlign w:val="center"/>
            <w:hideMark/>
          </w:tcPr>
          <w:p w14:paraId="158C837F" w14:textId="0801FD64" w:rsidR="00CB1E0E" w:rsidRPr="00CB1E0E" w:rsidRDefault="00CB1E0E" w:rsidP="00CB1E0E"/>
        </w:tc>
      </w:tr>
      <w:tr w:rsidR="00DE548B" w:rsidRPr="00CB1E0E" w14:paraId="2311D6E4" w14:textId="77777777" w:rsidTr="004D0125">
        <w:trPr>
          <w:trHeight w:val="414"/>
          <w:tblCellSpacing w:w="15" w:type="dxa"/>
        </w:trPr>
        <w:tc>
          <w:tcPr>
            <w:tcW w:w="0" w:type="auto"/>
            <w:vAlign w:val="center"/>
            <w:hideMark/>
          </w:tcPr>
          <w:p w14:paraId="0F1B525C" w14:textId="77777777" w:rsidR="00CB1E0E" w:rsidRPr="00CB1E0E" w:rsidRDefault="00CB1E0E" w:rsidP="00CB1E0E">
            <w:r w:rsidRPr="00CB1E0E">
              <w:t>Srpanj – Rujan</w:t>
            </w:r>
          </w:p>
        </w:tc>
        <w:tc>
          <w:tcPr>
            <w:tcW w:w="0" w:type="auto"/>
            <w:vAlign w:val="center"/>
            <w:hideMark/>
          </w:tcPr>
          <w:p w14:paraId="26334660" w14:textId="2E854EB0" w:rsidR="00CB1E0E" w:rsidRPr="00CB1E0E" w:rsidRDefault="00CB1E0E" w:rsidP="00CB1E0E"/>
        </w:tc>
        <w:tc>
          <w:tcPr>
            <w:tcW w:w="0" w:type="auto"/>
            <w:vAlign w:val="center"/>
            <w:hideMark/>
          </w:tcPr>
          <w:p w14:paraId="181F9822" w14:textId="10835116" w:rsidR="00CB1E0E" w:rsidRPr="00CB1E0E" w:rsidRDefault="00CB1E0E" w:rsidP="00CB1E0E"/>
        </w:tc>
        <w:tc>
          <w:tcPr>
            <w:tcW w:w="0" w:type="auto"/>
            <w:vAlign w:val="center"/>
            <w:hideMark/>
          </w:tcPr>
          <w:p w14:paraId="0F1C203A" w14:textId="1720CEA1" w:rsidR="00CB1E0E" w:rsidRPr="00CB1E0E" w:rsidRDefault="00CB1E0E" w:rsidP="00CB1E0E"/>
        </w:tc>
        <w:tc>
          <w:tcPr>
            <w:tcW w:w="0" w:type="auto"/>
            <w:vAlign w:val="center"/>
            <w:hideMark/>
          </w:tcPr>
          <w:p w14:paraId="450D1CAC" w14:textId="2B99A3CF" w:rsidR="00CB1E0E" w:rsidRPr="00CB1E0E" w:rsidRDefault="00CB1E0E" w:rsidP="00CB1E0E"/>
        </w:tc>
      </w:tr>
      <w:tr w:rsidR="00DE548B" w:rsidRPr="00CB1E0E" w14:paraId="2AB8E289" w14:textId="77777777" w:rsidTr="00CB1E0E">
        <w:trPr>
          <w:trHeight w:val="678"/>
          <w:tblCellSpacing w:w="15" w:type="dxa"/>
        </w:trPr>
        <w:tc>
          <w:tcPr>
            <w:tcW w:w="0" w:type="auto"/>
            <w:vAlign w:val="center"/>
            <w:hideMark/>
          </w:tcPr>
          <w:p w14:paraId="7E6DAB96" w14:textId="77777777" w:rsidR="00CB1E0E" w:rsidRPr="00CB1E0E" w:rsidRDefault="00CB1E0E" w:rsidP="00CB1E0E">
            <w:r w:rsidRPr="00CB1E0E">
              <w:t>Listopad – Prosinac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05C93A0" w14:textId="08FED0CD" w:rsidR="00CB1E0E" w:rsidRPr="00CB1E0E" w:rsidRDefault="00CB1E0E" w:rsidP="00CB1E0E"/>
        </w:tc>
        <w:tc>
          <w:tcPr>
            <w:tcW w:w="0" w:type="auto"/>
            <w:vAlign w:val="center"/>
            <w:hideMark/>
          </w:tcPr>
          <w:p w14:paraId="0A983DF7" w14:textId="0265A881" w:rsidR="00CB1E0E" w:rsidRPr="00CB1E0E" w:rsidRDefault="00CB1E0E" w:rsidP="00CB1E0E"/>
        </w:tc>
        <w:tc>
          <w:tcPr>
            <w:tcW w:w="0" w:type="auto"/>
            <w:vAlign w:val="center"/>
            <w:hideMark/>
          </w:tcPr>
          <w:p w14:paraId="0D8DE23C" w14:textId="68303A42" w:rsidR="00CB1E0E" w:rsidRPr="00CB1E0E" w:rsidRDefault="00CB1E0E" w:rsidP="00CB1E0E"/>
        </w:tc>
        <w:tc>
          <w:tcPr>
            <w:tcW w:w="0" w:type="auto"/>
            <w:vAlign w:val="center"/>
            <w:hideMark/>
          </w:tcPr>
          <w:p w14:paraId="172CBF70" w14:textId="1F5B15AC" w:rsidR="00CB1E0E" w:rsidRPr="00CB1E0E" w:rsidRDefault="00CB1E0E" w:rsidP="00CB1E0E"/>
        </w:tc>
      </w:tr>
      <w:bookmarkEnd w:id="1"/>
    </w:tbl>
    <w:p w14:paraId="6AAAE3DE" w14:textId="77777777" w:rsidR="00FD5EBD" w:rsidRDefault="00FD5EBD"/>
    <w:p w14:paraId="372D6369" w14:textId="77777777" w:rsidR="00D701AD" w:rsidRDefault="00D701AD"/>
    <w:p w14:paraId="6147956E" w14:textId="77777777" w:rsidR="00D701AD" w:rsidRDefault="00D701AD"/>
    <w:p w14:paraId="350823C0" w14:textId="77777777" w:rsidR="00D701AD" w:rsidRDefault="00D701AD"/>
    <w:p w14:paraId="65455C7F" w14:textId="77777777" w:rsidR="00D701AD" w:rsidRDefault="00D701AD"/>
    <w:p w14:paraId="7393AD37" w14:textId="23FBDF6E" w:rsidR="00AB30C5" w:rsidRPr="00177CF0" w:rsidRDefault="00177CF0">
      <w:pPr>
        <w:rPr>
          <w:b/>
          <w:bCs/>
        </w:rPr>
      </w:pPr>
      <w:r w:rsidRPr="00177CF0">
        <w:rPr>
          <w:b/>
          <w:bCs/>
        </w:rPr>
        <w:t>Trener 2.</w:t>
      </w:r>
    </w:p>
    <w:tbl>
      <w:tblPr>
        <w:tblW w:w="92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1723"/>
        <w:gridCol w:w="1896"/>
        <w:gridCol w:w="1488"/>
        <w:gridCol w:w="2513"/>
      </w:tblGrid>
      <w:tr w:rsidR="00D60CBF" w:rsidRPr="00CB1E0E" w14:paraId="439A7849" w14:textId="77777777" w:rsidTr="00E1678C">
        <w:trPr>
          <w:trHeight w:val="67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D61BD9" w14:textId="77777777" w:rsidR="00AB30C5" w:rsidRPr="00CB1E0E" w:rsidRDefault="00AB30C5" w:rsidP="00E1678C">
            <w:pPr>
              <w:rPr>
                <w:b/>
                <w:bCs/>
              </w:rPr>
            </w:pPr>
            <w:r w:rsidRPr="00CB1E0E">
              <w:rPr>
                <w:b/>
                <w:bCs/>
              </w:rPr>
              <w:t>Razdoblje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FF739F5" w14:textId="77777777" w:rsidR="00AB30C5" w:rsidRPr="00CB1E0E" w:rsidRDefault="00AB30C5" w:rsidP="00E1678C">
            <w:pPr>
              <w:rPr>
                <w:b/>
                <w:bCs/>
              </w:rPr>
            </w:pPr>
            <w:r w:rsidRPr="00CB1E0E">
              <w:rPr>
                <w:b/>
                <w:bCs/>
              </w:rPr>
              <w:t>Broj tjednih treninga</w:t>
            </w:r>
          </w:p>
        </w:tc>
        <w:tc>
          <w:tcPr>
            <w:tcW w:w="0" w:type="auto"/>
            <w:vAlign w:val="center"/>
            <w:hideMark/>
          </w:tcPr>
          <w:p w14:paraId="7A775BF2" w14:textId="77777777" w:rsidR="00AB30C5" w:rsidRPr="00CB1E0E" w:rsidRDefault="00AB30C5" w:rsidP="00E1678C">
            <w:pPr>
              <w:rPr>
                <w:b/>
                <w:bCs/>
              </w:rPr>
            </w:pPr>
            <w:r w:rsidRPr="00CB1E0E">
              <w:rPr>
                <w:b/>
                <w:bCs/>
              </w:rPr>
              <w:t>Trajanje treninga (min)</w:t>
            </w:r>
          </w:p>
        </w:tc>
        <w:tc>
          <w:tcPr>
            <w:tcW w:w="0" w:type="auto"/>
            <w:vAlign w:val="center"/>
            <w:hideMark/>
          </w:tcPr>
          <w:p w14:paraId="500F3B23" w14:textId="77777777" w:rsidR="00AB30C5" w:rsidRPr="00CB1E0E" w:rsidRDefault="00AB30C5" w:rsidP="00E1678C">
            <w:pPr>
              <w:rPr>
                <w:b/>
                <w:bCs/>
              </w:rPr>
            </w:pPr>
            <w:r w:rsidRPr="00CB1E0E">
              <w:rPr>
                <w:b/>
                <w:bCs/>
              </w:rPr>
              <w:t>Glavni ciljevi rada</w:t>
            </w:r>
          </w:p>
        </w:tc>
        <w:tc>
          <w:tcPr>
            <w:tcW w:w="0" w:type="auto"/>
            <w:vAlign w:val="center"/>
            <w:hideMark/>
          </w:tcPr>
          <w:p w14:paraId="735CA107" w14:textId="77777777" w:rsidR="00AB30C5" w:rsidRPr="00CB1E0E" w:rsidRDefault="00AB30C5" w:rsidP="00E1678C">
            <w:pPr>
              <w:rPr>
                <w:b/>
                <w:bCs/>
              </w:rPr>
            </w:pPr>
            <w:r w:rsidRPr="00CB1E0E">
              <w:rPr>
                <w:b/>
                <w:bCs/>
              </w:rPr>
              <w:t>Planirana natjecanja / aktivnosti</w:t>
            </w:r>
          </w:p>
        </w:tc>
      </w:tr>
      <w:tr w:rsidR="00D60CBF" w:rsidRPr="00CB1E0E" w14:paraId="24FA4DCD" w14:textId="77777777" w:rsidTr="00E1678C">
        <w:trPr>
          <w:trHeight w:val="678"/>
          <w:tblCellSpacing w:w="15" w:type="dxa"/>
        </w:trPr>
        <w:tc>
          <w:tcPr>
            <w:tcW w:w="0" w:type="auto"/>
            <w:vAlign w:val="center"/>
            <w:hideMark/>
          </w:tcPr>
          <w:p w14:paraId="18057458" w14:textId="77777777" w:rsidR="00AB30C5" w:rsidRPr="00CB1E0E" w:rsidRDefault="00AB30C5" w:rsidP="00E1678C">
            <w:r w:rsidRPr="00CB1E0E">
              <w:t>Siječanj – Ožujak</w:t>
            </w:r>
          </w:p>
        </w:tc>
        <w:tc>
          <w:tcPr>
            <w:tcW w:w="0" w:type="auto"/>
            <w:vAlign w:val="center"/>
            <w:hideMark/>
          </w:tcPr>
          <w:p w14:paraId="244D160F" w14:textId="5E12E0CF" w:rsidR="00AB30C5" w:rsidRPr="00CB1E0E" w:rsidRDefault="00AB30C5" w:rsidP="00E1678C"/>
        </w:tc>
        <w:tc>
          <w:tcPr>
            <w:tcW w:w="0" w:type="auto"/>
            <w:vAlign w:val="center"/>
            <w:hideMark/>
          </w:tcPr>
          <w:p w14:paraId="3C53F8DE" w14:textId="5ACFEF39" w:rsidR="00AB30C5" w:rsidRPr="00CB1E0E" w:rsidRDefault="00AB30C5" w:rsidP="00E1678C"/>
        </w:tc>
        <w:tc>
          <w:tcPr>
            <w:tcW w:w="0" w:type="auto"/>
            <w:vAlign w:val="center"/>
            <w:hideMark/>
          </w:tcPr>
          <w:p w14:paraId="7C7F380F" w14:textId="53AC9163" w:rsidR="00AB30C5" w:rsidRPr="00CB1E0E" w:rsidRDefault="00AB30C5" w:rsidP="00E1678C"/>
        </w:tc>
        <w:tc>
          <w:tcPr>
            <w:tcW w:w="0" w:type="auto"/>
            <w:vAlign w:val="center"/>
            <w:hideMark/>
          </w:tcPr>
          <w:p w14:paraId="3796885E" w14:textId="242FE28E" w:rsidR="00AB30C5" w:rsidRPr="00CB1E0E" w:rsidRDefault="00AB30C5" w:rsidP="00E1678C"/>
        </w:tc>
      </w:tr>
      <w:tr w:rsidR="00D60CBF" w:rsidRPr="00CB1E0E" w14:paraId="1F2E1AF3" w14:textId="77777777" w:rsidTr="00E1678C">
        <w:trPr>
          <w:trHeight w:val="662"/>
          <w:tblCellSpacing w:w="15" w:type="dxa"/>
        </w:trPr>
        <w:tc>
          <w:tcPr>
            <w:tcW w:w="0" w:type="auto"/>
            <w:vAlign w:val="center"/>
            <w:hideMark/>
          </w:tcPr>
          <w:p w14:paraId="3187682C" w14:textId="77777777" w:rsidR="00AB30C5" w:rsidRPr="00CB1E0E" w:rsidRDefault="00AB30C5" w:rsidP="00E1678C">
            <w:r w:rsidRPr="00CB1E0E">
              <w:t>Travanj – Lipanj</w:t>
            </w:r>
          </w:p>
        </w:tc>
        <w:tc>
          <w:tcPr>
            <w:tcW w:w="0" w:type="auto"/>
            <w:vAlign w:val="center"/>
            <w:hideMark/>
          </w:tcPr>
          <w:p w14:paraId="32B42A64" w14:textId="23EA84F0" w:rsidR="00AB30C5" w:rsidRPr="00CB1E0E" w:rsidRDefault="00AB30C5" w:rsidP="00E1678C"/>
        </w:tc>
        <w:tc>
          <w:tcPr>
            <w:tcW w:w="0" w:type="auto"/>
            <w:vAlign w:val="center"/>
            <w:hideMark/>
          </w:tcPr>
          <w:p w14:paraId="44CAFFF7" w14:textId="37041D60" w:rsidR="00AB30C5" w:rsidRPr="00CB1E0E" w:rsidRDefault="00AB30C5" w:rsidP="00E1678C"/>
        </w:tc>
        <w:tc>
          <w:tcPr>
            <w:tcW w:w="0" w:type="auto"/>
            <w:vAlign w:val="center"/>
            <w:hideMark/>
          </w:tcPr>
          <w:p w14:paraId="3ACA8511" w14:textId="0A21837D" w:rsidR="00AB30C5" w:rsidRPr="00CB1E0E" w:rsidRDefault="00AB30C5" w:rsidP="00E1678C"/>
        </w:tc>
        <w:tc>
          <w:tcPr>
            <w:tcW w:w="0" w:type="auto"/>
            <w:vAlign w:val="center"/>
            <w:hideMark/>
          </w:tcPr>
          <w:p w14:paraId="065FAAF5" w14:textId="7B96893C" w:rsidR="00AB30C5" w:rsidRPr="00CB1E0E" w:rsidRDefault="00AB30C5" w:rsidP="00E1678C"/>
        </w:tc>
      </w:tr>
      <w:tr w:rsidR="00D60CBF" w:rsidRPr="00CB1E0E" w14:paraId="5A6B8C0F" w14:textId="77777777" w:rsidTr="00E1678C">
        <w:trPr>
          <w:trHeight w:val="414"/>
          <w:tblCellSpacing w:w="15" w:type="dxa"/>
        </w:trPr>
        <w:tc>
          <w:tcPr>
            <w:tcW w:w="0" w:type="auto"/>
            <w:vAlign w:val="center"/>
            <w:hideMark/>
          </w:tcPr>
          <w:p w14:paraId="46CC9A9E" w14:textId="77777777" w:rsidR="00AB30C5" w:rsidRPr="00CB1E0E" w:rsidRDefault="00AB30C5" w:rsidP="00E1678C">
            <w:r w:rsidRPr="00CB1E0E">
              <w:t>Srpanj – Rujan</w:t>
            </w:r>
          </w:p>
        </w:tc>
        <w:tc>
          <w:tcPr>
            <w:tcW w:w="0" w:type="auto"/>
            <w:vAlign w:val="center"/>
            <w:hideMark/>
          </w:tcPr>
          <w:p w14:paraId="32547E09" w14:textId="352F2D7C" w:rsidR="00AB30C5" w:rsidRPr="00CB1E0E" w:rsidRDefault="00AB30C5" w:rsidP="00E1678C"/>
        </w:tc>
        <w:tc>
          <w:tcPr>
            <w:tcW w:w="0" w:type="auto"/>
            <w:vAlign w:val="center"/>
            <w:hideMark/>
          </w:tcPr>
          <w:p w14:paraId="6E73E28D" w14:textId="1986E88C" w:rsidR="00AB30C5" w:rsidRPr="00CB1E0E" w:rsidRDefault="00AB30C5" w:rsidP="00E1678C"/>
        </w:tc>
        <w:tc>
          <w:tcPr>
            <w:tcW w:w="0" w:type="auto"/>
            <w:vAlign w:val="center"/>
            <w:hideMark/>
          </w:tcPr>
          <w:p w14:paraId="6EC73FC5" w14:textId="1228425A" w:rsidR="00AB30C5" w:rsidRPr="00CB1E0E" w:rsidRDefault="00AB30C5" w:rsidP="00E1678C"/>
        </w:tc>
        <w:tc>
          <w:tcPr>
            <w:tcW w:w="0" w:type="auto"/>
            <w:vAlign w:val="center"/>
            <w:hideMark/>
          </w:tcPr>
          <w:p w14:paraId="6CE64ED7" w14:textId="4567028F" w:rsidR="00AB30C5" w:rsidRPr="00CB1E0E" w:rsidRDefault="00AB30C5" w:rsidP="00E1678C"/>
        </w:tc>
      </w:tr>
      <w:tr w:rsidR="00D60CBF" w:rsidRPr="00CB1E0E" w14:paraId="22F6DC3C" w14:textId="77777777" w:rsidTr="00E1678C">
        <w:trPr>
          <w:trHeight w:val="678"/>
          <w:tblCellSpacing w:w="15" w:type="dxa"/>
        </w:trPr>
        <w:tc>
          <w:tcPr>
            <w:tcW w:w="0" w:type="auto"/>
            <w:vAlign w:val="center"/>
            <w:hideMark/>
          </w:tcPr>
          <w:p w14:paraId="6AE90253" w14:textId="77777777" w:rsidR="00AB30C5" w:rsidRPr="00CB1E0E" w:rsidRDefault="00AB30C5" w:rsidP="00E1678C">
            <w:r w:rsidRPr="00CB1E0E">
              <w:t>Listopad – Prosinac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80B130E" w14:textId="646A39EC" w:rsidR="00AB30C5" w:rsidRPr="00CB1E0E" w:rsidRDefault="00AB30C5" w:rsidP="00E1678C"/>
        </w:tc>
        <w:tc>
          <w:tcPr>
            <w:tcW w:w="0" w:type="auto"/>
            <w:vAlign w:val="center"/>
            <w:hideMark/>
          </w:tcPr>
          <w:p w14:paraId="2BE6BEF4" w14:textId="66CD8DEF" w:rsidR="00AB30C5" w:rsidRPr="00CB1E0E" w:rsidRDefault="00AB30C5" w:rsidP="00E1678C"/>
        </w:tc>
        <w:tc>
          <w:tcPr>
            <w:tcW w:w="0" w:type="auto"/>
            <w:vAlign w:val="center"/>
            <w:hideMark/>
          </w:tcPr>
          <w:p w14:paraId="4E385954" w14:textId="03B22363" w:rsidR="00AB30C5" w:rsidRPr="00CB1E0E" w:rsidRDefault="00AB30C5" w:rsidP="00E1678C"/>
        </w:tc>
        <w:tc>
          <w:tcPr>
            <w:tcW w:w="0" w:type="auto"/>
            <w:vAlign w:val="center"/>
            <w:hideMark/>
          </w:tcPr>
          <w:p w14:paraId="62C7B851" w14:textId="443C80FF" w:rsidR="00AB30C5" w:rsidRPr="00CB1E0E" w:rsidRDefault="00AB30C5" w:rsidP="00E1678C"/>
        </w:tc>
      </w:tr>
    </w:tbl>
    <w:p w14:paraId="6ECB58ED" w14:textId="77777777" w:rsidR="00AB30C5" w:rsidRDefault="00AB30C5"/>
    <w:p w14:paraId="1FCBEC63" w14:textId="77777777" w:rsidR="00FD5EBD" w:rsidRDefault="00FD5EBD"/>
    <w:p w14:paraId="1F4C71AD" w14:textId="77777777" w:rsidR="00BF3FB0" w:rsidRDefault="00BF3FB0"/>
    <w:p w14:paraId="08D9B238" w14:textId="77777777" w:rsidR="00BF3FB0" w:rsidRDefault="00BF3FB0"/>
    <w:p w14:paraId="0E11D5E5" w14:textId="77777777" w:rsidR="00BF3FB0" w:rsidRDefault="00BF3FB0"/>
    <w:p w14:paraId="15FA6F78" w14:textId="77777777" w:rsidR="00BF3FB0" w:rsidRDefault="00BF3FB0"/>
    <w:p w14:paraId="7CBA1C11" w14:textId="77777777" w:rsidR="00BF3FB0" w:rsidRDefault="00BF3FB0"/>
    <w:p w14:paraId="75330B8E" w14:textId="77777777" w:rsidR="00BF3FB0" w:rsidRDefault="00BF3FB0"/>
    <w:p w14:paraId="73F180DB" w14:textId="77777777" w:rsidR="00BF3FB0" w:rsidRDefault="00BF3FB0"/>
    <w:p w14:paraId="1C6E121A" w14:textId="77777777" w:rsidR="00BF3FB0" w:rsidRDefault="00BF3FB0"/>
    <w:p w14:paraId="6EB378E8" w14:textId="77777777" w:rsidR="00BF3FB0" w:rsidRDefault="00BF3FB0"/>
    <w:p w14:paraId="0360C640" w14:textId="77777777" w:rsidR="00BF3FB0" w:rsidRDefault="00BF3FB0"/>
    <w:p w14:paraId="159D7B47" w14:textId="77777777" w:rsidR="00BF3FB0" w:rsidRDefault="00BF3FB0"/>
    <w:p w14:paraId="6D297D21" w14:textId="77777777" w:rsidR="00BF3FB0" w:rsidRDefault="00BF3FB0"/>
    <w:p w14:paraId="32C34B2C" w14:textId="77777777" w:rsidR="00BF3FB0" w:rsidRDefault="00BF3FB0"/>
    <w:p w14:paraId="50A6781F" w14:textId="77777777" w:rsidR="00BF3FB0" w:rsidRDefault="00BF3FB0"/>
    <w:p w14:paraId="4927E269" w14:textId="77777777" w:rsidR="00BF3FB0" w:rsidRDefault="00BF3FB0"/>
    <w:p w14:paraId="35DF858F" w14:textId="77777777" w:rsidR="00BF3FB0" w:rsidRDefault="00BF3FB0"/>
    <w:p w14:paraId="1AFE81DE" w14:textId="77777777" w:rsidR="00BF3FB0" w:rsidRPr="003540B1" w:rsidRDefault="00BF3FB0"/>
    <w:p w14:paraId="5C85D165" w14:textId="77777777" w:rsidR="00B80AAA" w:rsidRPr="00B80AAA" w:rsidRDefault="00B80AAA" w:rsidP="00B80AAA">
      <w:pPr>
        <w:jc w:val="both"/>
        <w:rPr>
          <w:b/>
          <w:color w:val="000000"/>
        </w:rPr>
      </w:pPr>
      <w:r w:rsidRPr="00B80AAA">
        <w:rPr>
          <w:b/>
          <w:color w:val="000000"/>
        </w:rPr>
        <w:t xml:space="preserve">PRIJAVI SU PRILOŽENI SLIJEDEĆI PRILOZI: </w:t>
      </w:r>
      <w:r w:rsidRPr="00B80AAA">
        <w:rPr>
          <w:color w:val="000000"/>
        </w:rPr>
        <w:t>(označiti sa X)</w:t>
      </w:r>
    </w:p>
    <w:p w14:paraId="14BEEF87" w14:textId="77777777" w:rsidR="00B80AAA" w:rsidRPr="00B80AAA" w:rsidRDefault="00B80AAA" w:rsidP="00B80AAA">
      <w:pPr>
        <w:jc w:val="both"/>
        <w:rPr>
          <w:b/>
          <w:color w:val="000000"/>
          <w:u w:val="single"/>
        </w:rPr>
      </w:pPr>
      <w:r w:rsidRPr="00B80AAA">
        <w:rPr>
          <w:b/>
          <w:color w:val="000000"/>
          <w:u w:val="single"/>
        </w:rPr>
        <w:t>U PAPIRNATOM OBLIKU U 1 PRIMJERKU:</w:t>
      </w:r>
    </w:p>
    <w:p w14:paraId="7BF7CDBB" w14:textId="77777777" w:rsidR="00B80AAA" w:rsidRPr="00B80AAA" w:rsidRDefault="00B80AAA" w:rsidP="00B80AAA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1"/>
        <w:gridCol w:w="819"/>
      </w:tblGrid>
      <w:tr w:rsidR="00B80AAA" w:rsidRPr="00B80AAA" w14:paraId="276CDC32" w14:textId="77777777" w:rsidTr="005D338D">
        <w:trPr>
          <w:trHeight w:val="510"/>
        </w:trPr>
        <w:tc>
          <w:tcPr>
            <w:tcW w:w="8241" w:type="dxa"/>
            <w:vAlign w:val="center"/>
          </w:tcPr>
          <w:p w14:paraId="6C9C67E8" w14:textId="77777777" w:rsidR="00B80AAA" w:rsidRPr="00B80AAA" w:rsidRDefault="00B80AAA" w:rsidP="00B80AAA">
            <w:pPr>
              <w:jc w:val="both"/>
              <w:rPr>
                <w:color w:val="000000"/>
              </w:rPr>
            </w:pPr>
            <w:r w:rsidRPr="00B80AAA">
              <w:rPr>
                <w:color w:val="000000"/>
              </w:rPr>
              <w:t xml:space="preserve">Potpisan i ovjereni Obrazac prijave sportskog programa </w:t>
            </w:r>
          </w:p>
        </w:tc>
        <w:tc>
          <w:tcPr>
            <w:tcW w:w="819" w:type="dxa"/>
            <w:vAlign w:val="center"/>
          </w:tcPr>
          <w:p w14:paraId="474B1B8D" w14:textId="77777777" w:rsidR="00B80AAA" w:rsidRPr="00B80AAA" w:rsidRDefault="00B80AAA" w:rsidP="00B80AAA">
            <w:pPr>
              <w:jc w:val="both"/>
              <w:rPr>
                <w:b/>
                <w:color w:val="000000"/>
              </w:rPr>
            </w:pPr>
          </w:p>
        </w:tc>
      </w:tr>
      <w:tr w:rsidR="006E5222" w:rsidRPr="00B80AAA" w14:paraId="626BA3E2" w14:textId="77777777" w:rsidTr="005D338D">
        <w:trPr>
          <w:trHeight w:val="510"/>
        </w:trPr>
        <w:tc>
          <w:tcPr>
            <w:tcW w:w="8241" w:type="dxa"/>
            <w:vAlign w:val="center"/>
          </w:tcPr>
          <w:p w14:paraId="00C6E9DA" w14:textId="75ADD82F" w:rsidR="006E5222" w:rsidRPr="003540B1" w:rsidRDefault="006E5222" w:rsidP="006E5222">
            <w:pPr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Pr="003540B1">
              <w:rPr>
                <w:lang w:eastAsia="en-US"/>
              </w:rPr>
              <w:t>okaz o sportskoj stručnoj spremi predloženog trenera temeljem Zakona o sportu,</w:t>
            </w:r>
          </w:p>
          <w:p w14:paraId="1F43CC22" w14:textId="77777777" w:rsidR="006E5222" w:rsidRPr="00B80AAA" w:rsidRDefault="006E5222" w:rsidP="00B80AAA">
            <w:pPr>
              <w:jc w:val="both"/>
              <w:rPr>
                <w:color w:val="000000"/>
              </w:rPr>
            </w:pPr>
          </w:p>
        </w:tc>
        <w:tc>
          <w:tcPr>
            <w:tcW w:w="819" w:type="dxa"/>
            <w:vAlign w:val="center"/>
          </w:tcPr>
          <w:p w14:paraId="06FAE68F" w14:textId="77777777" w:rsidR="006E5222" w:rsidRPr="00B80AAA" w:rsidRDefault="006E5222" w:rsidP="00B80AAA">
            <w:pPr>
              <w:jc w:val="both"/>
              <w:rPr>
                <w:b/>
                <w:color w:val="000000"/>
              </w:rPr>
            </w:pPr>
          </w:p>
        </w:tc>
      </w:tr>
      <w:tr w:rsidR="006E5222" w:rsidRPr="00B80AAA" w14:paraId="6B732952" w14:textId="77777777" w:rsidTr="005D338D">
        <w:trPr>
          <w:trHeight w:val="510"/>
        </w:trPr>
        <w:tc>
          <w:tcPr>
            <w:tcW w:w="8241" w:type="dxa"/>
            <w:vAlign w:val="center"/>
          </w:tcPr>
          <w:p w14:paraId="1A439181" w14:textId="42272587" w:rsidR="006E5222" w:rsidRPr="00B80AAA" w:rsidRDefault="000A00A3" w:rsidP="00B80A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0A00A3">
              <w:rPr>
                <w:color w:val="000000"/>
              </w:rPr>
              <w:t>ratak životopis predloženog trenera za program stručnog rada,</w:t>
            </w:r>
          </w:p>
        </w:tc>
        <w:tc>
          <w:tcPr>
            <w:tcW w:w="819" w:type="dxa"/>
            <w:vAlign w:val="center"/>
          </w:tcPr>
          <w:p w14:paraId="2D31D2DD" w14:textId="77777777" w:rsidR="006E5222" w:rsidRPr="00B80AAA" w:rsidRDefault="006E5222" w:rsidP="00B80AAA">
            <w:pPr>
              <w:jc w:val="both"/>
              <w:rPr>
                <w:b/>
                <w:color w:val="000000"/>
              </w:rPr>
            </w:pPr>
          </w:p>
        </w:tc>
      </w:tr>
      <w:tr w:rsidR="007E04DF" w:rsidRPr="00B80AAA" w14:paraId="1E0436F5" w14:textId="77777777" w:rsidTr="005D338D">
        <w:trPr>
          <w:trHeight w:val="510"/>
        </w:trPr>
        <w:tc>
          <w:tcPr>
            <w:tcW w:w="8241" w:type="dxa"/>
            <w:vAlign w:val="center"/>
          </w:tcPr>
          <w:p w14:paraId="2CD8F1A0" w14:textId="7260B3FA" w:rsidR="007E04DF" w:rsidRDefault="007E04DF" w:rsidP="000A00A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Kopija ugovora sa klubom/udrugom</w:t>
            </w:r>
          </w:p>
        </w:tc>
        <w:tc>
          <w:tcPr>
            <w:tcW w:w="819" w:type="dxa"/>
            <w:vAlign w:val="center"/>
          </w:tcPr>
          <w:p w14:paraId="19BA6011" w14:textId="77777777" w:rsidR="007E04DF" w:rsidRPr="00B80AAA" w:rsidRDefault="007E04DF" w:rsidP="00B80AAA">
            <w:pPr>
              <w:jc w:val="both"/>
              <w:rPr>
                <w:b/>
                <w:color w:val="000000"/>
              </w:rPr>
            </w:pPr>
          </w:p>
        </w:tc>
      </w:tr>
      <w:tr w:rsidR="006E5222" w:rsidRPr="00B80AAA" w14:paraId="74737ACC" w14:textId="77777777" w:rsidTr="005D338D">
        <w:trPr>
          <w:trHeight w:val="510"/>
        </w:trPr>
        <w:tc>
          <w:tcPr>
            <w:tcW w:w="8241" w:type="dxa"/>
            <w:vAlign w:val="center"/>
          </w:tcPr>
          <w:p w14:paraId="0E2DEAA9" w14:textId="41615F45" w:rsidR="000A00A3" w:rsidRPr="003540B1" w:rsidRDefault="00BD1387" w:rsidP="000A00A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Plan i program </w:t>
            </w:r>
            <w:r w:rsidR="000A00A3" w:rsidRPr="003540B1">
              <w:rPr>
                <w:lang w:eastAsia="en-US"/>
              </w:rPr>
              <w:t xml:space="preserve"> rad</w:t>
            </w:r>
            <w:r>
              <w:rPr>
                <w:lang w:eastAsia="en-US"/>
              </w:rPr>
              <w:t>a</w:t>
            </w:r>
            <w:r w:rsidR="000A00A3" w:rsidRPr="003540B1">
              <w:rPr>
                <w:lang w:eastAsia="en-US"/>
              </w:rPr>
              <w:t xml:space="preserve"> predloženog trenera u 202</w:t>
            </w:r>
            <w:r>
              <w:rPr>
                <w:lang w:eastAsia="en-US"/>
              </w:rPr>
              <w:t>6</w:t>
            </w:r>
            <w:r w:rsidR="000A00A3" w:rsidRPr="003540B1">
              <w:rPr>
                <w:lang w:eastAsia="en-US"/>
              </w:rPr>
              <w:t>. godini,</w:t>
            </w:r>
          </w:p>
          <w:p w14:paraId="37CDB2FB" w14:textId="77777777" w:rsidR="006E5222" w:rsidRPr="00B80AAA" w:rsidRDefault="006E5222" w:rsidP="00B80AAA">
            <w:pPr>
              <w:jc w:val="both"/>
              <w:rPr>
                <w:color w:val="000000"/>
              </w:rPr>
            </w:pPr>
          </w:p>
        </w:tc>
        <w:tc>
          <w:tcPr>
            <w:tcW w:w="819" w:type="dxa"/>
            <w:vAlign w:val="center"/>
          </w:tcPr>
          <w:p w14:paraId="69581D93" w14:textId="77777777" w:rsidR="006E5222" w:rsidRPr="00B80AAA" w:rsidRDefault="006E5222" w:rsidP="00B80AAA">
            <w:pPr>
              <w:jc w:val="both"/>
              <w:rPr>
                <w:b/>
                <w:color w:val="000000"/>
              </w:rPr>
            </w:pPr>
          </w:p>
        </w:tc>
      </w:tr>
      <w:tr w:rsidR="00B80AAA" w:rsidRPr="00B80AAA" w14:paraId="027D7EFC" w14:textId="77777777" w:rsidTr="005D338D">
        <w:trPr>
          <w:trHeight w:val="510"/>
        </w:trPr>
        <w:tc>
          <w:tcPr>
            <w:tcW w:w="8241" w:type="dxa"/>
            <w:vAlign w:val="center"/>
          </w:tcPr>
          <w:p w14:paraId="16483A31" w14:textId="77777777" w:rsidR="00B80AAA" w:rsidRPr="00B80AAA" w:rsidRDefault="00B80AAA" w:rsidP="00B80AAA">
            <w:pPr>
              <w:jc w:val="both"/>
              <w:rPr>
                <w:color w:val="000000"/>
              </w:rPr>
            </w:pPr>
            <w:r w:rsidRPr="00B80AAA">
              <w:rPr>
                <w:color w:val="000000"/>
              </w:rPr>
              <w:t>Izjavu o ispunjenim obvezama</w:t>
            </w:r>
          </w:p>
        </w:tc>
        <w:tc>
          <w:tcPr>
            <w:tcW w:w="819" w:type="dxa"/>
            <w:vAlign w:val="center"/>
          </w:tcPr>
          <w:p w14:paraId="6BED1CF9" w14:textId="77777777" w:rsidR="00B80AAA" w:rsidRPr="00B80AAA" w:rsidRDefault="00B80AAA" w:rsidP="00B80AAA">
            <w:pPr>
              <w:jc w:val="both"/>
              <w:rPr>
                <w:b/>
                <w:color w:val="000000"/>
              </w:rPr>
            </w:pPr>
          </w:p>
        </w:tc>
      </w:tr>
      <w:tr w:rsidR="00B80AAA" w:rsidRPr="00B80AAA" w14:paraId="5A1A53F8" w14:textId="77777777" w:rsidTr="005D338D">
        <w:trPr>
          <w:trHeight w:val="510"/>
        </w:trPr>
        <w:tc>
          <w:tcPr>
            <w:tcW w:w="8241" w:type="dxa"/>
            <w:vAlign w:val="center"/>
          </w:tcPr>
          <w:p w14:paraId="237D4D36" w14:textId="77777777" w:rsidR="00B80AAA" w:rsidRPr="00B80AAA" w:rsidRDefault="00B80AAA" w:rsidP="00B80AAA">
            <w:pPr>
              <w:jc w:val="both"/>
              <w:rPr>
                <w:color w:val="000000"/>
              </w:rPr>
            </w:pPr>
            <w:r w:rsidRPr="00B80AAA">
              <w:rPr>
                <w:color w:val="000000"/>
              </w:rPr>
              <w:t>Potpisanu i ovjerenu izjavu o nepostojanju dvostrukog financiranja</w:t>
            </w:r>
          </w:p>
        </w:tc>
        <w:tc>
          <w:tcPr>
            <w:tcW w:w="819" w:type="dxa"/>
            <w:vAlign w:val="center"/>
          </w:tcPr>
          <w:p w14:paraId="1907C4EC" w14:textId="77777777" w:rsidR="00B80AAA" w:rsidRPr="00B80AAA" w:rsidRDefault="00B80AAA" w:rsidP="00B80AAA">
            <w:pPr>
              <w:jc w:val="both"/>
              <w:rPr>
                <w:b/>
                <w:color w:val="000000"/>
              </w:rPr>
            </w:pPr>
          </w:p>
        </w:tc>
      </w:tr>
    </w:tbl>
    <w:p w14:paraId="3F1440D0" w14:textId="77777777" w:rsidR="00B80AAA" w:rsidRPr="00B80AAA" w:rsidRDefault="00B80AAA" w:rsidP="00B80AAA">
      <w:pPr>
        <w:jc w:val="both"/>
        <w:rPr>
          <w:i/>
          <w:iCs/>
          <w:color w:val="000000"/>
        </w:rPr>
      </w:pPr>
    </w:p>
    <w:p w14:paraId="07073EBD" w14:textId="77777777" w:rsidR="00B80AAA" w:rsidRPr="00B80AAA" w:rsidRDefault="00B80AAA" w:rsidP="00B80AAA">
      <w:pPr>
        <w:jc w:val="both"/>
        <w:rPr>
          <w:i/>
          <w:iCs/>
          <w:color w:val="000000"/>
        </w:rPr>
      </w:pPr>
    </w:p>
    <w:p w14:paraId="04A588F3" w14:textId="77777777" w:rsidR="00B80AAA" w:rsidRPr="00B80AAA" w:rsidRDefault="00B80AAA" w:rsidP="00B80AAA">
      <w:pPr>
        <w:jc w:val="both"/>
        <w:rPr>
          <w:i/>
          <w:iCs/>
          <w:color w:val="000000"/>
        </w:rPr>
      </w:pPr>
    </w:p>
    <w:p w14:paraId="5D8396AF" w14:textId="77777777" w:rsidR="00B80AAA" w:rsidRPr="00B80AAA" w:rsidRDefault="00B80AAA" w:rsidP="00B80AAA">
      <w:pPr>
        <w:jc w:val="both"/>
        <w:rPr>
          <w:i/>
          <w:iCs/>
          <w:color w:val="000000"/>
        </w:rPr>
      </w:pPr>
      <w:r w:rsidRPr="00B80AAA">
        <w:rPr>
          <w:i/>
          <w:iCs/>
          <w:color w:val="000000"/>
        </w:rPr>
        <w:t>Potpisom ovog dokumenta, kao ovlaštena osoba udruge u skladu s Statutom udruge i svim zakonskim odredbama  Republike Hrvatske,  pod punom odgovornošću potvrđujem  da su svi podaci navedeni u obrascima točni, a priložena dokumentacija vjerodostojna.</w:t>
      </w:r>
    </w:p>
    <w:p w14:paraId="1C38B18F" w14:textId="77777777" w:rsidR="00B80AAA" w:rsidRPr="00B80AAA" w:rsidRDefault="00B80AAA" w:rsidP="00B80AAA">
      <w:pPr>
        <w:jc w:val="both"/>
        <w:rPr>
          <w:b/>
          <w:color w:val="000000"/>
        </w:rPr>
      </w:pPr>
    </w:p>
    <w:p w14:paraId="460089B3" w14:textId="77777777" w:rsidR="00B80AAA" w:rsidRPr="00B80AAA" w:rsidRDefault="00B80AAA" w:rsidP="00B80AAA">
      <w:pPr>
        <w:jc w:val="both"/>
        <w:rPr>
          <w:b/>
          <w:color w:val="000000"/>
        </w:rPr>
      </w:pPr>
    </w:p>
    <w:p w14:paraId="1DAF6E33" w14:textId="77777777" w:rsidR="00B80AAA" w:rsidRPr="00B80AAA" w:rsidRDefault="00B80AAA" w:rsidP="00B80AAA">
      <w:pPr>
        <w:jc w:val="both"/>
        <w:rPr>
          <w:b/>
          <w:color w:val="000000"/>
        </w:rPr>
      </w:pPr>
    </w:p>
    <w:p w14:paraId="6E2349A8" w14:textId="77777777" w:rsidR="00B80AAA" w:rsidRPr="00B80AAA" w:rsidRDefault="00B80AAA" w:rsidP="00B80AAA">
      <w:pPr>
        <w:jc w:val="both"/>
        <w:rPr>
          <w:b/>
          <w:color w:val="000000"/>
        </w:rPr>
      </w:pPr>
    </w:p>
    <w:p w14:paraId="5ACD9589" w14:textId="77777777" w:rsidR="00B80AAA" w:rsidRPr="00B80AAA" w:rsidRDefault="00B80AAA" w:rsidP="00B80AAA">
      <w:pPr>
        <w:jc w:val="both"/>
        <w:rPr>
          <w:b/>
          <w:color w:val="000000"/>
        </w:rPr>
      </w:pPr>
      <w:r w:rsidRPr="00B80AAA">
        <w:rPr>
          <w:b/>
          <w:color w:val="000000"/>
        </w:rPr>
        <w:tab/>
      </w:r>
      <w:r w:rsidRPr="00B80AAA">
        <w:rPr>
          <w:b/>
          <w:color w:val="000000"/>
        </w:rPr>
        <w:tab/>
      </w:r>
      <w:r w:rsidRPr="00B80AAA">
        <w:rPr>
          <w:b/>
          <w:color w:val="000000"/>
        </w:rPr>
        <w:tab/>
      </w:r>
      <w:r w:rsidRPr="00B80AAA">
        <w:rPr>
          <w:b/>
          <w:color w:val="000000"/>
        </w:rPr>
        <w:tab/>
      </w:r>
      <w:r w:rsidRPr="00B80AAA">
        <w:rPr>
          <w:b/>
          <w:color w:val="000000"/>
        </w:rPr>
        <w:tab/>
        <w:t xml:space="preserve">    </w:t>
      </w:r>
      <w:r w:rsidRPr="00B80AAA">
        <w:rPr>
          <w:b/>
          <w:color w:val="000000"/>
        </w:rPr>
        <w:tab/>
        <w:t xml:space="preserve">      M.P.</w:t>
      </w:r>
    </w:p>
    <w:p w14:paraId="1BEE8B01" w14:textId="21E936FB" w:rsidR="00B80AAA" w:rsidRPr="00B80AAA" w:rsidRDefault="00B80AAA" w:rsidP="00B80AAA">
      <w:pPr>
        <w:jc w:val="both"/>
        <w:rPr>
          <w:color w:val="000000"/>
        </w:rPr>
      </w:pPr>
      <w:r w:rsidRPr="00B80AAA">
        <w:rPr>
          <w:color w:val="000000"/>
        </w:rPr>
        <w:t xml:space="preserve">                                                                                                                 _________________________                                 </w:t>
      </w:r>
      <w:r w:rsidR="006C2DEC">
        <w:rPr>
          <w:color w:val="000000"/>
        </w:rPr>
        <w:t xml:space="preserve">       </w:t>
      </w:r>
      <w:r w:rsidRPr="00B80AAA">
        <w:rPr>
          <w:color w:val="000000"/>
        </w:rPr>
        <w:t xml:space="preserve">   _____________________________</w:t>
      </w:r>
    </w:p>
    <w:p w14:paraId="29575DDC" w14:textId="77777777" w:rsidR="00B80AAA" w:rsidRPr="00B80AAA" w:rsidRDefault="00B80AAA" w:rsidP="00B80AAA">
      <w:pPr>
        <w:jc w:val="both"/>
        <w:rPr>
          <w:color w:val="000000"/>
        </w:rPr>
      </w:pPr>
      <w:r w:rsidRPr="00B80AAA">
        <w:rPr>
          <w:color w:val="000000"/>
        </w:rPr>
        <w:t xml:space="preserve">  Ime i prezime ovlaštene osobe</w:t>
      </w:r>
      <w:r w:rsidRPr="00B80AAA">
        <w:rPr>
          <w:color w:val="000000"/>
        </w:rPr>
        <w:tab/>
      </w:r>
      <w:r w:rsidRPr="00B80AAA">
        <w:rPr>
          <w:color w:val="000000"/>
        </w:rPr>
        <w:tab/>
        <w:t xml:space="preserve">                       Vlastoručni potpis ovlaštene osobe</w:t>
      </w:r>
    </w:p>
    <w:p w14:paraId="17B8991E" w14:textId="77777777" w:rsidR="00B80AAA" w:rsidRPr="00B80AAA" w:rsidRDefault="00B80AAA" w:rsidP="00B80AAA">
      <w:pPr>
        <w:jc w:val="both"/>
        <w:rPr>
          <w:color w:val="000000"/>
        </w:rPr>
      </w:pPr>
    </w:p>
    <w:p w14:paraId="1FD6BF5C" w14:textId="77777777" w:rsidR="00B80AAA" w:rsidRPr="00B80AAA" w:rsidRDefault="00B80AAA" w:rsidP="00B80AAA">
      <w:pPr>
        <w:jc w:val="both"/>
        <w:rPr>
          <w:color w:val="000000"/>
        </w:rPr>
      </w:pPr>
      <w:r w:rsidRPr="00B80AAA">
        <w:rPr>
          <w:color w:val="000000"/>
        </w:rPr>
        <w:t>Mjesto i datum: ______________________</w:t>
      </w:r>
    </w:p>
    <w:p w14:paraId="0C77ED63" w14:textId="77777777" w:rsidR="00B80AAA" w:rsidRPr="00B80AAA" w:rsidRDefault="00B80AAA" w:rsidP="00B80AAA">
      <w:pPr>
        <w:jc w:val="both"/>
        <w:rPr>
          <w:color w:val="000000"/>
        </w:rPr>
      </w:pPr>
    </w:p>
    <w:p w14:paraId="6FDAB4F2" w14:textId="77777777" w:rsidR="00B80AAA" w:rsidRPr="00B80AAA" w:rsidRDefault="00B80AAA" w:rsidP="00B80AAA">
      <w:pPr>
        <w:jc w:val="both"/>
        <w:rPr>
          <w:color w:val="000000"/>
        </w:rPr>
      </w:pPr>
    </w:p>
    <w:p w14:paraId="345C9AC8" w14:textId="77777777" w:rsidR="00B80AAA" w:rsidRPr="00B80AAA" w:rsidRDefault="00B80AAA" w:rsidP="00B80AAA">
      <w:pPr>
        <w:jc w:val="both"/>
        <w:rPr>
          <w:color w:val="000000"/>
        </w:rPr>
      </w:pPr>
    </w:p>
    <w:p w14:paraId="27B44C9C" w14:textId="77777777" w:rsidR="00126396" w:rsidRDefault="00126396" w:rsidP="00B80AAA">
      <w:pPr>
        <w:jc w:val="both"/>
        <w:rPr>
          <w:color w:val="000000"/>
        </w:rPr>
      </w:pPr>
    </w:p>
    <w:p w14:paraId="352957CD" w14:textId="77777777" w:rsidR="00BF3FB0" w:rsidRDefault="00BF3FB0" w:rsidP="00B80AAA">
      <w:pPr>
        <w:jc w:val="both"/>
        <w:rPr>
          <w:color w:val="000000"/>
        </w:rPr>
      </w:pPr>
    </w:p>
    <w:p w14:paraId="1CD62CE9" w14:textId="77777777" w:rsidR="00BF3FB0" w:rsidRDefault="00BF3FB0" w:rsidP="00B80AAA">
      <w:pPr>
        <w:jc w:val="both"/>
        <w:rPr>
          <w:color w:val="000000"/>
        </w:rPr>
      </w:pPr>
    </w:p>
    <w:p w14:paraId="251A160E" w14:textId="77777777" w:rsidR="00BF3FB0" w:rsidRDefault="00BF3FB0" w:rsidP="00B80AAA">
      <w:pPr>
        <w:jc w:val="both"/>
        <w:rPr>
          <w:color w:val="000000"/>
        </w:rPr>
      </w:pPr>
    </w:p>
    <w:p w14:paraId="714433CF" w14:textId="77777777" w:rsidR="00BF3FB0" w:rsidRDefault="00BF3FB0" w:rsidP="00B80AAA">
      <w:pPr>
        <w:jc w:val="both"/>
        <w:rPr>
          <w:color w:val="000000"/>
        </w:rPr>
      </w:pPr>
    </w:p>
    <w:p w14:paraId="53A44FDC" w14:textId="77777777" w:rsidR="00BF3FB0" w:rsidRDefault="00BF3FB0" w:rsidP="00B80AAA">
      <w:pPr>
        <w:jc w:val="both"/>
        <w:rPr>
          <w:color w:val="000000"/>
        </w:rPr>
      </w:pPr>
    </w:p>
    <w:p w14:paraId="34C50C05" w14:textId="77777777" w:rsidR="00BF3FB0" w:rsidRDefault="00BF3FB0" w:rsidP="00B80AAA">
      <w:pPr>
        <w:jc w:val="both"/>
        <w:rPr>
          <w:color w:val="000000"/>
        </w:rPr>
      </w:pPr>
    </w:p>
    <w:p w14:paraId="4E39F867" w14:textId="77777777" w:rsidR="00BF3FB0" w:rsidRDefault="00BF3FB0" w:rsidP="00B80AAA">
      <w:pPr>
        <w:jc w:val="both"/>
        <w:rPr>
          <w:color w:val="000000"/>
        </w:rPr>
      </w:pPr>
    </w:p>
    <w:p w14:paraId="69B77127" w14:textId="77777777" w:rsidR="00BF3FB0" w:rsidRDefault="00BF3FB0" w:rsidP="00B80AAA">
      <w:pPr>
        <w:jc w:val="both"/>
        <w:rPr>
          <w:color w:val="000000"/>
        </w:rPr>
      </w:pPr>
    </w:p>
    <w:p w14:paraId="76ACD667" w14:textId="77777777" w:rsidR="00BF3FB0" w:rsidRDefault="00BF3FB0" w:rsidP="00B80AAA">
      <w:pPr>
        <w:jc w:val="both"/>
        <w:rPr>
          <w:color w:val="000000"/>
        </w:rPr>
      </w:pPr>
    </w:p>
    <w:p w14:paraId="1DD32807" w14:textId="77777777" w:rsidR="00BF3FB0" w:rsidRDefault="00BF3FB0" w:rsidP="00B80AAA">
      <w:pPr>
        <w:jc w:val="both"/>
        <w:rPr>
          <w:color w:val="000000"/>
        </w:rPr>
      </w:pPr>
    </w:p>
    <w:p w14:paraId="21FB4CB0" w14:textId="77777777" w:rsidR="00BF3FB0" w:rsidRDefault="00BF3FB0" w:rsidP="00B80AAA">
      <w:pPr>
        <w:jc w:val="both"/>
        <w:rPr>
          <w:color w:val="000000"/>
        </w:rPr>
      </w:pPr>
    </w:p>
    <w:p w14:paraId="0C2B2D60" w14:textId="77777777" w:rsidR="00BF3FB0" w:rsidRDefault="00BF3FB0" w:rsidP="00B80AAA">
      <w:pPr>
        <w:jc w:val="both"/>
        <w:rPr>
          <w:color w:val="000000"/>
        </w:rPr>
      </w:pPr>
    </w:p>
    <w:p w14:paraId="4F21EFDB" w14:textId="77777777" w:rsidR="00126396" w:rsidRDefault="00126396" w:rsidP="00B80AAA">
      <w:pPr>
        <w:jc w:val="both"/>
        <w:rPr>
          <w:color w:val="000000"/>
        </w:rPr>
      </w:pPr>
    </w:p>
    <w:p w14:paraId="3221F1C3" w14:textId="77777777" w:rsidR="00B80AAA" w:rsidRPr="00B80AAA" w:rsidRDefault="00B80AAA" w:rsidP="00B80AAA">
      <w:pPr>
        <w:jc w:val="both"/>
        <w:rPr>
          <w:color w:val="000000"/>
        </w:rPr>
      </w:pPr>
    </w:p>
    <w:p w14:paraId="5B4499FC" w14:textId="77777777" w:rsidR="00B80AAA" w:rsidRDefault="00B80AAA" w:rsidP="00B80AAA">
      <w:pPr>
        <w:jc w:val="both"/>
        <w:rPr>
          <w:b/>
          <w:bCs/>
          <w:color w:val="000000"/>
        </w:rPr>
      </w:pPr>
      <w:r w:rsidRPr="00B80AAA">
        <w:rPr>
          <w:b/>
          <w:bCs/>
          <w:color w:val="000000"/>
        </w:rPr>
        <w:t xml:space="preserve">ISPUNJAVA ZAJEDNICA: </w:t>
      </w:r>
    </w:p>
    <w:p w14:paraId="6E102589" w14:textId="77777777" w:rsidR="00126396" w:rsidRPr="00B80AAA" w:rsidRDefault="00126396" w:rsidP="00B80AAA">
      <w:pPr>
        <w:jc w:val="both"/>
        <w:rPr>
          <w:b/>
          <w:bCs/>
          <w:color w:val="000000"/>
        </w:rPr>
      </w:pPr>
    </w:p>
    <w:tbl>
      <w:tblPr>
        <w:tblpPr w:leftFromText="180" w:rightFromText="180" w:vertAnchor="text" w:tblpX="3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02"/>
        <w:gridCol w:w="1275"/>
        <w:gridCol w:w="2552"/>
      </w:tblGrid>
      <w:tr w:rsidR="00B80AAA" w:rsidRPr="00B80AAA" w14:paraId="6758FDF6" w14:textId="77777777" w:rsidTr="005D338D">
        <w:trPr>
          <w:trHeight w:val="564"/>
        </w:trPr>
        <w:tc>
          <w:tcPr>
            <w:tcW w:w="2235" w:type="dxa"/>
            <w:vAlign w:val="center"/>
          </w:tcPr>
          <w:p w14:paraId="71D431B5" w14:textId="77777777" w:rsidR="00B80AAA" w:rsidRPr="00B80AAA" w:rsidRDefault="00B80AAA" w:rsidP="00B80AAA">
            <w:pPr>
              <w:jc w:val="both"/>
              <w:rPr>
                <w:color w:val="000000"/>
              </w:rPr>
            </w:pPr>
            <w:r w:rsidRPr="00B80AAA">
              <w:rPr>
                <w:color w:val="000000"/>
              </w:rPr>
              <w:t xml:space="preserve">DATUM PRIMITKA PRIJAVE I PRIMATELJ </w:t>
            </w:r>
          </w:p>
        </w:tc>
        <w:tc>
          <w:tcPr>
            <w:tcW w:w="3402" w:type="dxa"/>
          </w:tcPr>
          <w:p w14:paraId="7483F2CC" w14:textId="77777777" w:rsidR="00B80AAA" w:rsidRPr="00B80AAA" w:rsidRDefault="00B80AAA" w:rsidP="00B80AAA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5067AAB" w14:textId="77777777" w:rsidR="00B80AAA" w:rsidRPr="00B80AAA" w:rsidRDefault="00B80AAA" w:rsidP="00B80AAA">
            <w:pPr>
              <w:jc w:val="both"/>
              <w:rPr>
                <w:color w:val="000000"/>
              </w:rPr>
            </w:pPr>
            <w:r w:rsidRPr="00B80AAA">
              <w:rPr>
                <w:color w:val="000000"/>
              </w:rPr>
              <w:t>BROJ PRIJAVE</w:t>
            </w:r>
          </w:p>
        </w:tc>
        <w:tc>
          <w:tcPr>
            <w:tcW w:w="2552" w:type="dxa"/>
          </w:tcPr>
          <w:p w14:paraId="649C9DA7" w14:textId="77777777" w:rsidR="00B80AAA" w:rsidRPr="00B80AAA" w:rsidRDefault="00B80AAA" w:rsidP="00B80AAA">
            <w:pPr>
              <w:jc w:val="both"/>
              <w:rPr>
                <w:color w:val="000000"/>
              </w:rPr>
            </w:pPr>
          </w:p>
        </w:tc>
      </w:tr>
    </w:tbl>
    <w:p w14:paraId="5C13AE97" w14:textId="77777777" w:rsidR="00B80AAA" w:rsidRPr="00B80AAA" w:rsidRDefault="00B80AAA" w:rsidP="00B80AAA">
      <w:pPr>
        <w:jc w:val="both"/>
        <w:rPr>
          <w:b/>
          <w:bCs/>
          <w:color w:val="000000"/>
        </w:rPr>
      </w:pPr>
    </w:p>
    <w:p w14:paraId="7A1DCA18" w14:textId="77777777" w:rsidR="00B80AAA" w:rsidRPr="00B80AAA" w:rsidRDefault="00B80AAA" w:rsidP="00B80AAA">
      <w:pPr>
        <w:jc w:val="both"/>
        <w:rPr>
          <w:color w:val="000000"/>
        </w:rPr>
      </w:pPr>
    </w:p>
    <w:tbl>
      <w:tblPr>
        <w:tblpPr w:leftFromText="180" w:rightFromText="180" w:vertAnchor="text" w:tblpX="3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B80AAA" w:rsidRPr="00B80AAA" w14:paraId="78A3EBA3" w14:textId="77777777" w:rsidTr="005D338D">
        <w:trPr>
          <w:trHeight w:val="840"/>
        </w:trPr>
        <w:tc>
          <w:tcPr>
            <w:tcW w:w="9464" w:type="dxa"/>
            <w:vAlign w:val="center"/>
          </w:tcPr>
          <w:p w14:paraId="63DEE27E" w14:textId="77777777" w:rsidR="00B80AAA" w:rsidRPr="00B80AAA" w:rsidRDefault="00B80AAA" w:rsidP="00B80AAA">
            <w:pPr>
              <w:jc w:val="both"/>
              <w:rPr>
                <w:color w:val="000000"/>
              </w:rPr>
            </w:pPr>
            <w:r w:rsidRPr="00B80AAA">
              <w:rPr>
                <w:color w:val="000000"/>
              </w:rPr>
              <w:t>NAPOMENE*</w:t>
            </w:r>
          </w:p>
        </w:tc>
      </w:tr>
    </w:tbl>
    <w:p w14:paraId="4393D3AF" w14:textId="77777777" w:rsidR="00B80AAA" w:rsidRPr="00B80AAA" w:rsidRDefault="00B80AAA" w:rsidP="00B80AAA">
      <w:pPr>
        <w:jc w:val="both"/>
        <w:rPr>
          <w:color w:val="000000"/>
        </w:rPr>
      </w:pPr>
    </w:p>
    <w:p w14:paraId="192CCA00" w14:textId="77777777" w:rsidR="00B80AAA" w:rsidRPr="00B80AAA" w:rsidRDefault="00B80AAA" w:rsidP="00B80AAA">
      <w:pPr>
        <w:jc w:val="both"/>
        <w:rPr>
          <w:color w:val="000000"/>
        </w:rPr>
      </w:pPr>
    </w:p>
    <w:p w14:paraId="664E2B47" w14:textId="77777777" w:rsidR="00B80AAA" w:rsidRPr="00B80AAA" w:rsidRDefault="00B80AAA" w:rsidP="00B80AAA">
      <w:pPr>
        <w:jc w:val="both"/>
        <w:rPr>
          <w:color w:val="000000"/>
        </w:rPr>
      </w:pPr>
      <w:r w:rsidRPr="00B80AAA">
        <w:rPr>
          <w:color w:val="000000"/>
        </w:rPr>
        <w:t>* Po prijemu obrasca Zajednica će obavijestiti prijavitelje o eventualnim nedostacima podnijete prijave</w:t>
      </w:r>
    </w:p>
    <w:p w14:paraId="5FDF355B" w14:textId="77777777" w:rsidR="00B80AAA" w:rsidRPr="00B80AAA" w:rsidRDefault="00B80AAA" w:rsidP="00B80AAA">
      <w:pPr>
        <w:jc w:val="both"/>
        <w:rPr>
          <w:color w:val="000000"/>
        </w:rPr>
      </w:pPr>
    </w:p>
    <w:p w14:paraId="110ED9D9" w14:textId="77777777" w:rsidR="00B80AAA" w:rsidRPr="00B80AAA" w:rsidRDefault="00B80AAA" w:rsidP="00B80AAA">
      <w:pPr>
        <w:jc w:val="both"/>
        <w:rPr>
          <w:b/>
          <w:bCs/>
          <w:color w:val="000000"/>
        </w:rPr>
      </w:pPr>
      <w:r w:rsidRPr="00B80AAA">
        <w:rPr>
          <w:b/>
          <w:bCs/>
          <w:color w:val="000000"/>
        </w:rPr>
        <w:t>Ispuniti dodatni formular po potrebi*</w:t>
      </w:r>
    </w:p>
    <w:p w14:paraId="01C821FE" w14:textId="77777777" w:rsidR="00B80AAA" w:rsidRPr="00B80AAA" w:rsidRDefault="00B80AAA" w:rsidP="00B80AAA">
      <w:pPr>
        <w:jc w:val="both"/>
        <w:rPr>
          <w:color w:val="000000"/>
        </w:rPr>
      </w:pPr>
    </w:p>
    <w:p w14:paraId="75CCBDAD" w14:textId="245FE3C3" w:rsidR="00B80AAA" w:rsidRPr="00B80AAA" w:rsidRDefault="00B80AAA" w:rsidP="00B80AAA">
      <w:pPr>
        <w:jc w:val="both"/>
        <w:rPr>
          <w:color w:val="000000"/>
        </w:rPr>
      </w:pPr>
      <w:r w:rsidRPr="00B80AAA">
        <w:rPr>
          <w:color w:val="000000"/>
        </w:rPr>
        <w:t>U Poreču;______________</w:t>
      </w:r>
      <w:r w:rsidRPr="00B80AAA">
        <w:rPr>
          <w:color w:val="000000"/>
        </w:rPr>
        <w:tab/>
      </w:r>
      <w:r w:rsidRPr="00B80AAA">
        <w:rPr>
          <w:color w:val="000000"/>
        </w:rPr>
        <w:tab/>
      </w:r>
      <w:r w:rsidRPr="00B80AAA">
        <w:rPr>
          <w:color w:val="000000"/>
        </w:rPr>
        <w:tab/>
      </w:r>
      <w:r w:rsidRPr="00B80AAA">
        <w:rPr>
          <w:color w:val="000000"/>
        </w:rPr>
        <w:tab/>
        <w:t xml:space="preserve">                                     </w:t>
      </w:r>
      <w:r w:rsidRPr="00B80AAA">
        <w:rPr>
          <w:color w:val="000000"/>
        </w:rPr>
        <w:tab/>
      </w:r>
      <w:r w:rsidRPr="00B80AAA">
        <w:rPr>
          <w:color w:val="000000"/>
        </w:rPr>
        <w:tab/>
      </w:r>
      <w:r w:rsidRPr="00B80AAA">
        <w:rPr>
          <w:color w:val="000000"/>
        </w:rPr>
        <w:tab/>
      </w:r>
      <w:r w:rsidRPr="00B80AAA">
        <w:rPr>
          <w:color w:val="000000"/>
        </w:rPr>
        <w:tab/>
      </w:r>
      <w:r w:rsidRPr="00B80AAA">
        <w:rPr>
          <w:color w:val="000000"/>
        </w:rPr>
        <w:tab/>
      </w:r>
      <w:r w:rsidRPr="00B80AAA">
        <w:rPr>
          <w:color w:val="000000"/>
        </w:rPr>
        <w:tab/>
        <w:t xml:space="preserve">        M.P.                       ____________________________</w:t>
      </w:r>
    </w:p>
    <w:p w14:paraId="4A957CBA" w14:textId="64C48382" w:rsidR="00B80AAA" w:rsidRPr="00B80AAA" w:rsidRDefault="00126396" w:rsidP="00B80AAA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</w:t>
      </w:r>
      <w:r w:rsidR="00B80AAA" w:rsidRPr="00B80AAA">
        <w:rPr>
          <w:color w:val="000000"/>
        </w:rPr>
        <w:t xml:space="preserve">ime i prezime                    </w:t>
      </w:r>
      <w:r w:rsidR="00B80AAA" w:rsidRPr="00B80AAA">
        <w:rPr>
          <w:color w:val="000000"/>
        </w:rPr>
        <w:tab/>
      </w:r>
      <w:r w:rsidR="00B80AAA" w:rsidRPr="00B80AAA">
        <w:rPr>
          <w:color w:val="000000"/>
        </w:rPr>
        <w:tab/>
        <w:t xml:space="preserve"> </w:t>
      </w:r>
      <w:r>
        <w:rPr>
          <w:color w:val="000000"/>
        </w:rPr>
        <w:t xml:space="preserve">                                                                            </w:t>
      </w:r>
      <w:r w:rsidR="00B80AAA" w:rsidRPr="00B80AAA">
        <w:rPr>
          <w:color w:val="000000"/>
        </w:rPr>
        <w:t>ovlaštene osobe za zastupanje</w:t>
      </w:r>
    </w:p>
    <w:p w14:paraId="63DEC51C" w14:textId="77777777" w:rsidR="00B80AAA" w:rsidRPr="00B80AAA" w:rsidRDefault="00B80AAA" w:rsidP="00B80AAA">
      <w:pPr>
        <w:jc w:val="both"/>
        <w:rPr>
          <w:color w:val="000000"/>
        </w:rPr>
      </w:pPr>
    </w:p>
    <w:p w14:paraId="743C9F55" w14:textId="77777777" w:rsidR="00B80AAA" w:rsidRPr="00B80AAA" w:rsidRDefault="00B80AAA" w:rsidP="00B80AAA">
      <w:pPr>
        <w:jc w:val="both"/>
        <w:rPr>
          <w:color w:val="000000"/>
        </w:rPr>
      </w:pPr>
    </w:p>
    <w:p w14:paraId="5225D09D" w14:textId="77777777" w:rsidR="00844A43" w:rsidRDefault="00844A43"/>
    <w:sectPr w:rsidR="00844A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E85D9" w14:textId="77777777" w:rsidR="00565A38" w:rsidRDefault="00565A38" w:rsidP="00234297">
      <w:r>
        <w:separator/>
      </w:r>
    </w:p>
  </w:endnote>
  <w:endnote w:type="continuationSeparator" w:id="0">
    <w:p w14:paraId="1DD5909B" w14:textId="77777777" w:rsidR="00565A38" w:rsidRDefault="00565A38" w:rsidP="0023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8923" w14:textId="77777777" w:rsidR="00234297" w:rsidRDefault="00A908C1" w:rsidP="00A908C1">
    <w:pPr>
      <w:pStyle w:val="Podnoje"/>
      <w:jc w:val="center"/>
    </w:pPr>
    <w:r w:rsidRPr="00A908C1">
      <w:rPr>
        <w:b/>
        <w:bCs/>
      </w:rPr>
      <w:t>MB</w:t>
    </w:r>
    <w:r w:rsidRPr="00A908C1">
      <w:t xml:space="preserve">: 3078639  </w:t>
    </w:r>
    <w:r w:rsidRPr="00A908C1">
      <w:rPr>
        <w:b/>
        <w:bCs/>
      </w:rPr>
      <w:t>OIB:</w:t>
    </w:r>
    <w:r w:rsidRPr="00A908C1">
      <w:t xml:space="preserve"> 10156530385  </w:t>
    </w:r>
    <w:r w:rsidRPr="00A908C1">
      <w:rPr>
        <w:b/>
        <w:bCs/>
      </w:rPr>
      <w:t>IBAN:</w:t>
    </w:r>
    <w:r w:rsidRPr="00A908C1">
      <w:t xml:space="preserve"> 812380006111008506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BC11" w14:textId="77777777" w:rsidR="00565A38" w:rsidRDefault="00565A38" w:rsidP="00234297">
      <w:r>
        <w:separator/>
      </w:r>
    </w:p>
  </w:footnote>
  <w:footnote w:type="continuationSeparator" w:id="0">
    <w:p w14:paraId="6BE343BD" w14:textId="77777777" w:rsidR="00565A38" w:rsidRDefault="00565A38" w:rsidP="0023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5CD0" w14:textId="7DC1A652" w:rsidR="00A908C1" w:rsidRPr="00234297" w:rsidRDefault="00A908C1" w:rsidP="00D97E29">
    <w:pPr>
      <w:pStyle w:val="Zaglavlje"/>
    </w:pPr>
    <w:r>
      <w:tab/>
    </w:r>
    <w:r>
      <w:tab/>
    </w:r>
  </w:p>
  <w:p w14:paraId="0B486857" w14:textId="77777777" w:rsidR="00A908C1" w:rsidRDefault="00A908C1" w:rsidP="00A908C1">
    <w:pPr>
      <w:pStyle w:val="Zaglavlje"/>
    </w:pPr>
    <w:r>
      <w:tab/>
      <w:t xml:space="preserve">                                                            </w:t>
    </w:r>
  </w:p>
  <w:p w14:paraId="2CFF94FA" w14:textId="47E2F9AB" w:rsidR="00A908C1" w:rsidRDefault="00A908C1" w:rsidP="00A908C1">
    <w:pPr>
      <w:pStyle w:val="Zaglavlje"/>
    </w:pPr>
    <w: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2E8C"/>
    <w:multiLevelType w:val="hybridMultilevel"/>
    <w:tmpl w:val="CAF49518"/>
    <w:lvl w:ilvl="0" w:tplc="3B442E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94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43"/>
    <w:rsid w:val="00000040"/>
    <w:rsid w:val="00011498"/>
    <w:rsid w:val="0009791C"/>
    <w:rsid w:val="000A00A3"/>
    <w:rsid w:val="000E1317"/>
    <w:rsid w:val="00126396"/>
    <w:rsid w:val="00126D5B"/>
    <w:rsid w:val="001326F7"/>
    <w:rsid w:val="0013409C"/>
    <w:rsid w:val="00170D3C"/>
    <w:rsid w:val="00177CF0"/>
    <w:rsid w:val="0020598C"/>
    <w:rsid w:val="00214BAC"/>
    <w:rsid w:val="00234297"/>
    <w:rsid w:val="00243948"/>
    <w:rsid w:val="002F7D35"/>
    <w:rsid w:val="003246DF"/>
    <w:rsid w:val="003540B1"/>
    <w:rsid w:val="003E79FA"/>
    <w:rsid w:val="004021B1"/>
    <w:rsid w:val="0041096A"/>
    <w:rsid w:val="00433E80"/>
    <w:rsid w:val="00451C96"/>
    <w:rsid w:val="00565A38"/>
    <w:rsid w:val="005747D9"/>
    <w:rsid w:val="005B5172"/>
    <w:rsid w:val="005F4F43"/>
    <w:rsid w:val="00632537"/>
    <w:rsid w:val="00695E3C"/>
    <w:rsid w:val="006A55EA"/>
    <w:rsid w:val="006C2DEC"/>
    <w:rsid w:val="006E5222"/>
    <w:rsid w:val="00717FBB"/>
    <w:rsid w:val="00761C05"/>
    <w:rsid w:val="007B79D4"/>
    <w:rsid w:val="007E04DF"/>
    <w:rsid w:val="00802FDB"/>
    <w:rsid w:val="0081388E"/>
    <w:rsid w:val="00817BA5"/>
    <w:rsid w:val="008350A9"/>
    <w:rsid w:val="00844A43"/>
    <w:rsid w:val="00882591"/>
    <w:rsid w:val="00904716"/>
    <w:rsid w:val="00917506"/>
    <w:rsid w:val="0095345C"/>
    <w:rsid w:val="00966724"/>
    <w:rsid w:val="0096770F"/>
    <w:rsid w:val="009707F3"/>
    <w:rsid w:val="00990956"/>
    <w:rsid w:val="0099149D"/>
    <w:rsid w:val="00A32BE4"/>
    <w:rsid w:val="00A908C1"/>
    <w:rsid w:val="00A91952"/>
    <w:rsid w:val="00AB30C5"/>
    <w:rsid w:val="00AD2E1E"/>
    <w:rsid w:val="00B11331"/>
    <w:rsid w:val="00B80AAA"/>
    <w:rsid w:val="00B90FC8"/>
    <w:rsid w:val="00BA3793"/>
    <w:rsid w:val="00BD1387"/>
    <w:rsid w:val="00BF3FB0"/>
    <w:rsid w:val="00C02529"/>
    <w:rsid w:val="00C55398"/>
    <w:rsid w:val="00C62A4D"/>
    <w:rsid w:val="00CA1B75"/>
    <w:rsid w:val="00CB1E0E"/>
    <w:rsid w:val="00CD6763"/>
    <w:rsid w:val="00CF2B6B"/>
    <w:rsid w:val="00D60CBF"/>
    <w:rsid w:val="00D701AD"/>
    <w:rsid w:val="00D97E29"/>
    <w:rsid w:val="00DE548B"/>
    <w:rsid w:val="00E41D76"/>
    <w:rsid w:val="00EC20C9"/>
    <w:rsid w:val="00F1030F"/>
    <w:rsid w:val="00F274BB"/>
    <w:rsid w:val="00F33296"/>
    <w:rsid w:val="00F37C92"/>
    <w:rsid w:val="00F631AC"/>
    <w:rsid w:val="00F867DA"/>
    <w:rsid w:val="00FA0B46"/>
    <w:rsid w:val="00FA74CC"/>
    <w:rsid w:val="00FC3B39"/>
    <w:rsid w:val="00FD5EBD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EB3C"/>
  <w15:chartTrackingRefBased/>
  <w15:docId w15:val="{71245872-B0DE-41FA-B149-F313F2ED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A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34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4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4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4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4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42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42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42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42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4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4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4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42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429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42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42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42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42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4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4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4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4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4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42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42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429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4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429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4297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342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34297"/>
  </w:style>
  <w:style w:type="paragraph" w:styleId="Podnoje">
    <w:name w:val="footer"/>
    <w:basedOn w:val="Normal"/>
    <w:link w:val="PodnojeChar"/>
    <w:uiPriority w:val="99"/>
    <w:unhideWhenUsed/>
    <w:rsid w:val="002342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34297"/>
  </w:style>
  <w:style w:type="character" w:styleId="Hiperveza">
    <w:name w:val="Hyperlink"/>
    <w:basedOn w:val="Zadanifontodlomka"/>
    <w:uiPriority w:val="99"/>
    <w:unhideWhenUsed/>
    <w:rsid w:val="0023429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4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Predlo&#382;ak%20dokumenta%20S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6E824-39EB-422A-BC1D-9D40D9DA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 dokumenta SZ</Template>
  <TotalTime>22</TotalTime>
  <Pages>6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Zoran Jendrasic</cp:lastModifiedBy>
  <cp:revision>31</cp:revision>
  <dcterms:created xsi:type="dcterms:W3CDTF">2025-12-16T14:13:00Z</dcterms:created>
  <dcterms:modified xsi:type="dcterms:W3CDTF">2025-12-18T07:41:00Z</dcterms:modified>
</cp:coreProperties>
</file>