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36EB" w14:textId="77777777" w:rsidR="00A51750" w:rsidRDefault="00A51750" w:rsidP="00A517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2FB33AD" w14:textId="77777777" w:rsidR="002D4AA9" w:rsidRPr="00B320B1" w:rsidRDefault="002D4AA9" w:rsidP="002D4AA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14:ligatures w14:val="none"/>
        </w:rPr>
      </w:pPr>
      <w:r w:rsidRPr="00B320B1">
        <w:rPr>
          <w:rFonts w:ascii="Calibri" w:eastAsia="Calibri" w:hAnsi="Calibri" w:cs="Calibri"/>
          <w:b/>
          <w:noProof/>
          <w:kern w:val="0"/>
          <w:sz w:val="28"/>
          <w14:ligatures w14:val="none"/>
        </w:rPr>
        <w:drawing>
          <wp:inline distT="0" distB="0" distL="0" distR="0" wp14:anchorId="5C740B16" wp14:editId="6ADA34F0">
            <wp:extent cx="2600994" cy="971550"/>
            <wp:effectExtent l="0" t="0" r="8890" b="0"/>
            <wp:docPr id="458253038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64" cy="97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FA2FF1" w14:textId="77777777" w:rsidR="002D4AA9" w:rsidRPr="00B320B1" w:rsidRDefault="002D4AA9" w:rsidP="002D4AA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1E0DFDF4" w14:textId="77777777" w:rsidR="002D4AA9" w:rsidRPr="00B320B1" w:rsidRDefault="002D4AA9" w:rsidP="002D4AA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19D44579" w14:textId="77777777" w:rsidR="002D4AA9" w:rsidRPr="00B320B1" w:rsidRDefault="002D4AA9" w:rsidP="002D4AA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7F79DF89" w14:textId="77777777" w:rsidR="002D4AA9" w:rsidRPr="00B320B1" w:rsidRDefault="002D4AA9" w:rsidP="002D4AA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14:ligatures w14:val="none"/>
        </w:rPr>
      </w:pPr>
    </w:p>
    <w:p w14:paraId="01818DE6" w14:textId="77777777" w:rsidR="002D4AA9" w:rsidRPr="00B320B1" w:rsidRDefault="002D4AA9" w:rsidP="002D4AA9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22D5F3C" w14:textId="77777777" w:rsidR="002D4AA9" w:rsidRPr="00B320B1" w:rsidRDefault="002D4AA9" w:rsidP="00A4036E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320B1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01AB60DC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B320B1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B320B1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B320B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B320B1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B320B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B320B1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B320B1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B320B1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26AF919E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722EFF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F81B9E4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C51DB7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Prijava sportske manifestacije</w:t>
      </w:r>
    </w:p>
    <w:p w14:paraId="6B11F707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za provedbu Programa javnih potreba u sportu Grada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Poreča - Parenzo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za 202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6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. godinu</w:t>
      </w:r>
    </w:p>
    <w:p w14:paraId="2B3EC9FF" w14:textId="77777777" w:rsidR="002D4AA9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22D7F841" w14:textId="77777777" w:rsidR="002D4AA9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25BAD6E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2D4AA9" w:rsidRPr="00B320B1" w14:paraId="49F32100" w14:textId="77777777" w:rsidTr="008F3921">
        <w:tc>
          <w:tcPr>
            <w:tcW w:w="7229" w:type="dxa"/>
          </w:tcPr>
          <w:p w14:paraId="22192A4E" w14:textId="77777777" w:rsidR="002D4AA9" w:rsidRPr="00B320B1" w:rsidRDefault="002D4AA9" w:rsidP="00A40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3A78C7E8" w14:textId="77777777" w:rsidR="002D4AA9" w:rsidRPr="00B320B1" w:rsidRDefault="002D4AA9" w:rsidP="00A40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4699D364" w14:textId="77777777" w:rsidR="002D4AA9" w:rsidRPr="00B320B1" w:rsidRDefault="002D4AA9" w:rsidP="00A40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320B1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164F8171" w14:textId="77777777" w:rsidR="002D4AA9" w:rsidRPr="00B320B1" w:rsidRDefault="002D4AA9" w:rsidP="00A40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320B1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032584ED" w14:textId="77777777" w:rsidR="002D4AA9" w:rsidRPr="00B320B1" w:rsidRDefault="002D4AA9" w:rsidP="00A40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51692667" w14:textId="77777777" w:rsidR="002D4AA9" w:rsidRPr="00B320B1" w:rsidRDefault="002D4AA9" w:rsidP="00A403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45D6D8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054FC7C8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60AFF6AE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599765CC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DD53F" wp14:editId="571BE3D9">
                <wp:simplePos x="0" y="0"/>
                <wp:positionH relativeFrom="column">
                  <wp:posOffset>40484</wp:posOffset>
                </wp:positionH>
                <wp:positionV relativeFrom="paragraph">
                  <wp:posOffset>77063</wp:posOffset>
                </wp:positionV>
                <wp:extent cx="5995359" cy="504825"/>
                <wp:effectExtent l="0" t="0" r="2476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359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9912B1" id="Pravokutnik 1" o:spid="_x0000_s1026" style="position:absolute;margin-left:3.2pt;margin-top:6.05pt;width:472.1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" filled="f" strokecolor="windowText" strokeweight="1pt"/>
            </w:pict>
          </mc:Fallback>
        </mc:AlternateContent>
      </w:r>
    </w:p>
    <w:p w14:paraId="2029353A" w14:textId="08603126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OBRAZAC PRIJAVE SPORTSKE </w:t>
      </w:r>
      <w:r w:rsidR="00D64B5E" w:rsidRPr="00D64B5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AKTIVNOSTI  OSOBA S INVALIDITETOM I OSOBA OŠTEĆENA SLUHA</w:t>
      </w:r>
    </w:p>
    <w:p w14:paraId="67EBBE0C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E6B33E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277260C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FFB49A4" w14:textId="77777777" w:rsidR="002D4AA9" w:rsidRPr="00B320B1" w:rsidRDefault="002D4AA9" w:rsidP="00A4036E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44E3A8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Datum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raspisivanja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Natje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č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aja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  </w:t>
      </w:r>
      <w:r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22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.12.202</w:t>
      </w:r>
      <w:r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5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.</w:t>
      </w:r>
    </w:p>
    <w:p w14:paraId="2BDE9506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1507DDBA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prijava</w:t>
      </w:r>
      <w:r w:rsidRPr="00B320B1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>23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.01.202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6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.</w:t>
      </w:r>
    </w:p>
    <w:p w14:paraId="69D1D42D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1C5B79D" w14:textId="33026BE4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</w:t>
      </w:r>
      <w:r w:rsidR="00D64B5E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, 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osobno</w:t>
      </w:r>
      <w:r w:rsidR="00D64B5E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ili mailom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u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Sportsku zajednicu Grada Poreča</w:t>
      </w: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)</w:t>
      </w:r>
    </w:p>
    <w:p w14:paraId="0921BFC8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6EC7028B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63B972C0" w14:textId="77777777" w:rsidR="002D4AA9" w:rsidRPr="00B320B1" w:rsidRDefault="002D4AA9" w:rsidP="00A4036E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320B1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35C2CE71" w14:textId="77777777" w:rsidR="00F60075" w:rsidRDefault="00F60075" w:rsidP="00A517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692D25A" w14:textId="77777777" w:rsidR="00F60075" w:rsidRPr="00AE2237" w:rsidRDefault="00F60075" w:rsidP="00A517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003"/>
      </w:tblGrid>
      <w:tr w:rsidR="00A51750" w:rsidRPr="00AE2237" w14:paraId="1A60AF23" w14:textId="77777777" w:rsidTr="00E33A19">
        <w:trPr>
          <w:trHeight w:hRule="exact" w:val="720"/>
          <w:jc w:val="center"/>
        </w:trPr>
        <w:tc>
          <w:tcPr>
            <w:tcW w:w="9003" w:type="dxa"/>
            <w:shd w:val="clear" w:color="auto" w:fill="FBE4D5" w:themeFill="accent2" w:themeFillTint="33"/>
            <w:vAlign w:val="center"/>
          </w:tcPr>
          <w:p w14:paraId="03457330" w14:textId="79487377" w:rsidR="00A51750" w:rsidRPr="00AE2237" w:rsidRDefault="00A51750" w:rsidP="00A5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SPORTSKE </w:t>
            </w:r>
            <w:bookmarkStart w:id="0" w:name="_Hlk216790847"/>
            <w:r w:rsidRPr="00AE223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AKTIVNOSTI  OSOBA S INVALIDITETOM I OSOBA OŠTEĆENA SLUHA U </w:t>
            </w: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2026.</w:t>
            </w:r>
            <w:bookmarkEnd w:id="0"/>
          </w:p>
        </w:tc>
      </w:tr>
    </w:tbl>
    <w:p w14:paraId="0A2B9C20" w14:textId="77777777" w:rsidR="00A51750" w:rsidRPr="00AE2237" w:rsidRDefault="00A51750" w:rsidP="00A517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5"/>
        <w:gridCol w:w="1583"/>
        <w:gridCol w:w="3646"/>
      </w:tblGrid>
      <w:tr w:rsidR="0069685A" w:rsidRPr="0069685A" w14:paraId="01D94133" w14:textId="77777777" w:rsidTr="0069685A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/>
            <w:vAlign w:val="center"/>
          </w:tcPr>
          <w:p w14:paraId="272C297A" w14:textId="77777777" w:rsidR="0069685A" w:rsidRPr="0069685A" w:rsidRDefault="0069685A" w:rsidP="0069685A">
            <w:pPr>
              <w:jc w:val="center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/>
            <w:vAlign w:val="center"/>
          </w:tcPr>
          <w:p w14:paraId="643FE24B" w14:textId="77777777" w:rsidR="0069685A" w:rsidRPr="0069685A" w:rsidRDefault="0069685A" w:rsidP="0069685A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69685A" w:rsidRPr="0069685A" w14:paraId="4FFDD39E" w14:textId="77777777" w:rsidTr="005D338D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A6EEDD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2643A4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3386511E" w14:textId="77777777" w:rsidTr="005D338D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AC3847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F7DA82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49B494F1" w14:textId="77777777" w:rsidTr="005D338D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E2C5F6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D154F2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0F2C99B3" w14:textId="77777777" w:rsidTr="005D338D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C2B0E7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4</w:t>
            </w:r>
            <w:r w:rsidRPr="0069685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094F1B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404C49AE" w14:textId="77777777" w:rsidTr="005D338D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11282B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3EBFAE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3495529F" w14:textId="77777777" w:rsidTr="005D338D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B37F63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AD761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1240C7CA" w14:textId="77777777" w:rsidTr="005D338D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8F61F2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7. Predsjednik</w:t>
            </w:r>
          </w:p>
          <w:p w14:paraId="1AAD65FF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092E9C64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5C325702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4DD980C7" w14:textId="77777777" w:rsidTr="005D338D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3D3E9D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7A97E9A5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30EB4C43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533F3134" w14:textId="77777777" w:rsidTr="005D338D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2E355A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03C1761F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2FDD2E1F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56C59EF0" w14:textId="77777777" w:rsidTr="005D338D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4F7ED8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8. Tajnik</w:t>
            </w:r>
          </w:p>
          <w:p w14:paraId="16C1EDFA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28D34A91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4CE05FBC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787B29A6" w14:textId="77777777" w:rsidTr="005D338D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6F4FC0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27536E8A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46C46C4A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36062C7F" w14:textId="77777777" w:rsidTr="005D338D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F9AC2F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304F49B0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6CCAAAC5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6D81EA87" w14:textId="77777777" w:rsidTr="005D338D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E5D164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9.   </w:t>
            </w:r>
            <w:r w:rsidRPr="0069685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9EA737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07476EEF" w14:textId="77777777" w:rsidTr="005D338D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0F3F7F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03A7C1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9685A" w:rsidRPr="0069685A" w14:paraId="7AE09AE3" w14:textId="77777777" w:rsidTr="005D338D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7775CE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9685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11. </w:t>
            </w:r>
            <w:r w:rsidRPr="0069685A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EF3568" w14:textId="77777777" w:rsidR="0069685A" w:rsidRPr="0069685A" w:rsidRDefault="0069685A" w:rsidP="0069685A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461129E7" w14:textId="000ABCDB" w:rsidR="00A51750" w:rsidRPr="00AE2237" w:rsidRDefault="00A51750" w:rsidP="006968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  <w14:ligatures w14:val="none"/>
        </w:rPr>
      </w:pPr>
    </w:p>
    <w:p w14:paraId="1B815830" w14:textId="77777777" w:rsidR="00A51750" w:rsidRPr="00AE2237" w:rsidRDefault="00A51750" w:rsidP="00A5175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968"/>
      </w:tblGrid>
      <w:tr w:rsidR="00A51750" w:rsidRPr="00AE2237" w14:paraId="47F8B0EC" w14:textId="77777777" w:rsidTr="007A41B0">
        <w:tc>
          <w:tcPr>
            <w:tcW w:w="3888" w:type="dxa"/>
            <w:shd w:val="clear" w:color="auto" w:fill="FBE4D5" w:themeFill="accent2" w:themeFillTint="33"/>
            <w:vAlign w:val="center"/>
          </w:tcPr>
          <w:p w14:paraId="6BAAEDC4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Programi</w:t>
            </w:r>
          </w:p>
        </w:tc>
        <w:tc>
          <w:tcPr>
            <w:tcW w:w="4968" w:type="dxa"/>
            <w:vAlign w:val="center"/>
          </w:tcPr>
          <w:p w14:paraId="17707303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F908D7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FD4F646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76754962" w14:textId="77777777" w:rsidTr="007A41B0">
        <w:tc>
          <w:tcPr>
            <w:tcW w:w="3888" w:type="dxa"/>
            <w:shd w:val="clear" w:color="auto" w:fill="FBE4D5" w:themeFill="accent2" w:themeFillTint="33"/>
            <w:vAlign w:val="center"/>
          </w:tcPr>
          <w:p w14:paraId="2AA8313E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Aktivnosti</w:t>
            </w:r>
          </w:p>
        </w:tc>
        <w:tc>
          <w:tcPr>
            <w:tcW w:w="4968" w:type="dxa"/>
            <w:vAlign w:val="center"/>
          </w:tcPr>
          <w:p w14:paraId="1175D365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03B822F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5FE43A1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C8D22E6" w14:textId="77777777" w:rsidR="00A51750" w:rsidRPr="00AE2237" w:rsidRDefault="00A51750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C39796B" w14:textId="77777777" w:rsidR="00E33A19" w:rsidRPr="00AE2237" w:rsidRDefault="00E33A19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3611C68" w14:textId="77777777" w:rsidR="00E33A19" w:rsidRDefault="00E33A19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82E8FD9" w14:textId="77777777" w:rsidR="002D4AA9" w:rsidRDefault="002D4AA9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F085B16" w14:textId="77777777" w:rsidR="002D4AA9" w:rsidRDefault="002D4AA9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2078F67" w14:textId="77777777" w:rsidR="002D4AA9" w:rsidRPr="00AE2237" w:rsidRDefault="002D4AA9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D80936B" w14:textId="77777777" w:rsidR="00A51750" w:rsidRPr="00AE2237" w:rsidRDefault="00A51750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1"/>
      </w:tblGrid>
      <w:tr w:rsidR="00A51750" w:rsidRPr="00AE2237" w14:paraId="7FBB5329" w14:textId="77777777" w:rsidTr="007A41B0">
        <w:trPr>
          <w:trHeight w:hRule="exact" w:val="432"/>
        </w:trPr>
        <w:tc>
          <w:tcPr>
            <w:tcW w:w="8841" w:type="dxa"/>
            <w:shd w:val="clear" w:color="auto" w:fill="FBE4D5" w:themeFill="accent2" w:themeFillTint="33"/>
            <w:vAlign w:val="center"/>
          </w:tcPr>
          <w:p w14:paraId="68A43CBF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OPIS  PROGRAMA    </w:t>
            </w:r>
          </w:p>
        </w:tc>
      </w:tr>
      <w:tr w:rsidR="00A51750" w:rsidRPr="00AE2237" w14:paraId="1A5A226D" w14:textId="77777777" w:rsidTr="00C42DA1">
        <w:trPr>
          <w:trHeight w:val="1544"/>
        </w:trPr>
        <w:tc>
          <w:tcPr>
            <w:tcW w:w="8841" w:type="dxa"/>
          </w:tcPr>
          <w:p w14:paraId="50723BB0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968A913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2B2B72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62EA3AF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64A404D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99187A3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0D64DD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E3344D" w14:textId="77777777" w:rsidR="00A51750" w:rsidRPr="00AE2237" w:rsidRDefault="00A51750" w:rsidP="00A51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EE768C5" w14:textId="77777777" w:rsidR="00A51750" w:rsidRPr="00AE2237" w:rsidRDefault="00A51750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113"/>
        <w:gridCol w:w="4393"/>
      </w:tblGrid>
      <w:tr w:rsidR="00A51750" w:rsidRPr="00AE2237" w14:paraId="64BACD7B" w14:textId="77777777" w:rsidTr="007A41B0">
        <w:trPr>
          <w:trHeight w:hRule="exact" w:val="432"/>
        </w:trPr>
        <w:tc>
          <w:tcPr>
            <w:tcW w:w="8887" w:type="dxa"/>
            <w:gridSpan w:val="3"/>
            <w:shd w:val="clear" w:color="auto" w:fill="FBE4D5" w:themeFill="accent2" w:themeFillTint="33"/>
            <w:vAlign w:val="center"/>
          </w:tcPr>
          <w:p w14:paraId="5EAB17BE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FINANCIJSKI PLAN PROGRAMA  </w:t>
            </w:r>
          </w:p>
        </w:tc>
      </w:tr>
      <w:tr w:rsidR="00A51750" w:rsidRPr="00AE2237" w14:paraId="3E9A7E8F" w14:textId="77777777" w:rsidTr="00A51750">
        <w:trPr>
          <w:trHeight w:hRule="exact" w:val="360"/>
        </w:trPr>
        <w:tc>
          <w:tcPr>
            <w:tcW w:w="4494" w:type="dxa"/>
            <w:gridSpan w:val="2"/>
            <w:vAlign w:val="center"/>
          </w:tcPr>
          <w:p w14:paraId="6D69D261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PRIHODI </w:t>
            </w:r>
          </w:p>
        </w:tc>
        <w:tc>
          <w:tcPr>
            <w:tcW w:w="4393" w:type="dxa"/>
            <w:vAlign w:val="center"/>
          </w:tcPr>
          <w:p w14:paraId="0FB8C642" w14:textId="77777777" w:rsidR="00A51750" w:rsidRPr="00AE2237" w:rsidRDefault="00A51750" w:rsidP="00A5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IZNOS</w:t>
            </w:r>
          </w:p>
        </w:tc>
      </w:tr>
      <w:tr w:rsidR="00A51750" w:rsidRPr="00AE2237" w14:paraId="4EDF8874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47F610B6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4113" w:type="dxa"/>
            <w:vAlign w:val="center"/>
          </w:tcPr>
          <w:p w14:paraId="45EBEB03" w14:textId="0B5B25F1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Prihod od proračuna SZGP / Grada</w:t>
            </w:r>
          </w:p>
        </w:tc>
        <w:tc>
          <w:tcPr>
            <w:tcW w:w="4393" w:type="dxa"/>
            <w:vAlign w:val="center"/>
          </w:tcPr>
          <w:p w14:paraId="06A3A437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5DC6DCD9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7082A600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4113" w:type="dxa"/>
            <w:vAlign w:val="center"/>
          </w:tcPr>
          <w:p w14:paraId="5F27425D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Prihod od proračuna Županije </w:t>
            </w:r>
          </w:p>
        </w:tc>
        <w:tc>
          <w:tcPr>
            <w:tcW w:w="4393" w:type="dxa"/>
            <w:vAlign w:val="center"/>
          </w:tcPr>
          <w:p w14:paraId="0029C713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7D9F00D4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31134C79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</w:t>
            </w:r>
          </w:p>
        </w:tc>
        <w:tc>
          <w:tcPr>
            <w:tcW w:w="4113" w:type="dxa"/>
            <w:vAlign w:val="center"/>
          </w:tcPr>
          <w:p w14:paraId="4C698570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Vlastiti prihodi</w:t>
            </w:r>
          </w:p>
        </w:tc>
        <w:tc>
          <w:tcPr>
            <w:tcW w:w="4393" w:type="dxa"/>
            <w:vAlign w:val="center"/>
          </w:tcPr>
          <w:p w14:paraId="0730FE78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7DDF1F36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57EFD0E8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</w:t>
            </w:r>
          </w:p>
        </w:tc>
        <w:tc>
          <w:tcPr>
            <w:tcW w:w="4113" w:type="dxa"/>
            <w:vAlign w:val="center"/>
          </w:tcPr>
          <w:p w14:paraId="262E32EB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Prihodi od sponzora i donatora</w:t>
            </w:r>
          </w:p>
        </w:tc>
        <w:tc>
          <w:tcPr>
            <w:tcW w:w="4393" w:type="dxa"/>
            <w:vAlign w:val="center"/>
          </w:tcPr>
          <w:p w14:paraId="556424A8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5B1CA307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73BD672E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</w:t>
            </w:r>
          </w:p>
        </w:tc>
        <w:tc>
          <w:tcPr>
            <w:tcW w:w="4113" w:type="dxa"/>
            <w:vAlign w:val="center"/>
          </w:tcPr>
          <w:p w14:paraId="442C469F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Prihodi od EU projekata</w:t>
            </w:r>
          </w:p>
        </w:tc>
        <w:tc>
          <w:tcPr>
            <w:tcW w:w="4393" w:type="dxa"/>
            <w:vAlign w:val="center"/>
          </w:tcPr>
          <w:p w14:paraId="719E25CA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029E8600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74A72C11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6.</w:t>
            </w:r>
          </w:p>
        </w:tc>
        <w:tc>
          <w:tcPr>
            <w:tcW w:w="4113" w:type="dxa"/>
            <w:vAlign w:val="center"/>
          </w:tcPr>
          <w:p w14:paraId="4C5270ED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Ostali prihodi</w:t>
            </w:r>
          </w:p>
        </w:tc>
        <w:tc>
          <w:tcPr>
            <w:tcW w:w="4393" w:type="dxa"/>
            <w:vAlign w:val="center"/>
          </w:tcPr>
          <w:p w14:paraId="11C30B8B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7D136AD4" w14:textId="77777777" w:rsidTr="00A51750">
        <w:trPr>
          <w:trHeight w:hRule="exact" w:val="360"/>
        </w:trPr>
        <w:tc>
          <w:tcPr>
            <w:tcW w:w="4494" w:type="dxa"/>
            <w:gridSpan w:val="2"/>
            <w:vAlign w:val="center"/>
          </w:tcPr>
          <w:p w14:paraId="168771D0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UKUPNO </w:t>
            </w:r>
          </w:p>
        </w:tc>
        <w:tc>
          <w:tcPr>
            <w:tcW w:w="4393" w:type="dxa"/>
            <w:vAlign w:val="center"/>
          </w:tcPr>
          <w:p w14:paraId="6525FACD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7ACED2BF" w14:textId="77777777" w:rsidTr="00A51750">
        <w:trPr>
          <w:trHeight w:hRule="exact" w:val="360"/>
        </w:trPr>
        <w:tc>
          <w:tcPr>
            <w:tcW w:w="4494" w:type="dxa"/>
            <w:gridSpan w:val="2"/>
            <w:vAlign w:val="center"/>
          </w:tcPr>
          <w:p w14:paraId="6CF6377B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RASHODI  </w:t>
            </w:r>
          </w:p>
        </w:tc>
        <w:tc>
          <w:tcPr>
            <w:tcW w:w="4393" w:type="dxa"/>
            <w:vAlign w:val="center"/>
          </w:tcPr>
          <w:p w14:paraId="3CBB5C40" w14:textId="77777777" w:rsidR="00A51750" w:rsidRPr="00AE2237" w:rsidRDefault="00A51750" w:rsidP="00A5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IZNOS</w:t>
            </w:r>
          </w:p>
        </w:tc>
      </w:tr>
      <w:tr w:rsidR="00A51750" w:rsidRPr="00AE2237" w14:paraId="61D9D67F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6B77DEDF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4113" w:type="dxa"/>
            <w:vAlign w:val="center"/>
          </w:tcPr>
          <w:p w14:paraId="70AE0A05" w14:textId="3F8B6573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93" w:type="dxa"/>
            <w:vAlign w:val="center"/>
          </w:tcPr>
          <w:p w14:paraId="5FC34924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07A451F0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7D06BFF7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4113" w:type="dxa"/>
            <w:vAlign w:val="center"/>
          </w:tcPr>
          <w:p w14:paraId="06FF7446" w14:textId="45862E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93" w:type="dxa"/>
            <w:vAlign w:val="center"/>
          </w:tcPr>
          <w:p w14:paraId="111C598E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29652410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45E82440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</w:t>
            </w:r>
          </w:p>
        </w:tc>
        <w:tc>
          <w:tcPr>
            <w:tcW w:w="4113" w:type="dxa"/>
            <w:vAlign w:val="center"/>
          </w:tcPr>
          <w:p w14:paraId="75C390B3" w14:textId="1EEC219A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93" w:type="dxa"/>
            <w:vAlign w:val="center"/>
          </w:tcPr>
          <w:p w14:paraId="6A9320FB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0D31E6CE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28253C5A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</w:t>
            </w:r>
          </w:p>
        </w:tc>
        <w:tc>
          <w:tcPr>
            <w:tcW w:w="4113" w:type="dxa"/>
            <w:vAlign w:val="center"/>
          </w:tcPr>
          <w:p w14:paraId="37890790" w14:textId="19B784D6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93" w:type="dxa"/>
            <w:vAlign w:val="center"/>
          </w:tcPr>
          <w:p w14:paraId="1EF3E200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2319A606" w14:textId="77777777" w:rsidTr="00A51750">
        <w:trPr>
          <w:trHeight w:hRule="exact" w:val="360"/>
        </w:trPr>
        <w:tc>
          <w:tcPr>
            <w:tcW w:w="381" w:type="dxa"/>
            <w:vAlign w:val="center"/>
          </w:tcPr>
          <w:p w14:paraId="614D1D66" w14:textId="48B70FCD" w:rsidR="00A51750" w:rsidRPr="00AE2237" w:rsidRDefault="00E33A19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</w:t>
            </w:r>
          </w:p>
        </w:tc>
        <w:tc>
          <w:tcPr>
            <w:tcW w:w="4113" w:type="dxa"/>
            <w:vAlign w:val="center"/>
          </w:tcPr>
          <w:p w14:paraId="666DCD3C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93" w:type="dxa"/>
            <w:vAlign w:val="center"/>
          </w:tcPr>
          <w:p w14:paraId="1D676851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51750" w:rsidRPr="00AE2237" w14:paraId="7064AB0C" w14:textId="77777777" w:rsidTr="00A51750">
        <w:trPr>
          <w:trHeight w:hRule="exact" w:val="360"/>
        </w:trPr>
        <w:tc>
          <w:tcPr>
            <w:tcW w:w="4494" w:type="dxa"/>
            <w:gridSpan w:val="2"/>
            <w:vAlign w:val="center"/>
          </w:tcPr>
          <w:p w14:paraId="32BA88F9" w14:textId="77777777" w:rsidR="00A51750" w:rsidRPr="00AE2237" w:rsidRDefault="00A51750" w:rsidP="00A5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UKUPNO </w:t>
            </w:r>
          </w:p>
        </w:tc>
        <w:tc>
          <w:tcPr>
            <w:tcW w:w="4393" w:type="dxa"/>
            <w:vAlign w:val="center"/>
          </w:tcPr>
          <w:p w14:paraId="39258B7A" w14:textId="77777777" w:rsidR="00A51750" w:rsidRPr="00AE2237" w:rsidRDefault="00A51750" w:rsidP="00A51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102E27E" w14:textId="77777777" w:rsidR="00A51750" w:rsidRPr="00AE2237" w:rsidRDefault="00A51750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6B7F4C8" w14:textId="77777777" w:rsidR="00A51750" w:rsidRPr="00AE2237" w:rsidRDefault="00A51750" w:rsidP="00A51750">
      <w:pPr>
        <w:spacing w:after="0" w:line="240" w:lineRule="auto"/>
        <w:ind w:left="360" w:firstLine="39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CE6D249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 xml:space="preserve">PRIJAVI SU PRILOŽENI SLIJEDEĆI PRILOZI: 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(označiti sa X)</w:t>
      </w:r>
    </w:p>
    <w:p w14:paraId="7E1E1627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en-GB"/>
          <w14:ligatures w14:val="none"/>
        </w:rPr>
        <w:t>U PAPIRNATOM OBLIKU U 1 PRIMJERKU:</w:t>
      </w:r>
    </w:p>
    <w:p w14:paraId="6344DBFD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819"/>
      </w:tblGrid>
      <w:tr w:rsidR="00786B3E" w:rsidRPr="00786B3E" w14:paraId="0634F673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63B862A2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Potpisan i ovjereni Obrazac prijave sportskog programa </w:t>
            </w:r>
          </w:p>
        </w:tc>
        <w:tc>
          <w:tcPr>
            <w:tcW w:w="819" w:type="dxa"/>
            <w:vAlign w:val="center"/>
          </w:tcPr>
          <w:p w14:paraId="33ACC601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81947" w:rsidRPr="00AE2237" w14:paraId="06CAC938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3BF4E062" w14:textId="0FDBE858" w:rsidR="00281947" w:rsidRPr="00AE2237" w:rsidRDefault="00F23E1F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22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Popis osoba – učesnika programa s pripadajućim dokazom</w:t>
            </w:r>
          </w:p>
        </w:tc>
        <w:tc>
          <w:tcPr>
            <w:tcW w:w="819" w:type="dxa"/>
            <w:vAlign w:val="center"/>
          </w:tcPr>
          <w:p w14:paraId="3C50E76B" w14:textId="77777777" w:rsidR="00281947" w:rsidRPr="00AE2237" w:rsidRDefault="00281947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86B3E" w:rsidRPr="00786B3E" w14:paraId="7EF4F8EB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38DF4456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Izjavu o ispunjenim obvezama</w:t>
            </w:r>
          </w:p>
        </w:tc>
        <w:tc>
          <w:tcPr>
            <w:tcW w:w="819" w:type="dxa"/>
            <w:vAlign w:val="center"/>
          </w:tcPr>
          <w:p w14:paraId="684D77AC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86B3E" w:rsidRPr="00786B3E" w14:paraId="5C79FC2F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16FE3DBE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Potpisanu i ovjerenu izjavu o nepostojanju dvostrukog financiranja</w:t>
            </w:r>
          </w:p>
        </w:tc>
        <w:tc>
          <w:tcPr>
            <w:tcW w:w="819" w:type="dxa"/>
            <w:vAlign w:val="center"/>
          </w:tcPr>
          <w:p w14:paraId="32936AEE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ECC7B1A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</w:p>
    <w:p w14:paraId="62A21EDE" w14:textId="77777777" w:rsidR="00E25163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</w:p>
    <w:p w14:paraId="5A30B9A3" w14:textId="77777777" w:rsidR="00E25163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</w:p>
    <w:p w14:paraId="51449359" w14:textId="77777777" w:rsidR="00E25163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</w:p>
    <w:p w14:paraId="7E20441A" w14:textId="1A4E84AD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lastRenderedPageBreak/>
        <w:t>Potpisom ovog dokumenta, kao ovlaštena osoba udruge u skladu s Statutom udruge i svim zakonskim odredbama  Republike Hrvatske,  pod punom odgovornošću potvrđujem  da su svi podaci navedeni u obrascima točni, a priložena dokumentacija vjerodostojna.</w:t>
      </w:r>
    </w:p>
    <w:p w14:paraId="36E18425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04974C19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3B4F0797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61E301A6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5CC31651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ab/>
        <w:t xml:space="preserve">    </w:t>
      </w:r>
      <w:r w:rsidRPr="00786B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ab/>
        <w:t xml:space="preserve">      M.P.</w:t>
      </w:r>
    </w:p>
    <w:p w14:paraId="433C1989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>____________________________</w:t>
      </w:r>
    </w:p>
    <w:p w14:paraId="73AC7D20" w14:textId="0A17BFE4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Ime i prezime ovlaštene osobe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                     </w:t>
      </w:r>
      <w:r w:rsidR="00AE2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Vlastoručni</w:t>
      </w:r>
      <w:r w:rsidR="00AE22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potpis ovlaštene osobe</w:t>
      </w:r>
    </w:p>
    <w:p w14:paraId="3B492518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020D5ED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Mjesto i datum: ______________________</w:t>
      </w:r>
    </w:p>
    <w:p w14:paraId="06BB8E2A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449830D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3356EDD" w14:textId="77777777" w:rsid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587E876" w14:textId="77777777" w:rsidR="00E25163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6B3DBBD" w14:textId="77777777" w:rsidR="00E25163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5637C1B" w14:textId="77777777" w:rsidR="00E25163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6B667DC" w14:textId="77777777" w:rsidR="00E25163" w:rsidRPr="00786B3E" w:rsidRDefault="00E25163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3EB0D71" w14:textId="77777777" w:rsid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9F3E540" w14:textId="77777777" w:rsidR="002D4AA9" w:rsidRDefault="002D4AA9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7474794" w14:textId="77777777" w:rsidR="002D4AA9" w:rsidRPr="00786B3E" w:rsidRDefault="002D4AA9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B6F9D50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3F2EA2B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1275"/>
        <w:gridCol w:w="2552"/>
      </w:tblGrid>
      <w:tr w:rsidR="00786B3E" w:rsidRPr="00786B3E" w14:paraId="465EB00B" w14:textId="77777777" w:rsidTr="005D338D">
        <w:trPr>
          <w:trHeight w:val="564"/>
        </w:trPr>
        <w:tc>
          <w:tcPr>
            <w:tcW w:w="2235" w:type="dxa"/>
            <w:vAlign w:val="center"/>
          </w:tcPr>
          <w:p w14:paraId="690E40DF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DATUM PRIMITKA PRIJAVE I PRIMATELJ </w:t>
            </w:r>
          </w:p>
        </w:tc>
        <w:tc>
          <w:tcPr>
            <w:tcW w:w="3402" w:type="dxa"/>
          </w:tcPr>
          <w:p w14:paraId="62DB8F44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1C13FEE5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BROJ PRIJAVE</w:t>
            </w:r>
          </w:p>
        </w:tc>
        <w:tc>
          <w:tcPr>
            <w:tcW w:w="2552" w:type="dxa"/>
          </w:tcPr>
          <w:p w14:paraId="46264CD7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39946AF7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0DD85ED3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86B3E" w:rsidRPr="00786B3E" w14:paraId="4C743D99" w14:textId="77777777" w:rsidTr="005D338D">
        <w:trPr>
          <w:trHeight w:val="840"/>
        </w:trPr>
        <w:tc>
          <w:tcPr>
            <w:tcW w:w="9464" w:type="dxa"/>
            <w:vAlign w:val="center"/>
          </w:tcPr>
          <w:p w14:paraId="40BA7701" w14:textId="77777777" w:rsidR="00786B3E" w:rsidRPr="00786B3E" w:rsidRDefault="00786B3E" w:rsidP="00786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B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NAPOMENE*</w:t>
            </w:r>
          </w:p>
        </w:tc>
      </w:tr>
    </w:tbl>
    <w:p w14:paraId="226C076D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565A935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8190A1B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* Po prijemu obrasca Zajednica će obavijestiti prijavitelje o eventualnim nedostacima podnijete prijave</w:t>
      </w:r>
    </w:p>
    <w:p w14:paraId="03A57BF6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E915126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Ispuniti dodatni formular po potrebi*</w:t>
      </w:r>
    </w:p>
    <w:p w14:paraId="27E31545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DB3B249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 Poreču;______________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                                     </w:t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ab/>
        <w:t xml:space="preserve">        M.P.                           ____________________________</w:t>
      </w:r>
    </w:p>
    <w:p w14:paraId="21B6059E" w14:textId="7FE4091F" w:rsidR="00E25163" w:rsidRDefault="00D64B5E" w:rsidP="00D64B5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      </w:t>
      </w:r>
      <w:r w:rsidR="00E251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  </w:t>
      </w:r>
      <w:r w:rsidR="00786B3E"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ime i prezime    </w:t>
      </w:r>
    </w:p>
    <w:p w14:paraId="01CB7988" w14:textId="122DBE23" w:rsidR="00786B3E" w:rsidRPr="00786B3E" w:rsidRDefault="00D64B5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                                    </w:t>
      </w:r>
      <w:r w:rsidR="00786B3E" w:rsidRPr="00786B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ovlaštene osobe za zastupanje</w:t>
      </w:r>
    </w:p>
    <w:p w14:paraId="7602162B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9195F91" w14:textId="77777777" w:rsidR="00786B3E" w:rsidRPr="00786B3E" w:rsidRDefault="00786B3E" w:rsidP="00786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217691CA" w14:textId="77777777" w:rsidR="00A51750" w:rsidRPr="00A51750" w:rsidRDefault="00A51750" w:rsidP="00A5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EB1CF33" w14:textId="77777777" w:rsidR="00A51750" w:rsidRPr="00A51750" w:rsidRDefault="00A51750" w:rsidP="00A51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6E93E68" w14:textId="77777777" w:rsidR="00A51750" w:rsidRPr="00A51750" w:rsidRDefault="00A51750" w:rsidP="00A5175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sectPr w:rsidR="00A51750" w:rsidRPr="00A517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8144" w14:textId="77777777" w:rsidR="008B044E" w:rsidRDefault="008B044E" w:rsidP="00234297">
      <w:pPr>
        <w:spacing w:after="0" w:line="240" w:lineRule="auto"/>
      </w:pPr>
      <w:r>
        <w:separator/>
      </w:r>
    </w:p>
  </w:endnote>
  <w:endnote w:type="continuationSeparator" w:id="0">
    <w:p w14:paraId="18493312" w14:textId="77777777" w:rsidR="008B044E" w:rsidRDefault="008B044E" w:rsidP="0023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ADE1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C546" w14:textId="77777777" w:rsidR="008B044E" w:rsidRDefault="008B044E" w:rsidP="00234297">
      <w:pPr>
        <w:spacing w:after="0" w:line="240" w:lineRule="auto"/>
      </w:pPr>
      <w:r>
        <w:separator/>
      </w:r>
    </w:p>
  </w:footnote>
  <w:footnote w:type="continuationSeparator" w:id="0">
    <w:p w14:paraId="031D0F60" w14:textId="77777777" w:rsidR="008B044E" w:rsidRDefault="008B044E" w:rsidP="0023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5EAE" w14:textId="17A7BA14" w:rsidR="00A908C1" w:rsidRDefault="00A908C1" w:rsidP="00F60075">
    <w:pPr>
      <w:pStyle w:val="Zaglavlje"/>
    </w:pPr>
    <w:r>
      <w:tab/>
    </w:r>
    <w:r>
      <w:tab/>
      <w:t xml:space="preserve"> </w:t>
    </w:r>
  </w:p>
  <w:p w14:paraId="23363B8C" w14:textId="5C1BDC68" w:rsidR="00A908C1" w:rsidRDefault="00A908C1" w:rsidP="00A908C1">
    <w:pPr>
      <w:pStyle w:val="Zaglavlje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AD4"/>
    <w:multiLevelType w:val="hybridMultilevel"/>
    <w:tmpl w:val="4A483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577145">
    <w:abstractNumId w:val="1"/>
  </w:num>
  <w:num w:numId="2" w16cid:durableId="12401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50"/>
    <w:rsid w:val="0009791C"/>
    <w:rsid w:val="001B589C"/>
    <w:rsid w:val="001B59B2"/>
    <w:rsid w:val="00211EA8"/>
    <w:rsid w:val="00234297"/>
    <w:rsid w:val="00281947"/>
    <w:rsid w:val="002D4AA9"/>
    <w:rsid w:val="00327DE2"/>
    <w:rsid w:val="00435CEB"/>
    <w:rsid w:val="005747D9"/>
    <w:rsid w:val="0062567D"/>
    <w:rsid w:val="00632537"/>
    <w:rsid w:val="0069685A"/>
    <w:rsid w:val="006B2175"/>
    <w:rsid w:val="006E7502"/>
    <w:rsid w:val="00786B3E"/>
    <w:rsid w:val="007A41B0"/>
    <w:rsid w:val="008350A9"/>
    <w:rsid w:val="008B044E"/>
    <w:rsid w:val="00990956"/>
    <w:rsid w:val="009D7639"/>
    <w:rsid w:val="00A4036E"/>
    <w:rsid w:val="00A51750"/>
    <w:rsid w:val="00A908C1"/>
    <w:rsid w:val="00AE2237"/>
    <w:rsid w:val="00B90FC8"/>
    <w:rsid w:val="00CA1EB1"/>
    <w:rsid w:val="00D64B5E"/>
    <w:rsid w:val="00E25163"/>
    <w:rsid w:val="00E33A19"/>
    <w:rsid w:val="00EF3F01"/>
    <w:rsid w:val="00F1030F"/>
    <w:rsid w:val="00F23E1F"/>
    <w:rsid w:val="00F33296"/>
    <w:rsid w:val="00F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B180"/>
  <w15:chartTrackingRefBased/>
  <w15:docId w15:val="{923EEAE2-90DB-4493-82C8-17C0CAC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1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4</cp:revision>
  <dcterms:created xsi:type="dcterms:W3CDTF">2025-12-16T14:22:00Z</dcterms:created>
  <dcterms:modified xsi:type="dcterms:W3CDTF">2025-12-17T08:22:00Z</dcterms:modified>
</cp:coreProperties>
</file>