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A466" w14:textId="77777777" w:rsidR="00645497" w:rsidRPr="00645497" w:rsidRDefault="00645497" w:rsidP="00645497">
      <w:pPr>
        <w:tabs>
          <w:tab w:val="left" w:pos="720"/>
        </w:tabs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hr-HR"/>
          <w14:ligatures w14:val="none"/>
        </w:rPr>
        <w:t xml:space="preserve">             SPORTSKA ZAJEDNICA GRADA POREČA</w:t>
      </w:r>
      <w:r w:rsidRPr="006454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Nikole Tesle 16, Poreč 52440, OIB:  10156530385 (u daljnjem tekstu Zajednica), koju </w:t>
      </w: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zastupa Predsjednik Aleksandar Beaković, </w:t>
      </w:r>
    </w:p>
    <w:p w14:paraId="3BA1A18A" w14:textId="77777777" w:rsidR="00645497" w:rsidRPr="00645497" w:rsidRDefault="00645497" w:rsidP="0064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</w:p>
    <w:p w14:paraId="42BF05B9" w14:textId="77777777" w:rsidR="00645497" w:rsidRPr="00645497" w:rsidRDefault="00645497" w:rsidP="00645497">
      <w:pPr>
        <w:spacing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</w:t>
      </w:r>
      <w:r w:rsidRPr="0064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_______________ </w:t>
      </w:r>
      <w:r w:rsidRPr="006454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(prijavitelj)</w:t>
      </w: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adresi ________________, OIB_____________________, (u daljnjem tekstu: Korisnik financiranja), </w:t>
      </w:r>
      <w:r w:rsidRPr="006454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koju </w:t>
      </w: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zastupa ______________________,</w:t>
      </w:r>
    </w:p>
    <w:p w14:paraId="354B54D6" w14:textId="77777777" w:rsidR="00645497" w:rsidRPr="00645497" w:rsidRDefault="00645497" w:rsidP="00645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sklapaju</w:t>
      </w:r>
    </w:p>
    <w:p w14:paraId="26026C49" w14:textId="77777777" w:rsidR="00645497" w:rsidRPr="00645497" w:rsidRDefault="00645497" w:rsidP="0064549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hr-HR"/>
          <w14:ligatures w14:val="none"/>
        </w:rPr>
      </w:pPr>
    </w:p>
    <w:p w14:paraId="4600FE7E" w14:textId="77777777" w:rsidR="00645497" w:rsidRPr="00645497" w:rsidRDefault="00645497" w:rsidP="00645497">
      <w:pPr>
        <w:keepNext/>
        <w:keepLines/>
        <w:spacing w:before="360" w:after="80"/>
        <w:outlineLvl w:val="0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</w:p>
    <w:p w14:paraId="2F2FF6AD" w14:textId="77777777" w:rsidR="00645497" w:rsidRPr="00645497" w:rsidRDefault="00645497" w:rsidP="00645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454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UGOVOR O DODJELI FINANCIJSKIH SREDSTAVA</w:t>
      </w:r>
    </w:p>
    <w:p w14:paraId="5E170896" w14:textId="77777777" w:rsidR="00645497" w:rsidRPr="00645497" w:rsidRDefault="00645497" w:rsidP="00645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4B1561C" w14:textId="77777777" w:rsidR="00645497" w:rsidRPr="00645497" w:rsidRDefault="00645497" w:rsidP="00645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1.</w:t>
      </w:r>
    </w:p>
    <w:p w14:paraId="12412E11" w14:textId="77777777" w:rsidR="00645497" w:rsidRPr="00645497" w:rsidRDefault="00645497" w:rsidP="00645497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Sukladno provedenom  Natječaju za sufinanciranje Programa javnih potreba Grada Poreča-Parenzo u sportu u 2026. godini, Ugovorne strane sklapaju ovaj Ugovor na temelju Odluke o dodjeli financijskih sredstava sportskim udrugama za 2026. godinu broj ___________ i </w:t>
      </w:r>
      <w:r w:rsidRPr="006454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t>Plana raspodjele financijskih sredstava za Program javnih potreba Grada Poreča-Parenzo u sportu u 2026. godini</w:t>
      </w: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koji je donijela Skupština sportske zajednice Grada Poreča na sjednici održanoj dana _________________.</w:t>
      </w:r>
    </w:p>
    <w:p w14:paraId="6990F6FF" w14:textId="77777777" w:rsidR="00645497" w:rsidRPr="00645497" w:rsidRDefault="00645497" w:rsidP="0064549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9609702" w14:textId="77777777" w:rsidR="00645497" w:rsidRPr="00645497" w:rsidRDefault="00645497" w:rsidP="00645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2.</w:t>
      </w:r>
    </w:p>
    <w:p w14:paraId="098E2A08" w14:textId="2697626F" w:rsidR="00645497" w:rsidRPr="00645497" w:rsidRDefault="00645497" w:rsidP="00645497">
      <w:pPr>
        <w:tabs>
          <w:tab w:val="left" w:pos="720"/>
        </w:tabs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Ugovorom se reguliraju međusobna prava i obveze ugovornih strana vezano za sufinanciranje sportskih pro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jekata/manifestacija</w:t>
      </w: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Korisnika financiranja za provedbu Programa javnih potreba Grada Poreča-Parenzo u sportu u 2026. godini.</w:t>
      </w:r>
    </w:p>
    <w:p w14:paraId="2DEF2397" w14:textId="77777777" w:rsidR="00645497" w:rsidRPr="00645497" w:rsidRDefault="00645497" w:rsidP="00645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820408" w14:textId="77777777" w:rsidR="005E7D87" w:rsidRPr="005E7D87" w:rsidRDefault="005E7D87" w:rsidP="005E7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E7D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3.</w:t>
      </w:r>
    </w:p>
    <w:p w14:paraId="02E1998D" w14:textId="77777777" w:rsidR="005E7D87" w:rsidRPr="005E7D87" w:rsidRDefault="005E7D87" w:rsidP="005E7D87">
      <w:pPr>
        <w:tabs>
          <w:tab w:val="left" w:pos="720"/>
        </w:tabs>
        <w:spacing w:after="10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E7D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</w:t>
      </w:r>
      <w:r w:rsidRPr="005E7D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Zajednica će sufinancirati provođenje </w:t>
      </w:r>
      <w:r w:rsidRPr="005E7D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sportskih projekata/manifestacija Korisnika financiranja </w:t>
      </w:r>
      <w:r w:rsidRPr="005E7D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2025. godini u iznosu od __________________</w:t>
      </w:r>
      <w:r w:rsidRPr="005E7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eura</w:t>
      </w:r>
      <w:r w:rsidRPr="005E7D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(slovima_____________________).</w:t>
      </w:r>
    </w:p>
    <w:p w14:paraId="23CC6641" w14:textId="77777777" w:rsidR="005E7D87" w:rsidRPr="005E7D87" w:rsidRDefault="005E7D87" w:rsidP="005E7D87">
      <w:pPr>
        <w:tabs>
          <w:tab w:val="left" w:pos="720"/>
        </w:tabs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E7D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Ugovorne strane su suglasne da će navedena sredstva biti doznačena Korisniku financiranja u jednokratnom iznosu po dostavi izvještaja na njegov IBAN račun udruge naveden u prijavi. </w:t>
      </w:r>
    </w:p>
    <w:p w14:paraId="1EDDDD18" w14:textId="77777777" w:rsidR="00645497" w:rsidRPr="00645497" w:rsidRDefault="00645497" w:rsidP="0064549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07795B8" w14:textId="77777777" w:rsidR="00645497" w:rsidRPr="00645497" w:rsidRDefault="00645497" w:rsidP="00645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4.</w:t>
      </w:r>
    </w:p>
    <w:p w14:paraId="46B78FEE" w14:textId="77777777" w:rsidR="00645497" w:rsidRPr="00645497" w:rsidRDefault="00645497" w:rsidP="00645497">
      <w:pPr>
        <w:tabs>
          <w:tab w:val="left" w:pos="720"/>
        </w:tabs>
        <w:spacing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Dodijeljena </w:t>
      </w: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sredstva mogu se koristiti isključivo za provedbu programa sukladno uvjetima Natječaja i prema Obrascu prijave sportskog programa.</w:t>
      </w:r>
    </w:p>
    <w:p w14:paraId="0B19805F" w14:textId="77777777" w:rsidR="00645497" w:rsidRPr="00645497" w:rsidRDefault="00645497" w:rsidP="006454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Ugovorne strane suglasne su da se planirana sredstva za namjene utvrđene Ugovorom, tijekom godine mogu umanjiti zavisno o realizaciji prihoda </w:t>
      </w:r>
      <w:r w:rsidRPr="006454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Zajednice </w:t>
      </w: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 Proračuna Grada Poreča-Parenzo.</w:t>
      </w:r>
    </w:p>
    <w:p w14:paraId="6C5E66FE" w14:textId="77777777" w:rsidR="00645497" w:rsidRPr="00645497" w:rsidRDefault="00645497" w:rsidP="006454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CA21E19" w14:textId="77777777" w:rsidR="00645497" w:rsidRPr="00645497" w:rsidRDefault="00645497" w:rsidP="00645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</w:t>
      </w:r>
      <w:r w:rsidRPr="006454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5.</w:t>
      </w:r>
    </w:p>
    <w:p w14:paraId="7269A0C9" w14:textId="12740449" w:rsidR="00645497" w:rsidRPr="00645497" w:rsidRDefault="00645497" w:rsidP="00645497">
      <w:pPr>
        <w:tabs>
          <w:tab w:val="left" w:pos="720"/>
          <w:tab w:val="left" w:pos="900"/>
        </w:tabs>
        <w:spacing w:after="80" w:line="240" w:lineRule="auto"/>
        <w:ind w:firstLine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Radi kontrole namjenskog korištenja sredstava Korisnik financiranja je obvezan Zajednici dostaviti Obrazac izvještaja sportskog pro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jekta/manifestacije</w:t>
      </w: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treba sadržavati </w:t>
      </w: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opisne i financijske podatke u propisanim obrascima Zajednice, koja može zatražiti da Korisnik financiranja dostavi i dokumentaciju za dokazivanje isplate svih troškova programa, u propisanim rokovima dostave, navedenima na obrascima. Rok dostave je 28.02.2027. godine.</w:t>
      </w:r>
    </w:p>
    <w:p w14:paraId="594A3B06" w14:textId="77777777" w:rsidR="00645497" w:rsidRPr="00645497" w:rsidRDefault="00645497" w:rsidP="00645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6.</w:t>
      </w:r>
    </w:p>
    <w:p w14:paraId="0FC746B3" w14:textId="77777777" w:rsidR="00645497" w:rsidRPr="00645497" w:rsidRDefault="00645497" w:rsidP="00645497">
      <w:pPr>
        <w:tabs>
          <w:tab w:val="left" w:pos="720"/>
        </w:tabs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Zajednica ima pravo kontinuiranog praćenja izvršenja programa Korisnika financiranja, te preispitivanja troškova u bilo koje vrijeme trajanja financiranja.</w:t>
      </w:r>
    </w:p>
    <w:p w14:paraId="6AEFFB9E" w14:textId="77777777" w:rsidR="00645497" w:rsidRPr="00645497" w:rsidRDefault="00645497" w:rsidP="00645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Zajednica može neposrednu kontrolu obaviti kontrolom na licu mjesta, te je o namjeri izvršenja neposredne kontrole dužna prethodno obavijestiti Korisnika financiranja barem sedam dana prije planiranog izvršenja kontrole.</w:t>
      </w:r>
    </w:p>
    <w:p w14:paraId="1394DE41" w14:textId="77777777" w:rsidR="00645497" w:rsidRPr="00645497" w:rsidRDefault="00645497" w:rsidP="00645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11F0ED9" w14:textId="77777777" w:rsidR="00645497" w:rsidRPr="00645497" w:rsidRDefault="00645497" w:rsidP="00645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7.</w:t>
      </w:r>
    </w:p>
    <w:p w14:paraId="2F896D41" w14:textId="77777777" w:rsidR="00645497" w:rsidRPr="00645497" w:rsidRDefault="00645497" w:rsidP="0064549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Na elemente financiranja programa Korisnika financiranja koji nisu uređeni Ugovorom, na odgovarajući se način primjenjuju Opći uvjeti propisani Uredbom o kriterijima, mjerilima i postupcima financiranja i ugovaranja programa i projekata od interesa za opće dobro koje provode udruge </w:t>
      </w:r>
      <w:r w:rsidRPr="0064549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(„Narodne novine“ broj 26/2015. i 37/2021.).</w:t>
      </w:r>
    </w:p>
    <w:p w14:paraId="463128F6" w14:textId="77777777" w:rsidR="00645497" w:rsidRPr="00645497" w:rsidRDefault="00645497" w:rsidP="00645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FD30BE" w14:textId="77777777" w:rsidR="00645497" w:rsidRPr="00645497" w:rsidRDefault="00645497" w:rsidP="00645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A43DEE3" w14:textId="77777777" w:rsidR="00645497" w:rsidRPr="00645497" w:rsidRDefault="00645497" w:rsidP="00645497">
      <w:pPr>
        <w:tabs>
          <w:tab w:val="left" w:pos="7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hr-HR"/>
          <w14:ligatures w14:val="none"/>
        </w:rPr>
        <w:t>Članak 8.</w:t>
      </w:r>
    </w:p>
    <w:p w14:paraId="38CA7997" w14:textId="77777777" w:rsidR="00645497" w:rsidRPr="00645497" w:rsidRDefault="00645497" w:rsidP="0064549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Mogući sporovi iz Ugovora rješavati će se sporazumno, a ako to neće biti moguće ugovara se nadležnost suda u Poreču.</w:t>
      </w: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AA76880" w14:textId="77777777" w:rsidR="00645497" w:rsidRPr="00645497" w:rsidRDefault="00645497" w:rsidP="00645497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60DDC1" w14:textId="77777777" w:rsidR="00645497" w:rsidRPr="00645497" w:rsidRDefault="00645497" w:rsidP="0064549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hr-HR"/>
          <w14:ligatures w14:val="none"/>
        </w:rPr>
        <w:t>Članak 9.</w:t>
      </w:r>
    </w:p>
    <w:p w14:paraId="0627F422" w14:textId="77777777" w:rsidR="00645497" w:rsidRPr="00645497" w:rsidRDefault="00645497" w:rsidP="0064549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stupa na snagu danom potpisa obiju ugovornih strana, a</w:t>
      </w:r>
      <w:r w:rsidRPr="00645497"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  <w:t xml:space="preserve"> sastavljen je u dva (2) istovjetna primjerka od kojih svaka ugovorna strana zadržava jedan (1) primjerak.</w:t>
      </w:r>
    </w:p>
    <w:p w14:paraId="45CD669C" w14:textId="77777777" w:rsidR="00645497" w:rsidRPr="00645497" w:rsidRDefault="00645497" w:rsidP="00645497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3E65997" w14:textId="77777777" w:rsidR="00645497" w:rsidRPr="00645497" w:rsidRDefault="00645497" w:rsidP="006454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707FDC6" w14:textId="77777777" w:rsidR="00645497" w:rsidRPr="00645497" w:rsidRDefault="00645497" w:rsidP="00645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9F81F3" w14:textId="77777777" w:rsidR="00645497" w:rsidRPr="00645497" w:rsidRDefault="00645497" w:rsidP="00645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492C21" w14:textId="77777777" w:rsidR="00645497" w:rsidRPr="00645497" w:rsidRDefault="00645497" w:rsidP="00645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2EDA8F" w14:textId="77777777" w:rsidR="00645497" w:rsidRPr="00645497" w:rsidRDefault="00645497" w:rsidP="00645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________________</w:t>
      </w:r>
    </w:p>
    <w:p w14:paraId="5483815B" w14:textId="77777777" w:rsidR="00645497" w:rsidRPr="00645497" w:rsidRDefault="00645497" w:rsidP="00645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065EFE" w14:textId="77777777" w:rsidR="00645497" w:rsidRPr="00645497" w:rsidRDefault="00645497" w:rsidP="00645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Poreč, ___________ 2026. </w:t>
      </w:r>
    </w:p>
    <w:p w14:paraId="1377156F" w14:textId="77777777" w:rsidR="00645497" w:rsidRPr="00645497" w:rsidRDefault="00645497" w:rsidP="00645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454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5A7E1106" w14:textId="77777777" w:rsidR="00645497" w:rsidRPr="00645497" w:rsidRDefault="00645497" w:rsidP="00645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5FFAE2" w14:textId="77777777" w:rsidR="00645497" w:rsidRPr="00645497" w:rsidRDefault="00645497" w:rsidP="00645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287290" w14:textId="77777777" w:rsidR="00645497" w:rsidRPr="00645497" w:rsidRDefault="00645497" w:rsidP="00645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CBFDC93" w14:textId="77777777" w:rsidR="00645497" w:rsidRPr="00645497" w:rsidRDefault="00645497" w:rsidP="00645497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  <w:t>Sportska zajednica grada Poreča</w:t>
      </w:r>
      <w:r w:rsidRPr="00645497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  <w:tab/>
        <w:t xml:space="preserve">                                     </w:t>
      </w:r>
      <w:r w:rsidRPr="006454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Korisnik financiranja</w:t>
      </w:r>
      <w:r w:rsidRPr="00645497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  <w:t xml:space="preserve">                       </w:t>
      </w:r>
    </w:p>
    <w:p w14:paraId="377DBA36" w14:textId="77777777" w:rsidR="00645497" w:rsidRPr="00645497" w:rsidRDefault="00645497" w:rsidP="0064549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6454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</w:p>
    <w:p w14:paraId="6D5D760B" w14:textId="77777777" w:rsidR="00645497" w:rsidRPr="00645497" w:rsidRDefault="00645497" w:rsidP="0064549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5866853" w14:textId="77777777" w:rsidR="00645497" w:rsidRPr="00645497" w:rsidRDefault="00645497" w:rsidP="006454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EE5B97" w14:textId="77777777" w:rsidR="00632537" w:rsidRDefault="00632537"/>
    <w:sectPr w:rsidR="0063253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1A19" w14:textId="77777777" w:rsidR="00672B2A" w:rsidRDefault="00672B2A" w:rsidP="00234297">
      <w:pPr>
        <w:spacing w:after="0" w:line="240" w:lineRule="auto"/>
      </w:pPr>
      <w:r>
        <w:separator/>
      </w:r>
    </w:p>
  </w:endnote>
  <w:endnote w:type="continuationSeparator" w:id="0">
    <w:p w14:paraId="3DC15537" w14:textId="77777777" w:rsidR="00672B2A" w:rsidRDefault="00672B2A" w:rsidP="0023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DCC6" w14:textId="77777777" w:rsidR="00234297" w:rsidRDefault="00A908C1" w:rsidP="00A908C1">
    <w:pPr>
      <w:pStyle w:val="Podnoje"/>
      <w:jc w:val="center"/>
    </w:pPr>
    <w:r w:rsidRPr="00A908C1">
      <w:rPr>
        <w:b/>
        <w:bCs/>
      </w:rPr>
      <w:t>MB</w:t>
    </w:r>
    <w:r w:rsidRPr="00A908C1">
      <w:t xml:space="preserve">: 3078639  </w:t>
    </w:r>
    <w:r w:rsidRPr="00A908C1">
      <w:rPr>
        <w:b/>
        <w:bCs/>
      </w:rPr>
      <w:t>OIB:</w:t>
    </w:r>
    <w:r w:rsidRPr="00A908C1">
      <w:t xml:space="preserve"> 10156530385  </w:t>
    </w:r>
    <w:r w:rsidRPr="00A908C1">
      <w:rPr>
        <w:b/>
        <w:bCs/>
      </w:rPr>
      <w:t>IBAN:</w:t>
    </w:r>
    <w:r w:rsidRPr="00A908C1">
      <w:t xml:space="preserve"> 812380006111008506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EC42" w14:textId="77777777" w:rsidR="00672B2A" w:rsidRDefault="00672B2A" w:rsidP="00234297">
      <w:pPr>
        <w:spacing w:after="0" w:line="240" w:lineRule="auto"/>
      </w:pPr>
      <w:r>
        <w:separator/>
      </w:r>
    </w:p>
  </w:footnote>
  <w:footnote w:type="continuationSeparator" w:id="0">
    <w:p w14:paraId="4C0673C1" w14:textId="77777777" w:rsidR="00672B2A" w:rsidRDefault="00672B2A" w:rsidP="0023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9F0A" w14:textId="77777777" w:rsidR="00A908C1" w:rsidRPr="00234297" w:rsidRDefault="00A908C1" w:rsidP="00A908C1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0BB3A0" wp14:editId="23F6EA40">
          <wp:simplePos x="0" y="0"/>
          <wp:positionH relativeFrom="column">
            <wp:posOffset>-414020</wp:posOffset>
          </wp:positionH>
          <wp:positionV relativeFrom="paragraph">
            <wp:posOffset>-127000</wp:posOffset>
          </wp:positionV>
          <wp:extent cx="2239191" cy="971550"/>
          <wp:effectExtent l="0" t="0" r="889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19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234297">
      <w:t>52440 Poreč ; Nikole Tesle 16</w:t>
    </w:r>
  </w:p>
  <w:p w14:paraId="6A78EF36" w14:textId="77777777" w:rsidR="00A908C1" w:rsidRDefault="00A908C1" w:rsidP="00A908C1">
    <w:pPr>
      <w:pStyle w:val="Zaglavlje"/>
    </w:pPr>
    <w:r>
      <w:tab/>
    </w:r>
    <w:r>
      <w:tab/>
    </w:r>
    <w:r w:rsidRPr="00234297">
      <w:rPr>
        <w:b/>
        <w:bCs/>
      </w:rPr>
      <w:t>Tel:</w:t>
    </w:r>
    <w:r w:rsidRPr="00234297">
      <w:t xml:space="preserve"> +385 52 432 322</w:t>
    </w:r>
  </w:p>
  <w:p w14:paraId="3C7DEDBE" w14:textId="77777777" w:rsidR="00A908C1" w:rsidRDefault="00A908C1" w:rsidP="00A908C1">
    <w:pPr>
      <w:pStyle w:val="Zaglavlje"/>
    </w:pPr>
    <w:r>
      <w:t xml:space="preserve"> </w:t>
    </w:r>
    <w:r>
      <w:tab/>
    </w:r>
    <w:r>
      <w:tab/>
    </w:r>
    <w:proofErr w:type="spellStart"/>
    <w:r w:rsidRPr="00A908C1">
      <w:rPr>
        <w:b/>
        <w:bCs/>
      </w:rPr>
      <w:t>E-</w:t>
    </w:r>
    <w:r w:rsidRPr="00234297">
      <w:rPr>
        <w:b/>
        <w:bCs/>
      </w:rPr>
      <w:t>Mail</w:t>
    </w:r>
    <w:proofErr w:type="spellEnd"/>
    <w:r w:rsidRPr="00234297">
      <w:t xml:space="preserve"> : </w:t>
    </w:r>
    <w:hyperlink r:id="rId2" w:history="1">
      <w:r w:rsidRPr="00234297">
        <w:rPr>
          <w:rStyle w:val="Hiperveza"/>
        </w:rPr>
        <w:t>info@szgp.hr</w:t>
      </w:r>
    </w:hyperlink>
    <w:r w:rsidRPr="00234297">
      <w:t xml:space="preserve">   </w:t>
    </w:r>
  </w:p>
  <w:p w14:paraId="461666EB" w14:textId="77777777" w:rsidR="00A908C1" w:rsidRPr="00234297" w:rsidRDefault="00A908C1" w:rsidP="00A908C1">
    <w:pPr>
      <w:pStyle w:val="Zaglavlje"/>
    </w:pPr>
    <w:r>
      <w:tab/>
    </w:r>
    <w:r>
      <w:tab/>
    </w:r>
    <w:r w:rsidRPr="00A908C1">
      <w:rPr>
        <w:b/>
        <w:bCs/>
      </w:rPr>
      <w:t>W</w:t>
    </w:r>
    <w:r>
      <w:t xml:space="preserve">: </w:t>
    </w:r>
    <w:r w:rsidRPr="00234297">
      <w:t>www.szgp.hr</w:t>
    </w:r>
  </w:p>
  <w:p w14:paraId="6477177E" w14:textId="77777777" w:rsidR="00A908C1" w:rsidRDefault="00A908C1" w:rsidP="00A908C1">
    <w:pPr>
      <w:pStyle w:val="Zaglavlje"/>
    </w:pPr>
    <w:r>
      <w:tab/>
      <w:t xml:space="preserve">                                                            </w:t>
    </w:r>
  </w:p>
  <w:p w14:paraId="47CD199C" w14:textId="77777777" w:rsidR="00A908C1" w:rsidRDefault="00A908C1" w:rsidP="00A908C1">
    <w:pPr>
      <w:pStyle w:val="Zaglavlje"/>
    </w:pPr>
    <w:r>
      <w:t xml:space="preserve">                                                                    </w:t>
    </w:r>
  </w:p>
  <w:p w14:paraId="225C5189" w14:textId="77777777" w:rsidR="00A908C1" w:rsidRDefault="00A908C1" w:rsidP="00A908C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97"/>
    <w:rsid w:val="0009791C"/>
    <w:rsid w:val="00234297"/>
    <w:rsid w:val="005457EB"/>
    <w:rsid w:val="005A47C9"/>
    <w:rsid w:val="005E7D87"/>
    <w:rsid w:val="005F1F18"/>
    <w:rsid w:val="00632537"/>
    <w:rsid w:val="00645497"/>
    <w:rsid w:val="00672B2A"/>
    <w:rsid w:val="008350A9"/>
    <w:rsid w:val="008772FE"/>
    <w:rsid w:val="00990956"/>
    <w:rsid w:val="009A5DBF"/>
    <w:rsid w:val="00A908C1"/>
    <w:rsid w:val="00AA10BF"/>
    <w:rsid w:val="00F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3580"/>
  <w15:chartTrackingRefBased/>
  <w15:docId w15:val="{6172AC00-F8A0-47E0-B470-4FA586F0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4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4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4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42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42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42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42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42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42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42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42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42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42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429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3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97"/>
  </w:style>
  <w:style w:type="paragraph" w:styleId="Podnoje">
    <w:name w:val="footer"/>
    <w:basedOn w:val="Normal"/>
    <w:link w:val="PodnojeChar"/>
    <w:uiPriority w:val="99"/>
    <w:unhideWhenUsed/>
    <w:rsid w:val="0023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97"/>
  </w:style>
  <w:style w:type="character" w:styleId="Hiperveza">
    <w:name w:val="Hyperlink"/>
    <w:basedOn w:val="Zadanifontodlomka"/>
    <w:uiPriority w:val="99"/>
    <w:unhideWhenUsed/>
    <w:rsid w:val="002342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gp.h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Predlo&#382;ak%20dokumenta%20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Predložak dokumenta SZ</Template>
  <TotalTime>5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Zoran Jendrasic</cp:lastModifiedBy>
  <cp:revision>3</cp:revision>
  <dcterms:created xsi:type="dcterms:W3CDTF">2025-12-17T06:28:00Z</dcterms:created>
  <dcterms:modified xsi:type="dcterms:W3CDTF">2025-12-17T11:07:00Z</dcterms:modified>
</cp:coreProperties>
</file>