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EBFF" w14:textId="77777777" w:rsidR="00FE42F5" w:rsidRPr="000678AC" w:rsidRDefault="00FE42F5" w:rsidP="00FE42F5">
      <w:pPr>
        <w:tabs>
          <w:tab w:val="left" w:pos="720"/>
        </w:tabs>
        <w:spacing w:after="80"/>
        <w:jc w:val="both"/>
      </w:pPr>
      <w:r w:rsidRPr="000678AC">
        <w:rPr>
          <w:b/>
          <w:bCs/>
          <w:caps/>
        </w:rPr>
        <w:t xml:space="preserve">             </w:t>
      </w:r>
      <w:r>
        <w:rPr>
          <w:b/>
          <w:bCs/>
          <w:caps/>
        </w:rPr>
        <w:t>SPORTSKA ZAJEDNICA GRADA POREČA</w:t>
      </w:r>
      <w:r w:rsidRPr="000678AC">
        <w:rPr>
          <w:bCs/>
        </w:rPr>
        <w:t xml:space="preserve">, </w:t>
      </w:r>
      <w:r>
        <w:rPr>
          <w:bCs/>
        </w:rPr>
        <w:t>Nikole Tesle 16,</w:t>
      </w:r>
      <w:r w:rsidRPr="000678AC">
        <w:rPr>
          <w:bCs/>
        </w:rPr>
        <w:t xml:space="preserve"> </w:t>
      </w:r>
      <w:r>
        <w:rPr>
          <w:bCs/>
        </w:rPr>
        <w:t>Poreč 52440,</w:t>
      </w:r>
      <w:r w:rsidRPr="000678AC">
        <w:rPr>
          <w:bCs/>
        </w:rPr>
        <w:t xml:space="preserve"> OIB:  </w:t>
      </w:r>
      <w:r>
        <w:rPr>
          <w:bCs/>
        </w:rPr>
        <w:t>10156530385</w:t>
      </w:r>
      <w:r w:rsidRPr="000678AC">
        <w:rPr>
          <w:bCs/>
        </w:rPr>
        <w:t xml:space="preserve"> (u daljnjem tekstu Zajednica), koju </w:t>
      </w:r>
      <w:r w:rsidRPr="000678AC">
        <w:t xml:space="preserve">zastupa Predsjednik </w:t>
      </w:r>
      <w:r>
        <w:t>Aleksandar Beaković</w:t>
      </w:r>
      <w:r w:rsidRPr="000678AC">
        <w:t xml:space="preserve">, </w:t>
      </w:r>
    </w:p>
    <w:p w14:paraId="06686D28" w14:textId="77777777" w:rsidR="00FE42F5" w:rsidRPr="000678AC" w:rsidRDefault="00FE42F5" w:rsidP="00FE42F5">
      <w:r w:rsidRPr="000678AC">
        <w:t>i</w:t>
      </w:r>
    </w:p>
    <w:p w14:paraId="6F305100" w14:textId="77777777" w:rsidR="00FE42F5" w:rsidRPr="000678AC" w:rsidRDefault="00FE42F5" w:rsidP="00FE42F5">
      <w:pPr>
        <w:spacing w:after="100"/>
        <w:jc w:val="both"/>
      </w:pPr>
      <w:r w:rsidRPr="000678AC">
        <w:t xml:space="preserve">            </w:t>
      </w:r>
      <w:r w:rsidRPr="000678AC">
        <w:rPr>
          <w:b/>
          <w:bCs/>
        </w:rPr>
        <w:t xml:space="preserve">_______________ </w:t>
      </w:r>
      <w:r w:rsidRPr="000678AC">
        <w:rPr>
          <w:bCs/>
        </w:rPr>
        <w:t>(prijavitelj)</w:t>
      </w:r>
      <w:r w:rsidRPr="000678AC">
        <w:t xml:space="preserve"> na adresi ________________, OIB_____________________</w:t>
      </w:r>
      <w:r>
        <w:t>,</w:t>
      </w:r>
      <w:r w:rsidRPr="000678AC">
        <w:t xml:space="preserve"> (u daljnjem tekstu: Korisnik financiranja), </w:t>
      </w:r>
      <w:r w:rsidRPr="000678AC">
        <w:rPr>
          <w:bCs/>
        </w:rPr>
        <w:t xml:space="preserve">koju </w:t>
      </w:r>
      <w:r w:rsidRPr="000678AC">
        <w:t>zastupa ______________________,</w:t>
      </w:r>
    </w:p>
    <w:p w14:paraId="2BA0530E" w14:textId="77777777" w:rsidR="00FE42F5" w:rsidRPr="000678AC" w:rsidRDefault="00FE42F5" w:rsidP="00FE42F5">
      <w:pPr>
        <w:jc w:val="both"/>
      </w:pPr>
      <w:r w:rsidRPr="000678AC">
        <w:t>sklapaju</w:t>
      </w:r>
    </w:p>
    <w:p w14:paraId="409F02D9" w14:textId="77777777" w:rsidR="00FE42F5" w:rsidRPr="000678AC" w:rsidRDefault="00FE42F5" w:rsidP="00FE42F5">
      <w:pPr>
        <w:rPr>
          <w:b/>
          <w:bCs/>
          <w:caps/>
        </w:rPr>
      </w:pPr>
    </w:p>
    <w:p w14:paraId="2F3D129A" w14:textId="77777777" w:rsidR="00FE42F5" w:rsidRPr="000678AC" w:rsidRDefault="00FE42F5" w:rsidP="00FE42F5">
      <w:pPr>
        <w:pStyle w:val="Naslov1"/>
        <w:rPr>
          <w:rFonts w:ascii="Times New Roman" w:hAnsi="Times New Roman" w:cs="Times New Roman"/>
          <w:sz w:val="24"/>
          <w:szCs w:val="24"/>
        </w:rPr>
      </w:pPr>
    </w:p>
    <w:p w14:paraId="54FF7AA1" w14:textId="77777777" w:rsidR="00FE42F5" w:rsidRPr="000678AC" w:rsidRDefault="00FE42F5" w:rsidP="00FE42F5">
      <w:pPr>
        <w:jc w:val="center"/>
        <w:rPr>
          <w:b/>
          <w:bCs/>
          <w:lang w:eastAsia="en-US"/>
        </w:rPr>
      </w:pPr>
      <w:r w:rsidRPr="000678AC">
        <w:rPr>
          <w:b/>
          <w:bCs/>
        </w:rPr>
        <w:t>UGOVOR O DODJELI FINANCIJSKIH SREDSTAVA</w:t>
      </w:r>
    </w:p>
    <w:p w14:paraId="681066C6" w14:textId="77777777" w:rsidR="00FE42F5" w:rsidRPr="000678AC" w:rsidRDefault="00FE42F5" w:rsidP="00FE42F5">
      <w:pPr>
        <w:jc w:val="both"/>
        <w:rPr>
          <w:b/>
        </w:rPr>
      </w:pPr>
    </w:p>
    <w:p w14:paraId="5843B689" w14:textId="77777777" w:rsidR="00FE42F5" w:rsidRPr="000678AC" w:rsidRDefault="00FE42F5" w:rsidP="00FE42F5">
      <w:pPr>
        <w:jc w:val="center"/>
        <w:rPr>
          <w:b/>
        </w:rPr>
      </w:pPr>
      <w:r w:rsidRPr="000678AC">
        <w:rPr>
          <w:b/>
        </w:rPr>
        <w:t>Članak 1.</w:t>
      </w:r>
    </w:p>
    <w:p w14:paraId="38BE823B" w14:textId="77777777" w:rsidR="00FE42F5" w:rsidRPr="000678AC" w:rsidRDefault="00FE42F5" w:rsidP="00FE42F5">
      <w:pPr>
        <w:pStyle w:val="Bezproreda1"/>
        <w:tabs>
          <w:tab w:val="left" w:pos="720"/>
        </w:tabs>
        <w:ind w:firstLine="708"/>
        <w:jc w:val="both"/>
        <w:rPr>
          <w:rFonts w:ascii="Times New Roman" w:hAnsi="Times New Roman"/>
          <w:noProof/>
          <w:sz w:val="24"/>
          <w:szCs w:val="24"/>
          <w:lang w:val="hr-HR" w:eastAsia="en-GB"/>
        </w:rPr>
      </w:pPr>
      <w:r w:rsidRPr="000678AC">
        <w:rPr>
          <w:rFonts w:ascii="Times New Roman" w:hAnsi="Times New Roman"/>
          <w:sz w:val="24"/>
          <w:szCs w:val="24"/>
          <w:lang w:val="hr-HR"/>
        </w:rPr>
        <w:t>Sukladno provedenom  Natječaju za sufinanciranje Programa javnih potreba Grada P</w:t>
      </w:r>
      <w:r>
        <w:rPr>
          <w:rFonts w:ascii="Times New Roman" w:hAnsi="Times New Roman"/>
          <w:sz w:val="24"/>
          <w:szCs w:val="24"/>
          <w:lang w:val="hr-HR"/>
        </w:rPr>
        <w:t>oreča-Parenzo</w:t>
      </w:r>
      <w:r w:rsidRPr="000678AC">
        <w:rPr>
          <w:rFonts w:ascii="Times New Roman" w:hAnsi="Times New Roman"/>
          <w:sz w:val="24"/>
          <w:szCs w:val="24"/>
          <w:lang w:val="hr-HR"/>
        </w:rPr>
        <w:t xml:space="preserve"> u sportu u 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 w:rsidRPr="000678AC">
        <w:rPr>
          <w:rFonts w:ascii="Times New Roman" w:hAnsi="Times New Roman"/>
          <w:sz w:val="24"/>
          <w:szCs w:val="24"/>
          <w:lang w:val="hr-HR"/>
        </w:rPr>
        <w:t>. godini, Ugovorne strane sklapaju ovaj Ugovor na temelju Odluke o dodjeli financijskih sredstava sportskim udrugama za 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 w:rsidRPr="000678AC">
        <w:rPr>
          <w:rFonts w:ascii="Times New Roman" w:hAnsi="Times New Roman"/>
          <w:sz w:val="24"/>
          <w:szCs w:val="24"/>
          <w:lang w:val="hr-HR"/>
        </w:rPr>
        <w:t xml:space="preserve">. godinu broj ___________ i </w:t>
      </w:r>
      <w:r w:rsidRPr="000678AC">
        <w:rPr>
          <w:rFonts w:ascii="Times New Roman" w:hAnsi="Times New Roman"/>
          <w:noProof/>
          <w:sz w:val="24"/>
          <w:szCs w:val="24"/>
          <w:lang w:val="hr-HR" w:eastAsia="en-GB"/>
        </w:rPr>
        <w:t>Plana raspodjele financijskih sredstava za Program javnih potreba Grada P</w:t>
      </w:r>
      <w:r>
        <w:rPr>
          <w:rFonts w:ascii="Times New Roman" w:hAnsi="Times New Roman"/>
          <w:noProof/>
          <w:sz w:val="24"/>
          <w:szCs w:val="24"/>
          <w:lang w:val="hr-HR" w:eastAsia="en-GB"/>
        </w:rPr>
        <w:t>oreča-Parenzo</w:t>
      </w:r>
      <w:r w:rsidRPr="000678AC">
        <w:rPr>
          <w:rFonts w:ascii="Times New Roman" w:hAnsi="Times New Roman"/>
          <w:noProof/>
          <w:sz w:val="24"/>
          <w:szCs w:val="24"/>
          <w:lang w:val="hr-HR" w:eastAsia="en-GB"/>
        </w:rPr>
        <w:t xml:space="preserve"> u sportu u 202</w:t>
      </w:r>
      <w:r>
        <w:rPr>
          <w:rFonts w:ascii="Times New Roman" w:hAnsi="Times New Roman"/>
          <w:noProof/>
          <w:sz w:val="24"/>
          <w:szCs w:val="24"/>
          <w:lang w:val="hr-HR" w:eastAsia="en-GB"/>
        </w:rPr>
        <w:t>6</w:t>
      </w:r>
      <w:r w:rsidRPr="000678AC">
        <w:rPr>
          <w:rFonts w:ascii="Times New Roman" w:hAnsi="Times New Roman"/>
          <w:noProof/>
          <w:sz w:val="24"/>
          <w:szCs w:val="24"/>
          <w:lang w:val="hr-HR" w:eastAsia="en-GB"/>
        </w:rPr>
        <w:t>. godini</w:t>
      </w:r>
      <w:r w:rsidRPr="000678AC">
        <w:rPr>
          <w:rFonts w:ascii="Times New Roman" w:hAnsi="Times New Roman"/>
          <w:sz w:val="24"/>
          <w:szCs w:val="24"/>
          <w:lang w:val="hr-HR"/>
        </w:rPr>
        <w:t xml:space="preserve"> koji je donijela Skupština </w:t>
      </w:r>
      <w:r>
        <w:rPr>
          <w:rFonts w:ascii="Times New Roman" w:hAnsi="Times New Roman"/>
          <w:sz w:val="24"/>
          <w:szCs w:val="24"/>
          <w:lang w:val="hr-HR"/>
        </w:rPr>
        <w:t>sportske z</w:t>
      </w:r>
      <w:r w:rsidRPr="000678AC">
        <w:rPr>
          <w:rFonts w:ascii="Times New Roman" w:hAnsi="Times New Roman"/>
          <w:sz w:val="24"/>
          <w:szCs w:val="24"/>
          <w:lang w:val="hr-HR"/>
        </w:rPr>
        <w:t>ajednice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678AC">
        <w:rPr>
          <w:rFonts w:ascii="Times New Roman" w:hAnsi="Times New Roman"/>
          <w:sz w:val="24"/>
          <w:szCs w:val="24"/>
          <w:lang w:val="hr-HR"/>
        </w:rPr>
        <w:t>Grada P</w:t>
      </w:r>
      <w:r>
        <w:rPr>
          <w:rFonts w:ascii="Times New Roman" w:hAnsi="Times New Roman"/>
          <w:sz w:val="24"/>
          <w:szCs w:val="24"/>
          <w:lang w:val="hr-HR"/>
        </w:rPr>
        <w:t>oreča</w:t>
      </w:r>
      <w:r w:rsidRPr="000678AC">
        <w:rPr>
          <w:rFonts w:ascii="Times New Roman" w:hAnsi="Times New Roman"/>
          <w:sz w:val="24"/>
          <w:szCs w:val="24"/>
          <w:lang w:val="hr-HR"/>
        </w:rPr>
        <w:t xml:space="preserve"> na sjednici održanoj dana _________________.</w:t>
      </w:r>
    </w:p>
    <w:p w14:paraId="7F96F0D0" w14:textId="77777777" w:rsidR="00FE42F5" w:rsidRPr="000678AC" w:rsidRDefault="00FE42F5" w:rsidP="00FE42F5">
      <w:pPr>
        <w:rPr>
          <w:bCs/>
        </w:rPr>
      </w:pPr>
    </w:p>
    <w:p w14:paraId="5CA16488" w14:textId="77777777" w:rsidR="00FE42F5" w:rsidRPr="000678AC" w:rsidRDefault="00FE42F5" w:rsidP="00FE42F5">
      <w:pPr>
        <w:jc w:val="center"/>
        <w:rPr>
          <w:b/>
        </w:rPr>
      </w:pPr>
      <w:r w:rsidRPr="000678AC">
        <w:rPr>
          <w:b/>
        </w:rPr>
        <w:t>Članak 2.</w:t>
      </w:r>
    </w:p>
    <w:p w14:paraId="369A90BF" w14:textId="77777777" w:rsidR="00FE42F5" w:rsidRPr="000678AC" w:rsidRDefault="00FE42F5" w:rsidP="00FE42F5">
      <w:pPr>
        <w:tabs>
          <w:tab w:val="left" w:pos="720"/>
        </w:tabs>
        <w:spacing w:after="80"/>
        <w:jc w:val="both"/>
      </w:pPr>
      <w:r w:rsidRPr="000678AC">
        <w:t xml:space="preserve">            Ugovorom se reguliraju međusobna prava i obveze ugovornih strana vezano za sufinanciranje sportskih programa Korisnika financiranja za provedbu Programa javnih potreba Grada P</w:t>
      </w:r>
      <w:r>
        <w:t>oreča-Parenzo</w:t>
      </w:r>
      <w:r w:rsidRPr="000678AC">
        <w:t xml:space="preserve"> u sportu u 202</w:t>
      </w:r>
      <w:r>
        <w:t>6</w:t>
      </w:r>
      <w:r w:rsidRPr="000678AC">
        <w:t>. godini.</w:t>
      </w:r>
    </w:p>
    <w:p w14:paraId="62AFB2F8" w14:textId="77777777" w:rsidR="00FE42F5" w:rsidRPr="000678AC" w:rsidRDefault="00FE42F5" w:rsidP="00FE42F5">
      <w:pPr>
        <w:jc w:val="both"/>
      </w:pPr>
    </w:p>
    <w:p w14:paraId="0971CE28" w14:textId="77777777" w:rsidR="00FE42F5" w:rsidRPr="000678AC" w:rsidRDefault="00FE42F5" w:rsidP="00FE42F5">
      <w:pPr>
        <w:jc w:val="center"/>
        <w:rPr>
          <w:b/>
        </w:rPr>
      </w:pPr>
      <w:r w:rsidRPr="000678AC">
        <w:rPr>
          <w:b/>
        </w:rPr>
        <w:t>Članak 3.</w:t>
      </w:r>
    </w:p>
    <w:p w14:paraId="6DFE83E2" w14:textId="77777777" w:rsidR="00FE42F5" w:rsidRPr="000678AC" w:rsidRDefault="00FE42F5" w:rsidP="00FE42F5">
      <w:pPr>
        <w:tabs>
          <w:tab w:val="left" w:pos="720"/>
        </w:tabs>
        <w:spacing w:after="100"/>
        <w:jc w:val="both"/>
        <w:rPr>
          <w:bCs/>
          <w:lang w:eastAsia="en-US"/>
        </w:rPr>
      </w:pPr>
      <w:r w:rsidRPr="000678AC">
        <w:t xml:space="preserve">             </w:t>
      </w:r>
      <w:r w:rsidRPr="000678AC">
        <w:rPr>
          <w:bCs/>
        </w:rPr>
        <w:t xml:space="preserve">Zajednica će  sufinancirati provođenje </w:t>
      </w:r>
      <w:r w:rsidRPr="000678AC">
        <w:t xml:space="preserve">sportskih programa Korisnika financiranja </w:t>
      </w:r>
      <w:r w:rsidRPr="000678AC">
        <w:rPr>
          <w:bCs/>
        </w:rPr>
        <w:t>u 202</w:t>
      </w:r>
      <w:r>
        <w:rPr>
          <w:bCs/>
        </w:rPr>
        <w:t>6</w:t>
      </w:r>
      <w:r w:rsidRPr="000678AC">
        <w:rPr>
          <w:bCs/>
        </w:rPr>
        <w:t>. godini u iznosu od __________________</w:t>
      </w:r>
      <w:r w:rsidRPr="000678AC">
        <w:rPr>
          <w:b/>
          <w:bCs/>
        </w:rPr>
        <w:t xml:space="preserve"> eura</w:t>
      </w:r>
      <w:r w:rsidRPr="000678AC">
        <w:rPr>
          <w:bCs/>
        </w:rPr>
        <w:t xml:space="preserve"> (slovima_____________________).</w:t>
      </w:r>
    </w:p>
    <w:p w14:paraId="58166D83" w14:textId="77777777" w:rsidR="00FE42F5" w:rsidRPr="000678AC" w:rsidRDefault="00FE42F5" w:rsidP="00FE42F5">
      <w:pPr>
        <w:tabs>
          <w:tab w:val="left" w:pos="720"/>
        </w:tabs>
        <w:spacing w:after="100"/>
        <w:ind w:firstLine="709"/>
        <w:jc w:val="both"/>
      </w:pPr>
      <w:r w:rsidRPr="000678AC">
        <w:t>Ugovorne strane su suglasne da će navedena sredstva biti doznačena Korisniku financiranja u mjesečnim/tromjesečnim obrocima, od dana potpisa Ugovora do kraja tekuće godine na njegov IBAN račun udruge naveden u prijavi.</w:t>
      </w:r>
    </w:p>
    <w:p w14:paraId="6F741088" w14:textId="77777777" w:rsidR="00FE42F5" w:rsidRPr="000678AC" w:rsidRDefault="00FE42F5" w:rsidP="00FE42F5">
      <w:pPr>
        <w:tabs>
          <w:tab w:val="left" w:pos="720"/>
        </w:tabs>
        <w:jc w:val="both"/>
        <w:rPr>
          <w:b/>
        </w:rPr>
      </w:pPr>
    </w:p>
    <w:p w14:paraId="52AB185B" w14:textId="77777777" w:rsidR="00FE42F5" w:rsidRPr="000678AC" w:rsidRDefault="00FE42F5" w:rsidP="00FE42F5">
      <w:pPr>
        <w:jc w:val="center"/>
        <w:rPr>
          <w:b/>
        </w:rPr>
      </w:pPr>
      <w:r w:rsidRPr="000678AC">
        <w:rPr>
          <w:b/>
        </w:rPr>
        <w:t>Članak 4.</w:t>
      </w:r>
    </w:p>
    <w:p w14:paraId="08D24B15" w14:textId="77777777" w:rsidR="00FE42F5" w:rsidRPr="000678AC" w:rsidRDefault="00FE42F5" w:rsidP="00FE42F5">
      <w:pPr>
        <w:pStyle w:val="Tijeloteksta"/>
        <w:tabs>
          <w:tab w:val="left" w:pos="720"/>
        </w:tabs>
        <w:spacing w:after="80"/>
        <w:ind w:firstLine="720"/>
        <w:jc w:val="both"/>
        <w:rPr>
          <w:sz w:val="24"/>
          <w:szCs w:val="24"/>
        </w:rPr>
      </w:pPr>
      <w:r w:rsidRPr="000678AC">
        <w:rPr>
          <w:sz w:val="24"/>
          <w:szCs w:val="24"/>
          <w:lang w:eastAsia="hr-HR"/>
        </w:rPr>
        <w:t xml:space="preserve">Dodijeljena </w:t>
      </w:r>
      <w:r w:rsidRPr="000678AC">
        <w:rPr>
          <w:sz w:val="24"/>
          <w:szCs w:val="24"/>
        </w:rPr>
        <w:t>sredstva mogu se koristiti isključivo za provedbu programa sukladno uvjetima Natječaja i prema Obrascu prijave sportskog programa.</w:t>
      </w:r>
    </w:p>
    <w:p w14:paraId="069706F3" w14:textId="77777777" w:rsidR="00FE42F5" w:rsidRPr="000678AC" w:rsidRDefault="00FE42F5" w:rsidP="00FE42F5">
      <w:pPr>
        <w:tabs>
          <w:tab w:val="left" w:pos="720"/>
        </w:tabs>
        <w:autoSpaceDE w:val="0"/>
        <w:autoSpaceDN w:val="0"/>
        <w:adjustRightInd w:val="0"/>
        <w:jc w:val="both"/>
      </w:pPr>
      <w:r w:rsidRPr="000678AC">
        <w:t xml:space="preserve">             Ugovorne strane suglasne su da se planirana sredstva za namjene utvrđene Ugovorom, tijekom godine mogu umanjiti zavisno o realizaciji prihoda </w:t>
      </w:r>
      <w:r w:rsidRPr="000678AC">
        <w:rPr>
          <w:bCs/>
        </w:rPr>
        <w:t xml:space="preserve">Zajednice </w:t>
      </w:r>
      <w:r w:rsidRPr="000678AC">
        <w:t>iz Proračuna Grada P</w:t>
      </w:r>
      <w:r>
        <w:t>oreča-Parenzo</w:t>
      </w:r>
      <w:r w:rsidRPr="000678AC">
        <w:t>.</w:t>
      </w:r>
    </w:p>
    <w:p w14:paraId="6AF25318" w14:textId="77777777" w:rsidR="00FE42F5" w:rsidRPr="000678AC" w:rsidRDefault="00FE42F5" w:rsidP="00FE42F5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6D6AB01C" w14:textId="77777777" w:rsidR="00FE42F5" w:rsidRPr="000678AC" w:rsidRDefault="00FE42F5" w:rsidP="00FE42F5">
      <w:pPr>
        <w:autoSpaceDE w:val="0"/>
        <w:autoSpaceDN w:val="0"/>
        <w:adjustRightInd w:val="0"/>
        <w:jc w:val="both"/>
        <w:rPr>
          <w:b/>
        </w:rPr>
      </w:pPr>
      <w:r w:rsidRPr="000678AC">
        <w:t xml:space="preserve">                                                                        </w:t>
      </w:r>
      <w:r w:rsidRPr="000678AC">
        <w:rPr>
          <w:b/>
        </w:rPr>
        <w:t>Članak 5.</w:t>
      </w:r>
    </w:p>
    <w:p w14:paraId="30F30DB2" w14:textId="77777777" w:rsidR="00FE42F5" w:rsidRPr="000678AC" w:rsidRDefault="00FE42F5" w:rsidP="00FE42F5">
      <w:pPr>
        <w:tabs>
          <w:tab w:val="left" w:pos="720"/>
          <w:tab w:val="left" w:pos="900"/>
        </w:tabs>
        <w:spacing w:after="80"/>
        <w:ind w:firstLine="357"/>
        <w:jc w:val="both"/>
      </w:pPr>
      <w:r w:rsidRPr="000678AC">
        <w:t xml:space="preserve">      Radi kontrole namjenskog korištenja sredstava Korisnik financiranja je obvezan Zajednici dostaviti Obrazac izvještaja sportskog programa koji treba sadržavati opisne i financijske podatke u propisanim obrascima Zajednice, koja može zatražiti da Korisnik </w:t>
      </w:r>
      <w:r w:rsidRPr="000678AC">
        <w:lastRenderedPageBreak/>
        <w:t>financiranja dostavi i dokumentaciju za dokazivanje isplate svih troškova programa, u propisanim rokovima dostave, navedenima na obrascima. Rok dostave je 28.02.202</w:t>
      </w:r>
      <w:r>
        <w:t>7</w:t>
      </w:r>
      <w:r w:rsidRPr="000678AC">
        <w:t>. godine.</w:t>
      </w:r>
    </w:p>
    <w:p w14:paraId="77613250" w14:textId="77777777" w:rsidR="00FE42F5" w:rsidRPr="000678AC" w:rsidRDefault="00FE42F5" w:rsidP="00FE42F5">
      <w:pPr>
        <w:jc w:val="center"/>
        <w:rPr>
          <w:b/>
        </w:rPr>
      </w:pPr>
      <w:r w:rsidRPr="000678AC">
        <w:rPr>
          <w:b/>
        </w:rPr>
        <w:t>Članak 6.</w:t>
      </w:r>
    </w:p>
    <w:p w14:paraId="66D4204B" w14:textId="77777777" w:rsidR="00FE42F5" w:rsidRPr="000678AC" w:rsidRDefault="00FE42F5" w:rsidP="00FE42F5">
      <w:pPr>
        <w:tabs>
          <w:tab w:val="left" w:pos="720"/>
        </w:tabs>
        <w:spacing w:after="80"/>
        <w:jc w:val="both"/>
      </w:pPr>
      <w:r w:rsidRPr="000678AC">
        <w:tab/>
        <w:t>Zajednica ima pravo kontinuiranog praćenja izvršenja programa Korisnika financiranja, te preispitivanja troškova u bilo koje vrijeme trajanja financiranja.</w:t>
      </w:r>
    </w:p>
    <w:p w14:paraId="72E7D98D" w14:textId="77777777" w:rsidR="00FE42F5" w:rsidRPr="000678AC" w:rsidRDefault="00FE42F5" w:rsidP="00FE42F5">
      <w:pPr>
        <w:ind w:firstLine="709"/>
        <w:jc w:val="both"/>
      </w:pPr>
      <w:r w:rsidRPr="000678AC">
        <w:t>Zajednica može neposrednu kontrolu obaviti kontrolom na licu mjesta, te je o namjeri izvršenja neposredne kontrole dužna prethodno obavijestiti Korisnika financiranja barem sedam dana prije planiranog izvršenja kontrole.</w:t>
      </w:r>
    </w:p>
    <w:p w14:paraId="4391DD2D" w14:textId="77777777" w:rsidR="00FE42F5" w:rsidRPr="000678AC" w:rsidRDefault="00FE42F5" w:rsidP="00FE42F5">
      <w:pPr>
        <w:ind w:firstLine="709"/>
        <w:jc w:val="both"/>
      </w:pPr>
      <w:r w:rsidRPr="000678AC">
        <w:t xml:space="preserve"> </w:t>
      </w:r>
    </w:p>
    <w:p w14:paraId="4DDED100" w14:textId="77777777" w:rsidR="00FE42F5" w:rsidRPr="000678AC" w:rsidRDefault="00FE42F5" w:rsidP="00FE42F5">
      <w:pPr>
        <w:jc w:val="center"/>
        <w:rPr>
          <w:b/>
        </w:rPr>
      </w:pPr>
      <w:r w:rsidRPr="000678AC">
        <w:rPr>
          <w:b/>
        </w:rPr>
        <w:t>Članak 7.</w:t>
      </w:r>
    </w:p>
    <w:p w14:paraId="7804DC0A" w14:textId="77777777" w:rsidR="00FE42F5" w:rsidRPr="000678AC" w:rsidRDefault="00FE42F5" w:rsidP="00FE42F5">
      <w:pPr>
        <w:tabs>
          <w:tab w:val="left" w:pos="720"/>
        </w:tabs>
        <w:jc w:val="both"/>
        <w:rPr>
          <w:b/>
        </w:rPr>
      </w:pPr>
      <w:r w:rsidRPr="000678AC">
        <w:t xml:space="preserve">            Na elemente financiranja programa Korisnika financiranja koji nisu uređeni Ugovorom, na odgovarajući se način primjenjuju Opći uvjeti propisani Uredbom o kriterijima, mjerilima i postupcima financiranja i ugovaranja programa i projekata od interesa za opće dobro koje provode udruge </w:t>
      </w:r>
      <w:r w:rsidRPr="000678AC">
        <w:rPr>
          <w:i/>
        </w:rPr>
        <w:t>(„Narodne novine“ broj 26/2015. i 37/2021.).</w:t>
      </w:r>
    </w:p>
    <w:p w14:paraId="6D7A732D" w14:textId="77777777" w:rsidR="00FE42F5" w:rsidRPr="000678AC" w:rsidRDefault="00FE42F5" w:rsidP="00FE42F5">
      <w:pPr>
        <w:ind w:firstLine="708"/>
        <w:jc w:val="both"/>
      </w:pPr>
    </w:p>
    <w:p w14:paraId="0DA175D2" w14:textId="77777777" w:rsidR="00FE42F5" w:rsidRPr="000678AC" w:rsidRDefault="00FE42F5" w:rsidP="00FE42F5">
      <w:pPr>
        <w:ind w:firstLine="708"/>
        <w:jc w:val="both"/>
      </w:pPr>
    </w:p>
    <w:p w14:paraId="06319F22" w14:textId="77777777" w:rsidR="00FE42F5" w:rsidRPr="000678AC" w:rsidRDefault="00FE42F5" w:rsidP="00FE42F5">
      <w:pPr>
        <w:tabs>
          <w:tab w:val="left" w:pos="720"/>
        </w:tabs>
        <w:jc w:val="center"/>
        <w:rPr>
          <w:rFonts w:eastAsia="Arial Unicode MS"/>
          <w:b/>
        </w:rPr>
      </w:pPr>
      <w:r w:rsidRPr="000678AC">
        <w:rPr>
          <w:rFonts w:eastAsia="Arial Unicode MS"/>
          <w:b/>
        </w:rPr>
        <w:t>Članak 8.</w:t>
      </w:r>
    </w:p>
    <w:p w14:paraId="38B2846A" w14:textId="77777777" w:rsidR="00FE42F5" w:rsidRPr="000678AC" w:rsidRDefault="00FE42F5" w:rsidP="00FE42F5">
      <w:pPr>
        <w:ind w:right="23"/>
        <w:jc w:val="both"/>
      </w:pPr>
      <w:r w:rsidRPr="000678AC">
        <w:rPr>
          <w:rFonts w:eastAsia="Arial Unicode MS"/>
        </w:rPr>
        <w:t xml:space="preserve">             Mogući sporovi iz Ugovora rješavati će se sporazumno, a ako to neće biti moguće ugovara se nadležnost suda u P</w:t>
      </w:r>
      <w:r>
        <w:rPr>
          <w:rFonts w:eastAsia="Arial Unicode MS"/>
        </w:rPr>
        <w:t>oreču</w:t>
      </w:r>
      <w:r w:rsidRPr="000678AC">
        <w:rPr>
          <w:rFonts w:eastAsia="Arial Unicode MS"/>
        </w:rPr>
        <w:t>.</w:t>
      </w:r>
      <w:r w:rsidRPr="000678AC">
        <w:t xml:space="preserve"> </w:t>
      </w:r>
    </w:p>
    <w:p w14:paraId="338E9EAA" w14:textId="77777777" w:rsidR="00FE42F5" w:rsidRPr="000678AC" w:rsidRDefault="00FE42F5" w:rsidP="00FE42F5">
      <w:pPr>
        <w:ind w:firstLine="720"/>
        <w:jc w:val="both"/>
        <w:rPr>
          <w:rFonts w:eastAsia="Arial Unicode MS"/>
        </w:rPr>
      </w:pPr>
    </w:p>
    <w:p w14:paraId="0169B687" w14:textId="77777777" w:rsidR="00FE42F5" w:rsidRPr="000678AC" w:rsidRDefault="00FE42F5" w:rsidP="00FE42F5">
      <w:pPr>
        <w:jc w:val="center"/>
        <w:rPr>
          <w:rFonts w:eastAsia="Arial Unicode MS"/>
          <w:b/>
        </w:rPr>
      </w:pPr>
      <w:r w:rsidRPr="000678AC">
        <w:rPr>
          <w:rFonts w:eastAsia="Arial Unicode MS"/>
          <w:b/>
        </w:rPr>
        <w:t>Članak 9.</w:t>
      </w:r>
    </w:p>
    <w:p w14:paraId="4F8C198E" w14:textId="77777777" w:rsidR="00FE42F5" w:rsidRPr="000678AC" w:rsidRDefault="00FE42F5" w:rsidP="00FE42F5">
      <w:pPr>
        <w:tabs>
          <w:tab w:val="left" w:pos="720"/>
        </w:tabs>
        <w:ind w:firstLine="720"/>
        <w:jc w:val="both"/>
        <w:rPr>
          <w:rFonts w:eastAsia="Arial Unicode MS"/>
        </w:rPr>
      </w:pPr>
      <w:r w:rsidRPr="000678AC">
        <w:t>Ugovor stupa na snagu danom potpisa obiju ugovornih strana, a</w:t>
      </w:r>
      <w:r w:rsidRPr="000678AC">
        <w:rPr>
          <w:rFonts w:eastAsia="Arial Unicode MS"/>
        </w:rPr>
        <w:t xml:space="preserve"> sastavljen je u dva (2) istovjetna primjerka od kojih svaka ugovorna strana zadržava jedan (1) primjerak.</w:t>
      </w:r>
    </w:p>
    <w:p w14:paraId="4CBD457C" w14:textId="77777777" w:rsidR="00FE42F5" w:rsidRPr="000678AC" w:rsidRDefault="00FE42F5" w:rsidP="00FE42F5">
      <w:pPr>
        <w:ind w:firstLine="720"/>
        <w:jc w:val="both"/>
        <w:rPr>
          <w:rFonts w:eastAsia="Arial Unicode MS"/>
        </w:rPr>
      </w:pPr>
    </w:p>
    <w:p w14:paraId="141F96BE" w14:textId="77777777" w:rsidR="00FE42F5" w:rsidRPr="000678AC" w:rsidRDefault="00FE42F5" w:rsidP="00FE42F5">
      <w:pPr>
        <w:ind w:firstLine="720"/>
        <w:jc w:val="both"/>
      </w:pPr>
    </w:p>
    <w:p w14:paraId="1AE6B1B2" w14:textId="77777777" w:rsidR="00FE42F5" w:rsidRPr="000678AC" w:rsidRDefault="00FE42F5" w:rsidP="00FE42F5">
      <w:pPr>
        <w:jc w:val="both"/>
      </w:pPr>
    </w:p>
    <w:p w14:paraId="1F3BB5C2" w14:textId="77777777" w:rsidR="00FE42F5" w:rsidRPr="000678AC" w:rsidRDefault="00FE42F5" w:rsidP="00FE42F5">
      <w:pPr>
        <w:jc w:val="both"/>
      </w:pPr>
    </w:p>
    <w:p w14:paraId="50B8A0E0" w14:textId="77777777" w:rsidR="00FE42F5" w:rsidRPr="000678AC" w:rsidRDefault="00FE42F5" w:rsidP="00FE42F5">
      <w:pPr>
        <w:jc w:val="both"/>
      </w:pPr>
    </w:p>
    <w:p w14:paraId="5600A391" w14:textId="77777777" w:rsidR="00FE42F5" w:rsidRPr="000678AC" w:rsidRDefault="00FE42F5" w:rsidP="00FE42F5">
      <w:pPr>
        <w:jc w:val="both"/>
      </w:pPr>
      <w:r w:rsidRPr="000678AC">
        <w:t>Broj ________________</w:t>
      </w:r>
    </w:p>
    <w:p w14:paraId="718FC49E" w14:textId="77777777" w:rsidR="00FE42F5" w:rsidRPr="000678AC" w:rsidRDefault="00FE42F5" w:rsidP="00FE42F5">
      <w:pPr>
        <w:jc w:val="both"/>
      </w:pPr>
    </w:p>
    <w:p w14:paraId="3376E486" w14:textId="77777777" w:rsidR="00FE42F5" w:rsidRPr="000678AC" w:rsidRDefault="00FE42F5" w:rsidP="00FE42F5">
      <w:pPr>
        <w:jc w:val="both"/>
      </w:pPr>
      <w:r w:rsidRPr="000678AC">
        <w:t>P</w:t>
      </w:r>
      <w:r>
        <w:t>oreč,</w:t>
      </w:r>
      <w:r w:rsidRPr="000678AC">
        <w:t xml:space="preserve"> ___________ 202</w:t>
      </w:r>
      <w:r>
        <w:t>6</w:t>
      </w:r>
      <w:r w:rsidRPr="000678AC">
        <w:t xml:space="preserve">. </w:t>
      </w:r>
    </w:p>
    <w:p w14:paraId="7329BDB8" w14:textId="77777777" w:rsidR="00FE42F5" w:rsidRPr="000678AC" w:rsidRDefault="00FE42F5" w:rsidP="00FE42F5">
      <w:pPr>
        <w:jc w:val="both"/>
      </w:pPr>
      <w:r w:rsidRPr="000678AC">
        <w:t xml:space="preserve"> </w:t>
      </w:r>
      <w:r w:rsidRPr="000678AC">
        <w:tab/>
      </w:r>
    </w:p>
    <w:p w14:paraId="23604244" w14:textId="77777777" w:rsidR="00FE42F5" w:rsidRPr="000678AC" w:rsidRDefault="00FE42F5" w:rsidP="00FE42F5">
      <w:pPr>
        <w:jc w:val="both"/>
      </w:pPr>
    </w:p>
    <w:p w14:paraId="3EDAFF73" w14:textId="77777777" w:rsidR="00FE42F5" w:rsidRPr="000678AC" w:rsidRDefault="00FE42F5" w:rsidP="00FE42F5">
      <w:pPr>
        <w:jc w:val="both"/>
      </w:pPr>
    </w:p>
    <w:p w14:paraId="7286A2F6" w14:textId="77777777" w:rsidR="00FE42F5" w:rsidRPr="000678AC" w:rsidRDefault="00FE42F5" w:rsidP="00FE42F5">
      <w:pPr>
        <w:jc w:val="both"/>
      </w:pPr>
    </w:p>
    <w:p w14:paraId="32269C72" w14:textId="77777777" w:rsidR="00FE42F5" w:rsidRPr="000678AC" w:rsidRDefault="00FE42F5" w:rsidP="00FE42F5">
      <w:pPr>
        <w:rPr>
          <w:bCs/>
          <w:iCs/>
        </w:rPr>
      </w:pPr>
      <w:r>
        <w:rPr>
          <w:bCs/>
          <w:iCs/>
        </w:rPr>
        <w:t>Sportska zajednica grada Poreča</w:t>
      </w:r>
      <w:r w:rsidRPr="000678AC">
        <w:rPr>
          <w:bCs/>
          <w:iCs/>
        </w:rPr>
        <w:tab/>
        <w:t xml:space="preserve">                                     </w:t>
      </w:r>
      <w:r w:rsidRPr="000678AC">
        <w:rPr>
          <w:bCs/>
        </w:rPr>
        <w:t>Korisnik financiranja</w:t>
      </w:r>
      <w:r w:rsidRPr="000678AC">
        <w:rPr>
          <w:bCs/>
          <w:iCs/>
        </w:rPr>
        <w:t xml:space="preserve">                       </w:t>
      </w:r>
    </w:p>
    <w:p w14:paraId="0E4C9C9B" w14:textId="77777777" w:rsidR="00FE42F5" w:rsidRPr="000678AC" w:rsidRDefault="00FE42F5" w:rsidP="00FE42F5">
      <w:pPr>
        <w:rPr>
          <w:bCs/>
        </w:rPr>
      </w:pPr>
      <w:r w:rsidRPr="000678AC">
        <w:rPr>
          <w:bCs/>
        </w:rPr>
        <w:tab/>
      </w:r>
    </w:p>
    <w:p w14:paraId="2C209BF5" w14:textId="77777777" w:rsidR="00FE42F5" w:rsidRPr="000678AC" w:rsidRDefault="00FE42F5" w:rsidP="00FE42F5">
      <w:pPr>
        <w:rPr>
          <w:bCs/>
        </w:rPr>
      </w:pPr>
    </w:p>
    <w:p w14:paraId="2DEFD312" w14:textId="77777777" w:rsidR="00632537" w:rsidRDefault="00632537"/>
    <w:sectPr w:rsidR="006325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24F2" w14:textId="77777777" w:rsidR="00306928" w:rsidRDefault="00306928" w:rsidP="00234297">
      <w:r>
        <w:separator/>
      </w:r>
    </w:p>
  </w:endnote>
  <w:endnote w:type="continuationSeparator" w:id="0">
    <w:p w14:paraId="4CB2F788" w14:textId="77777777" w:rsidR="00306928" w:rsidRDefault="00306928" w:rsidP="002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7DEA" w14:textId="77777777" w:rsidR="00234297" w:rsidRDefault="00A908C1" w:rsidP="00A908C1">
    <w:pPr>
      <w:pStyle w:val="Podnoje"/>
      <w:jc w:val="center"/>
    </w:pPr>
    <w:r w:rsidRPr="00A908C1">
      <w:rPr>
        <w:b/>
        <w:bCs/>
      </w:rPr>
      <w:t>MB</w:t>
    </w:r>
    <w:r w:rsidRPr="00A908C1">
      <w:t xml:space="preserve">: 3078639  </w:t>
    </w:r>
    <w:r w:rsidRPr="00A908C1">
      <w:rPr>
        <w:b/>
        <w:bCs/>
      </w:rPr>
      <w:t>OIB:</w:t>
    </w:r>
    <w:r w:rsidRPr="00A908C1">
      <w:t xml:space="preserve"> 10156530385  </w:t>
    </w:r>
    <w:r w:rsidRPr="00A908C1">
      <w:rPr>
        <w:b/>
        <w:bCs/>
      </w:rPr>
      <w:t>IBAN:</w:t>
    </w:r>
    <w:r w:rsidRPr="00A908C1">
      <w:t xml:space="preserve"> 812380006111008506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6606" w14:textId="77777777" w:rsidR="00306928" w:rsidRDefault="00306928" w:rsidP="00234297">
      <w:r>
        <w:separator/>
      </w:r>
    </w:p>
  </w:footnote>
  <w:footnote w:type="continuationSeparator" w:id="0">
    <w:p w14:paraId="120EED4B" w14:textId="77777777" w:rsidR="00306928" w:rsidRDefault="00306928" w:rsidP="002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2501" w14:textId="77777777" w:rsidR="00A908C1" w:rsidRPr="00234297" w:rsidRDefault="00A908C1" w:rsidP="00A908C1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D2E7A" wp14:editId="32ECED5D">
          <wp:simplePos x="0" y="0"/>
          <wp:positionH relativeFrom="column">
            <wp:posOffset>-414020</wp:posOffset>
          </wp:positionH>
          <wp:positionV relativeFrom="paragraph">
            <wp:posOffset>-127000</wp:posOffset>
          </wp:positionV>
          <wp:extent cx="2239191" cy="971550"/>
          <wp:effectExtent l="0" t="0" r="889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19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234297">
      <w:t>52440 Poreč ; Nikole Tesle 16</w:t>
    </w:r>
  </w:p>
  <w:p w14:paraId="2B3E952B" w14:textId="77777777" w:rsidR="00A908C1" w:rsidRDefault="00A908C1" w:rsidP="00A908C1">
    <w:pPr>
      <w:pStyle w:val="Zaglavlje"/>
    </w:pPr>
    <w:r>
      <w:tab/>
    </w:r>
    <w:r>
      <w:tab/>
    </w:r>
    <w:r w:rsidRPr="00234297">
      <w:rPr>
        <w:b/>
        <w:bCs/>
      </w:rPr>
      <w:t>Tel:</w:t>
    </w:r>
    <w:r w:rsidRPr="00234297">
      <w:t xml:space="preserve"> +385 52 432 322</w:t>
    </w:r>
  </w:p>
  <w:p w14:paraId="1AED6B90" w14:textId="77777777" w:rsidR="00A908C1" w:rsidRDefault="00A908C1" w:rsidP="00A908C1">
    <w:pPr>
      <w:pStyle w:val="Zaglavlje"/>
    </w:pPr>
    <w:r>
      <w:t xml:space="preserve"> </w:t>
    </w:r>
    <w:r>
      <w:tab/>
    </w:r>
    <w:r>
      <w:tab/>
    </w:r>
    <w:proofErr w:type="spellStart"/>
    <w:r w:rsidRPr="00A908C1">
      <w:rPr>
        <w:b/>
        <w:bCs/>
      </w:rPr>
      <w:t>E-</w:t>
    </w:r>
    <w:r w:rsidRPr="00234297">
      <w:rPr>
        <w:b/>
        <w:bCs/>
      </w:rPr>
      <w:t>Mail</w:t>
    </w:r>
    <w:proofErr w:type="spellEnd"/>
    <w:r w:rsidRPr="00234297">
      <w:t xml:space="preserve"> : </w:t>
    </w:r>
    <w:hyperlink r:id="rId2" w:history="1">
      <w:r w:rsidRPr="00234297">
        <w:rPr>
          <w:rStyle w:val="Hiperveza"/>
        </w:rPr>
        <w:t>info@szgp.hr</w:t>
      </w:r>
    </w:hyperlink>
    <w:r w:rsidRPr="00234297">
      <w:t xml:space="preserve">   </w:t>
    </w:r>
  </w:p>
  <w:p w14:paraId="21443E18" w14:textId="77777777" w:rsidR="00A908C1" w:rsidRPr="00234297" w:rsidRDefault="00A908C1" w:rsidP="00A908C1">
    <w:pPr>
      <w:pStyle w:val="Zaglavlje"/>
    </w:pPr>
    <w:r>
      <w:tab/>
    </w:r>
    <w:r>
      <w:tab/>
    </w:r>
    <w:r w:rsidRPr="00A908C1">
      <w:rPr>
        <w:b/>
        <w:bCs/>
      </w:rPr>
      <w:t>W</w:t>
    </w:r>
    <w:r>
      <w:t xml:space="preserve">: </w:t>
    </w:r>
    <w:r w:rsidRPr="00234297">
      <w:t>www.szgp.hr</w:t>
    </w:r>
  </w:p>
  <w:p w14:paraId="520EDCD5" w14:textId="77777777" w:rsidR="00A908C1" w:rsidRDefault="00A908C1" w:rsidP="00A908C1">
    <w:pPr>
      <w:pStyle w:val="Zaglavlje"/>
    </w:pPr>
    <w:r>
      <w:tab/>
      <w:t xml:space="preserve">                                                            </w:t>
    </w:r>
  </w:p>
  <w:p w14:paraId="1F3AC779" w14:textId="77777777" w:rsidR="00A908C1" w:rsidRDefault="00A908C1" w:rsidP="00A908C1">
    <w:pPr>
      <w:pStyle w:val="Zaglavlje"/>
    </w:pPr>
    <w:r>
      <w:t xml:space="preserve">                                                                    </w:t>
    </w:r>
  </w:p>
  <w:p w14:paraId="2D033C9B" w14:textId="77777777" w:rsidR="00A908C1" w:rsidRDefault="00A908C1" w:rsidP="00A908C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F5"/>
    <w:rsid w:val="0009791C"/>
    <w:rsid w:val="00234297"/>
    <w:rsid w:val="00306928"/>
    <w:rsid w:val="003D2FB8"/>
    <w:rsid w:val="00632537"/>
    <w:rsid w:val="008350A9"/>
    <w:rsid w:val="00990956"/>
    <w:rsid w:val="00A908C1"/>
    <w:rsid w:val="00F33296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9920"/>
  <w15:chartTrackingRefBased/>
  <w15:docId w15:val="{EF632E32-4F3D-4ABB-BA15-773DC050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2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9"/>
    <w:qFormat/>
    <w:rsid w:val="00234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23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3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3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342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234297"/>
  </w:style>
  <w:style w:type="paragraph" w:styleId="Podnoje">
    <w:name w:val="footer"/>
    <w:basedOn w:val="Normal"/>
    <w:link w:val="PodnojeChar"/>
    <w:uiPriority w:val="99"/>
    <w:unhideWhenUsed/>
    <w:rsid w:val="002342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234297"/>
  </w:style>
  <w:style w:type="character" w:styleId="Hiperveza">
    <w:name w:val="Hyperlink"/>
    <w:basedOn w:val="Zadanifontodlomka"/>
    <w:uiPriority w:val="99"/>
    <w:unhideWhenUsed/>
    <w:rsid w:val="00234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297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rsid w:val="00FE42F5"/>
    <w:rPr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E42F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ezproreda1">
    <w:name w:val="Bez proreda1"/>
    <w:link w:val="BezproredaChar"/>
    <w:uiPriority w:val="99"/>
    <w:rsid w:val="00FE42F5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BezproredaChar">
    <w:name w:val="Bez proreda Char"/>
    <w:link w:val="Bezproreda1"/>
    <w:uiPriority w:val="99"/>
    <w:locked/>
    <w:rsid w:val="00FE42F5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gp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Predlo&#382;ak%20dokumenta%20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 dokumenta SZ</Template>
  <TotalTime>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 Jendrasic</cp:lastModifiedBy>
  <cp:revision>1</cp:revision>
  <dcterms:created xsi:type="dcterms:W3CDTF">2025-12-17T06:24:00Z</dcterms:created>
  <dcterms:modified xsi:type="dcterms:W3CDTF">2025-12-17T06:27:00Z</dcterms:modified>
</cp:coreProperties>
</file>