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4B11" w14:textId="77777777" w:rsidR="008A23BF" w:rsidRPr="008A23BF" w:rsidRDefault="008A23BF" w:rsidP="008A2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8A23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IZJAVA O NEPOSTOJANJU DVOSTRUKOG FINANCIRANJA</w:t>
      </w:r>
    </w:p>
    <w:p w14:paraId="328393A2" w14:textId="77777777" w:rsidR="008A23BF" w:rsidRPr="008A23BF" w:rsidRDefault="008A23BF" w:rsidP="008A2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CC37A20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72311A61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0CDE5B6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 xml:space="preserve">kojom se izjavljuje da </w:t>
      </w:r>
    </w:p>
    <w:p w14:paraId="55F2554D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CBF512D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299FBE5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8616425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Prijavitelj:     </w:t>
      </w:r>
    </w:p>
    <w:p w14:paraId="5B4BC51E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F883E" wp14:editId="570A8984">
                <wp:simplePos x="0" y="0"/>
                <wp:positionH relativeFrom="column">
                  <wp:posOffset>46990</wp:posOffset>
                </wp:positionH>
                <wp:positionV relativeFrom="paragraph">
                  <wp:posOffset>113665</wp:posOffset>
                </wp:positionV>
                <wp:extent cx="5581650" cy="1905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32F0F" id="Ravni povez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8.95pt" to="44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" strokecolor="windowText"/>
            </w:pict>
          </mc:Fallback>
        </mc:AlternateContent>
      </w:r>
    </w:p>
    <w:p w14:paraId="04D5FC66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8A23BF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(naziv udruge, OIB)</w:t>
      </w:r>
    </w:p>
    <w:p w14:paraId="20408922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6D99A0B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4F776C8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>Molimo podcrtati odgovarajuće stanje:</w:t>
      </w:r>
    </w:p>
    <w:p w14:paraId="6494A7E0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35F938AF" w14:textId="77777777" w:rsidR="008A23BF" w:rsidRPr="008A23BF" w:rsidRDefault="008A23BF" w:rsidP="008A23B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>nije dobio</w:t>
      </w:r>
    </w:p>
    <w:p w14:paraId="3500522A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85CDEC3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4DDABFF2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5C029056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96822E2" w14:textId="77777777" w:rsidR="008A23BF" w:rsidRPr="008A23BF" w:rsidRDefault="008A23BF" w:rsidP="008A23B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>ili</w:t>
      </w:r>
    </w:p>
    <w:p w14:paraId="5B0F2AAA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FE4B18B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337C1004" w14:textId="77777777" w:rsidR="008A23BF" w:rsidRPr="008A23BF" w:rsidRDefault="008A23BF" w:rsidP="008A23B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>da se natjecao</w:t>
      </w:r>
    </w:p>
    <w:p w14:paraId="397F404C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1D26B17" w14:textId="77777777" w:rsidR="008A23BF" w:rsidRPr="008A23BF" w:rsidRDefault="008A23BF" w:rsidP="008A23BF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za financijska sredstva za prijavljeni program ili projekt, ali postupak ocjenjivanja programa ili projekta još je u tijeku.</w:t>
      </w:r>
    </w:p>
    <w:p w14:paraId="60633622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9209BF4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30BC52B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A625F" wp14:editId="22ACB3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1650" cy="1905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781DB" id="Ravni poveznik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" strokecolor="windowText"/>
            </w:pict>
          </mc:Fallback>
        </mc:AlternateContent>
      </w:r>
    </w:p>
    <w:p w14:paraId="0597E12F" w14:textId="77777777" w:rsidR="008A23BF" w:rsidRPr="008A23BF" w:rsidRDefault="008A23BF" w:rsidP="008A23B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A23BF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 xml:space="preserve"> (naziv tijela i naziv natječaja gdje je prijavljen program ili projekt)</w:t>
      </w:r>
    </w:p>
    <w:p w14:paraId="2EA68465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531D2A2" w14:textId="77777777" w:rsidR="008A23BF" w:rsidRPr="008A23BF" w:rsidRDefault="008A23BF" w:rsidP="008A23B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236A76AE" w14:textId="77777777" w:rsidR="008A23BF" w:rsidRPr="008A23BF" w:rsidRDefault="008A23BF" w:rsidP="008A23B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A23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izjavljujemo da su svi podaci navedeni u Izjavi istiniti, točni i potpuni.</w:t>
      </w:r>
    </w:p>
    <w:p w14:paraId="4657C548" w14:textId="77777777" w:rsidR="008A23BF" w:rsidRPr="008A23BF" w:rsidRDefault="008A23BF" w:rsidP="008A23BF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A23BF" w:rsidRPr="008A23BF" w14:paraId="7ED73C1C" w14:textId="77777777" w:rsidTr="00E2008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0382D5B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8A23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630B97F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6493B3E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8A23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27287FA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A23BF" w:rsidRPr="008A23BF" w14:paraId="0C42131A" w14:textId="77777777" w:rsidTr="00E20087">
        <w:trPr>
          <w:trHeight w:val="466"/>
        </w:trPr>
        <w:tc>
          <w:tcPr>
            <w:tcW w:w="1443" w:type="dxa"/>
          </w:tcPr>
          <w:p w14:paraId="222A0A84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76" w:type="dxa"/>
          </w:tcPr>
          <w:p w14:paraId="41E23C99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</w:tcPr>
          <w:p w14:paraId="1F3BA0D6" w14:textId="77777777" w:rsidR="008A23BF" w:rsidRPr="008A23BF" w:rsidRDefault="008A23BF" w:rsidP="008A23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</w:tcPr>
          <w:p w14:paraId="4D95F0C2" w14:textId="77777777" w:rsidR="008A23BF" w:rsidRPr="008A23BF" w:rsidRDefault="008A23BF" w:rsidP="008A23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8A23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Ime i prezime te potpis osobe ovlaštene za zastupanje prijavitelja projekta</w:t>
            </w:r>
          </w:p>
        </w:tc>
      </w:tr>
    </w:tbl>
    <w:p w14:paraId="7AE5AA29" w14:textId="77777777" w:rsidR="00632537" w:rsidRDefault="00632537"/>
    <w:sectPr w:rsidR="006325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7CD7" w14:textId="77777777" w:rsidR="00F67C81" w:rsidRDefault="00F67C81" w:rsidP="00234297">
      <w:pPr>
        <w:spacing w:after="0" w:line="240" w:lineRule="auto"/>
      </w:pPr>
      <w:r>
        <w:separator/>
      </w:r>
    </w:p>
  </w:endnote>
  <w:endnote w:type="continuationSeparator" w:id="0">
    <w:p w14:paraId="54368D2F" w14:textId="77777777" w:rsidR="00F67C81" w:rsidRDefault="00F67C81" w:rsidP="002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34CA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B6A7" w14:textId="77777777" w:rsidR="00F67C81" w:rsidRDefault="00F67C81" w:rsidP="00234297">
      <w:pPr>
        <w:spacing w:after="0" w:line="240" w:lineRule="auto"/>
      </w:pPr>
      <w:r>
        <w:separator/>
      </w:r>
    </w:p>
  </w:footnote>
  <w:footnote w:type="continuationSeparator" w:id="0">
    <w:p w14:paraId="796DC06B" w14:textId="77777777" w:rsidR="00F67C81" w:rsidRDefault="00F67C81" w:rsidP="002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79B7" w14:textId="77777777" w:rsidR="00A908C1" w:rsidRPr="00234297" w:rsidRDefault="00A908C1" w:rsidP="00A908C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1ED70C" wp14:editId="2D2CA721">
          <wp:simplePos x="0" y="0"/>
          <wp:positionH relativeFrom="column">
            <wp:posOffset>-414020</wp:posOffset>
          </wp:positionH>
          <wp:positionV relativeFrom="paragraph">
            <wp:posOffset>-127000</wp:posOffset>
          </wp:positionV>
          <wp:extent cx="2239191" cy="97155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9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34297">
      <w:t>52440 Poreč ; Nikole Tesle 16</w:t>
    </w:r>
  </w:p>
  <w:p w14:paraId="0A3A2BD0" w14:textId="77777777" w:rsidR="00A908C1" w:rsidRDefault="00A908C1" w:rsidP="00A908C1">
    <w:pPr>
      <w:pStyle w:val="Zaglavlje"/>
    </w:pPr>
    <w:r>
      <w:tab/>
    </w:r>
    <w:r>
      <w:tab/>
    </w:r>
    <w:r w:rsidRPr="00234297">
      <w:rPr>
        <w:b/>
        <w:bCs/>
      </w:rPr>
      <w:t>Tel:</w:t>
    </w:r>
    <w:r w:rsidRPr="00234297">
      <w:t xml:space="preserve"> +385 52 432 322</w:t>
    </w:r>
  </w:p>
  <w:p w14:paraId="74AF853A" w14:textId="77777777" w:rsidR="00A908C1" w:rsidRDefault="00A908C1" w:rsidP="00A908C1">
    <w:pPr>
      <w:pStyle w:val="Zaglavlje"/>
    </w:pPr>
    <w:r>
      <w:t xml:space="preserve"> </w:t>
    </w:r>
    <w:r>
      <w:tab/>
    </w:r>
    <w:r>
      <w:tab/>
    </w:r>
    <w:proofErr w:type="spellStart"/>
    <w:r w:rsidRPr="00A908C1">
      <w:rPr>
        <w:b/>
        <w:bCs/>
      </w:rPr>
      <w:t>E-</w:t>
    </w:r>
    <w:r w:rsidRPr="00234297">
      <w:rPr>
        <w:b/>
        <w:bCs/>
      </w:rPr>
      <w:t>Mail</w:t>
    </w:r>
    <w:proofErr w:type="spellEnd"/>
    <w:r w:rsidRPr="00234297">
      <w:t xml:space="preserve"> : </w:t>
    </w:r>
    <w:hyperlink r:id="rId2" w:history="1">
      <w:r w:rsidRPr="00234297">
        <w:rPr>
          <w:rStyle w:val="Hiperveza"/>
        </w:rPr>
        <w:t>info@szgp.hr</w:t>
      </w:r>
    </w:hyperlink>
    <w:r w:rsidRPr="00234297">
      <w:t xml:space="preserve">   </w:t>
    </w:r>
  </w:p>
  <w:p w14:paraId="0C970AE5" w14:textId="77777777" w:rsidR="00A908C1" w:rsidRPr="00234297" w:rsidRDefault="00A908C1" w:rsidP="00A908C1">
    <w:pPr>
      <w:pStyle w:val="Zaglavlje"/>
    </w:pPr>
    <w:r>
      <w:tab/>
    </w:r>
    <w:r>
      <w:tab/>
    </w:r>
    <w:r w:rsidRPr="00A908C1">
      <w:rPr>
        <w:b/>
        <w:bCs/>
      </w:rPr>
      <w:t>W</w:t>
    </w:r>
    <w:r>
      <w:t xml:space="preserve">: </w:t>
    </w:r>
    <w:r w:rsidRPr="00234297">
      <w:t>www.szgp.hr</w:t>
    </w:r>
  </w:p>
  <w:p w14:paraId="19899A62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4EF45500" w14:textId="77777777" w:rsidR="00A908C1" w:rsidRDefault="00A908C1" w:rsidP="00A908C1">
    <w:pPr>
      <w:pStyle w:val="Zaglavlje"/>
    </w:pPr>
    <w:r>
      <w:t xml:space="preserve">                                                                    </w:t>
    </w:r>
  </w:p>
  <w:p w14:paraId="0E6DD212" w14:textId="77777777" w:rsidR="00A908C1" w:rsidRDefault="00A908C1" w:rsidP="00A908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3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BF"/>
    <w:rsid w:val="0009791C"/>
    <w:rsid w:val="00234297"/>
    <w:rsid w:val="00632537"/>
    <w:rsid w:val="008350A9"/>
    <w:rsid w:val="008A23BF"/>
    <w:rsid w:val="00990956"/>
    <w:rsid w:val="00A908C1"/>
    <w:rsid w:val="00F33296"/>
    <w:rsid w:val="00F451E1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6B44"/>
  <w15:chartTrackingRefBased/>
  <w15:docId w15:val="{5EB64C51-E485-43E7-A054-DD6165EF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gp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1</cp:revision>
  <dcterms:created xsi:type="dcterms:W3CDTF">2025-12-16T14:33:00Z</dcterms:created>
  <dcterms:modified xsi:type="dcterms:W3CDTF">2025-12-16T14:34:00Z</dcterms:modified>
</cp:coreProperties>
</file>